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70E8" w:rsidRPr="00DC4207" w:rsidRDefault="00DC4207" w:rsidP="00F770E8">
      <w:pPr>
        <w:jc w:val="center"/>
        <w:rPr>
          <w:rFonts w:ascii="Calibri" w:hAnsi="Calibri" w:cs="Calibri"/>
          <w:b/>
          <w:color w:val="4D4D4D"/>
          <w:lang w:val="en-US"/>
        </w:rPr>
      </w:pPr>
      <w:bookmarkStart w:id="0" w:name="OLE_LINK5"/>
      <w:bookmarkStart w:id="1" w:name="OLE_LINK6"/>
      <w:bookmarkStart w:id="2" w:name="OLE_LINK25"/>
      <w:bookmarkStart w:id="3" w:name="OLE_LINK26"/>
      <w:r>
        <w:rPr>
          <w:rFonts w:ascii="Calibri" w:hAnsi="Calibri" w:cs="Calibri"/>
          <w:b/>
          <w:color w:val="4D4D4D"/>
        </w:rPr>
        <w:t>ШКАФ ВЫТЯЖНОЙ ХИМИЧЕСКИЙ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1125"/>
        <w:gridCol w:w="1247"/>
        <w:gridCol w:w="1487"/>
        <w:gridCol w:w="1487"/>
        <w:gridCol w:w="1521"/>
        <w:gridCol w:w="1454"/>
      </w:tblGrid>
      <w:tr w:rsidR="000E34FD" w:rsidRPr="00562AE8" w:rsidTr="00AD5AD5">
        <w:trPr>
          <w:trHeight w:val="471"/>
        </w:trPr>
        <w:tc>
          <w:tcPr>
            <w:tcW w:w="25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34FD" w:rsidRPr="00562AE8" w:rsidRDefault="00AC0B41" w:rsidP="002913E0">
            <w:pPr>
              <w:jc w:val="center"/>
              <w:rPr>
                <w:rFonts w:ascii="Calibri" w:hAnsi="Calibri" w:cs="Calibri"/>
                <w:color w:val="4D4D4D"/>
              </w:rPr>
            </w:pPr>
            <w:r w:rsidRPr="00627461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352550" cy="2276475"/>
                  <wp:effectExtent l="0" t="0" r="0" b="0"/>
                  <wp:docPr id="2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</w:tcBorders>
            <w:vAlign w:val="center"/>
          </w:tcPr>
          <w:p w:rsidR="000E34FD" w:rsidRPr="00562AE8" w:rsidRDefault="000E34FD" w:rsidP="00C5047D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562AE8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  <w:vAlign w:val="center"/>
          </w:tcPr>
          <w:p w:rsidR="000E34FD" w:rsidRPr="00562AE8" w:rsidRDefault="000E34FD" w:rsidP="00C5047D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bookmarkStart w:id="4" w:name="_Hlk430857631"/>
            <w:r w:rsidRPr="00562AE8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0E34FD" w:rsidRPr="00562AE8" w:rsidRDefault="000E34FD" w:rsidP="00C5047D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562AE8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  <w:bookmarkEnd w:id="4"/>
          </w:p>
        </w:tc>
        <w:tc>
          <w:tcPr>
            <w:tcW w:w="5949" w:type="dxa"/>
            <w:gridSpan w:val="4"/>
            <w:tcBorders>
              <w:top w:val="single" w:sz="4" w:space="0" w:color="auto"/>
            </w:tcBorders>
            <w:vAlign w:val="center"/>
          </w:tcPr>
          <w:p w:rsidR="000E34FD" w:rsidRPr="00562AE8" w:rsidRDefault="000E34FD" w:rsidP="00AD5AD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Материалы столешниц</w:t>
            </w:r>
          </w:p>
        </w:tc>
      </w:tr>
      <w:tr w:rsidR="000E34FD" w:rsidRPr="00562AE8" w:rsidTr="003A4BCD">
        <w:trPr>
          <w:trHeight w:val="471"/>
        </w:trPr>
        <w:tc>
          <w:tcPr>
            <w:tcW w:w="2515" w:type="dxa"/>
            <w:vMerge/>
            <w:shd w:val="clear" w:color="auto" w:fill="auto"/>
          </w:tcPr>
          <w:p w:rsidR="000E34FD" w:rsidRPr="00562AE8" w:rsidRDefault="000E34FD" w:rsidP="00C5047D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25" w:type="dxa"/>
            <w:vMerge/>
            <w:vAlign w:val="center"/>
          </w:tcPr>
          <w:p w:rsidR="000E34FD" w:rsidRPr="00562AE8" w:rsidRDefault="000E34FD" w:rsidP="00C5047D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247" w:type="dxa"/>
            <w:vMerge/>
            <w:vAlign w:val="center"/>
          </w:tcPr>
          <w:p w:rsidR="000E34FD" w:rsidRPr="00562AE8" w:rsidRDefault="000E34FD" w:rsidP="00C5047D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487" w:type="dxa"/>
            <w:vAlign w:val="center"/>
          </w:tcPr>
          <w:p w:rsidR="000E34FD" w:rsidRPr="00382EB7" w:rsidRDefault="003A4BCD" w:rsidP="003A4BCD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  <w:highlight w:val="yellow"/>
              </w:rPr>
            </w:pPr>
            <w:r w:rsidRPr="00562AE8"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>Керамика</w:t>
            </w:r>
          </w:p>
        </w:tc>
        <w:tc>
          <w:tcPr>
            <w:tcW w:w="1487" w:type="dxa"/>
            <w:vAlign w:val="center"/>
          </w:tcPr>
          <w:p w:rsidR="000E34FD" w:rsidRPr="000E34FD" w:rsidRDefault="003A4BCD" w:rsidP="00C5047D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3A4BCD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GranTec</w:t>
            </w:r>
          </w:p>
        </w:tc>
        <w:tc>
          <w:tcPr>
            <w:tcW w:w="1521" w:type="dxa"/>
            <w:vAlign w:val="center"/>
          </w:tcPr>
          <w:p w:rsidR="000E34FD" w:rsidRPr="00C04436" w:rsidRDefault="000E34FD" w:rsidP="00C5047D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C04436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Полипропилен</w:t>
            </w:r>
          </w:p>
        </w:tc>
        <w:tc>
          <w:tcPr>
            <w:tcW w:w="1454" w:type="dxa"/>
            <w:vAlign w:val="center"/>
          </w:tcPr>
          <w:p w:rsidR="000E34FD" w:rsidRPr="00C04436" w:rsidRDefault="000E34FD" w:rsidP="00C5047D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C04436"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>Lab HPL</w:t>
            </w:r>
          </w:p>
        </w:tc>
      </w:tr>
      <w:tr w:rsidR="00810D61" w:rsidRPr="00987C0A" w:rsidTr="00A03009">
        <w:trPr>
          <w:trHeight w:hRule="exact" w:val="680"/>
        </w:trPr>
        <w:tc>
          <w:tcPr>
            <w:tcW w:w="2515" w:type="dxa"/>
            <w:vMerge/>
            <w:shd w:val="clear" w:color="auto" w:fill="auto"/>
          </w:tcPr>
          <w:p w:rsidR="00810D61" w:rsidRPr="00562AE8" w:rsidRDefault="00810D61" w:rsidP="00C5047D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25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ЛК-900 ШВП</w:t>
            </w:r>
          </w:p>
        </w:tc>
        <w:tc>
          <w:tcPr>
            <w:tcW w:w="1247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9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х680х2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45</w:t>
            </w:r>
          </w:p>
        </w:tc>
        <w:tc>
          <w:tcPr>
            <w:tcW w:w="148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117 840</w:t>
            </w:r>
          </w:p>
        </w:tc>
        <w:tc>
          <w:tcPr>
            <w:tcW w:w="148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bookmarkStart w:id="5" w:name="OLE_LINK520"/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132 510</w:t>
            </w:r>
            <w:r w:rsidR="00810D61" w:rsidRPr="00987C0A"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 </w:t>
            </w:r>
            <w:bookmarkEnd w:id="5"/>
          </w:p>
        </w:tc>
        <w:tc>
          <w:tcPr>
            <w:tcW w:w="152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122 090</w:t>
            </w:r>
          </w:p>
        </w:tc>
        <w:tc>
          <w:tcPr>
            <w:tcW w:w="1454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130 350</w:t>
            </w:r>
          </w:p>
        </w:tc>
      </w:tr>
      <w:tr w:rsidR="00810D61" w:rsidRPr="00987C0A" w:rsidTr="00A03009">
        <w:trPr>
          <w:trHeight w:hRule="exact" w:val="680"/>
        </w:trPr>
        <w:tc>
          <w:tcPr>
            <w:tcW w:w="2515" w:type="dxa"/>
            <w:vMerge/>
            <w:shd w:val="clear" w:color="auto" w:fill="auto"/>
          </w:tcPr>
          <w:p w:rsidR="00810D61" w:rsidRPr="00987C0A" w:rsidRDefault="00810D61" w:rsidP="00C5047D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25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ЛК-1200 ШВП</w:t>
            </w:r>
          </w:p>
        </w:tc>
        <w:tc>
          <w:tcPr>
            <w:tcW w:w="1247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12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х680х22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45</w:t>
            </w:r>
          </w:p>
        </w:tc>
        <w:tc>
          <w:tcPr>
            <w:tcW w:w="148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133 070</w:t>
            </w:r>
          </w:p>
        </w:tc>
        <w:tc>
          <w:tcPr>
            <w:tcW w:w="148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151 840</w:t>
            </w:r>
          </w:p>
        </w:tc>
        <w:tc>
          <w:tcPr>
            <w:tcW w:w="152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138 390</w:t>
            </w:r>
          </w:p>
        </w:tc>
        <w:tc>
          <w:tcPr>
            <w:tcW w:w="1454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149 090</w:t>
            </w:r>
          </w:p>
        </w:tc>
      </w:tr>
      <w:tr w:rsidR="00810D61" w:rsidRPr="00987C0A" w:rsidTr="00A03009">
        <w:trPr>
          <w:trHeight w:hRule="exact" w:val="680"/>
        </w:trPr>
        <w:tc>
          <w:tcPr>
            <w:tcW w:w="2515" w:type="dxa"/>
            <w:vMerge/>
            <w:shd w:val="clear" w:color="auto" w:fill="auto"/>
          </w:tcPr>
          <w:p w:rsidR="00810D61" w:rsidRPr="00987C0A" w:rsidRDefault="00810D61" w:rsidP="00C5047D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25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ЛК-1500 ШВП</w:t>
            </w:r>
          </w:p>
        </w:tc>
        <w:tc>
          <w:tcPr>
            <w:tcW w:w="1247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х680х22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45</w:t>
            </w:r>
          </w:p>
        </w:tc>
        <w:tc>
          <w:tcPr>
            <w:tcW w:w="148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152 770</w:t>
            </w:r>
          </w:p>
        </w:tc>
        <w:tc>
          <w:tcPr>
            <w:tcW w:w="148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175 120</w:t>
            </w:r>
          </w:p>
        </w:tc>
        <w:tc>
          <w:tcPr>
            <w:tcW w:w="152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158 760</w:t>
            </w:r>
          </w:p>
        </w:tc>
        <w:tc>
          <w:tcPr>
            <w:tcW w:w="1454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171 540</w:t>
            </w:r>
          </w:p>
        </w:tc>
      </w:tr>
      <w:tr w:rsidR="00810D61" w:rsidRPr="00987C0A" w:rsidTr="00A03009">
        <w:trPr>
          <w:trHeight w:hRule="exact" w:val="680"/>
        </w:trPr>
        <w:tc>
          <w:tcPr>
            <w:tcW w:w="2515" w:type="dxa"/>
            <w:vMerge/>
            <w:shd w:val="clear" w:color="auto" w:fill="auto"/>
          </w:tcPr>
          <w:p w:rsidR="00810D61" w:rsidRPr="00987C0A" w:rsidRDefault="00810D61" w:rsidP="00C5047D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25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ЛК-1800 ШВП</w:t>
            </w:r>
          </w:p>
        </w:tc>
        <w:tc>
          <w:tcPr>
            <w:tcW w:w="1247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18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х680х22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45</w:t>
            </w:r>
          </w:p>
        </w:tc>
        <w:tc>
          <w:tcPr>
            <w:tcW w:w="148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170 200</w:t>
            </w:r>
          </w:p>
        </w:tc>
        <w:tc>
          <w:tcPr>
            <w:tcW w:w="148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196 460</w:t>
            </w:r>
          </w:p>
        </w:tc>
        <w:tc>
          <w:tcPr>
            <w:tcW w:w="152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177 380</w:t>
            </w:r>
          </w:p>
        </w:tc>
        <w:tc>
          <w:tcPr>
            <w:tcW w:w="1454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193 360</w:t>
            </w:r>
          </w:p>
        </w:tc>
      </w:tr>
    </w:tbl>
    <w:p w:rsidR="00F770E8" w:rsidRPr="00810D61" w:rsidRDefault="00943331" w:rsidP="00943331">
      <w:pPr>
        <w:outlineLvl w:val="0"/>
        <w:rPr>
          <w:rFonts w:ascii="Calibri" w:hAnsi="Calibri" w:cs="Calibri"/>
          <w:b/>
          <w:color w:val="4D4D4D"/>
          <w:sz w:val="16"/>
          <w:szCs w:val="16"/>
        </w:rPr>
      </w:pPr>
      <w:r w:rsidRPr="00987C0A">
        <w:rPr>
          <w:rFonts w:ascii="Calibri" w:hAnsi="Calibri" w:cs="Calibri"/>
          <w:b/>
          <w:color w:val="4D4D4D"/>
          <w:sz w:val="16"/>
          <w:szCs w:val="16"/>
        </w:rPr>
        <w:t>Информация о ту</w:t>
      </w:r>
      <w:r w:rsidR="0074653B" w:rsidRPr="00987C0A">
        <w:rPr>
          <w:rFonts w:ascii="Calibri" w:hAnsi="Calibri" w:cs="Calibri"/>
          <w:b/>
          <w:color w:val="4D4D4D"/>
          <w:sz w:val="16"/>
          <w:szCs w:val="16"/>
        </w:rPr>
        <w:t>м</w:t>
      </w:r>
      <w:r w:rsidR="00810D61">
        <w:rPr>
          <w:rFonts w:ascii="Calibri" w:hAnsi="Calibri" w:cs="Calibri"/>
          <w:b/>
          <w:color w:val="4D4D4D"/>
          <w:sz w:val="16"/>
          <w:szCs w:val="16"/>
        </w:rPr>
        <w:t>бах к вытяжным шкафам на стр. 1</w:t>
      </w:r>
      <w:r w:rsidR="00810D61" w:rsidRPr="00810D61">
        <w:rPr>
          <w:rFonts w:ascii="Calibri" w:hAnsi="Calibri" w:cs="Calibri"/>
          <w:b/>
          <w:color w:val="4D4D4D"/>
          <w:sz w:val="16"/>
          <w:szCs w:val="16"/>
        </w:rPr>
        <w:t>3</w:t>
      </w:r>
      <w:r w:rsidR="00810D61">
        <w:rPr>
          <w:rFonts w:ascii="Calibri" w:hAnsi="Calibri" w:cs="Calibri"/>
          <w:b/>
          <w:color w:val="4D4D4D"/>
          <w:sz w:val="16"/>
          <w:szCs w:val="16"/>
        </w:rPr>
        <w:t>-1</w:t>
      </w:r>
      <w:r w:rsidR="00810D61" w:rsidRPr="00810D61">
        <w:rPr>
          <w:rFonts w:ascii="Calibri" w:hAnsi="Calibri" w:cs="Calibri"/>
          <w:b/>
          <w:color w:val="4D4D4D"/>
          <w:sz w:val="16"/>
          <w:szCs w:val="16"/>
        </w:rPr>
        <w:t>7</w:t>
      </w:r>
    </w:p>
    <w:p w:rsidR="00943331" w:rsidRPr="00987C0A" w:rsidRDefault="00943331" w:rsidP="00943331">
      <w:pPr>
        <w:outlineLvl w:val="0"/>
        <w:rPr>
          <w:rFonts w:ascii="Calibri" w:hAnsi="Calibri" w:cs="Calibri"/>
          <w:b/>
          <w:color w:val="4D4D4D"/>
          <w:sz w:val="16"/>
          <w:szCs w:val="16"/>
        </w:rPr>
      </w:pPr>
    </w:p>
    <w:p w:rsidR="00F770E8" w:rsidRPr="00987C0A" w:rsidRDefault="00F770E8" w:rsidP="00B62163">
      <w:pPr>
        <w:tabs>
          <w:tab w:val="left" w:pos="2410"/>
        </w:tabs>
        <w:jc w:val="center"/>
        <w:outlineLvl w:val="0"/>
        <w:rPr>
          <w:rFonts w:ascii="Calibri" w:hAnsi="Calibri" w:cs="Calibri"/>
          <w:b/>
          <w:color w:val="4D4D4D"/>
          <w:lang w:val="en-US"/>
        </w:rPr>
      </w:pPr>
      <w:r w:rsidRPr="00987C0A">
        <w:rPr>
          <w:rFonts w:ascii="Calibri" w:hAnsi="Calibri" w:cs="Calibri"/>
          <w:b/>
          <w:color w:val="4D4D4D"/>
        </w:rPr>
        <w:t>ШКАФ ВЫТЯЖНОЙ МЕТАЛЛИЧЕСКИЙ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1125"/>
        <w:gridCol w:w="1247"/>
        <w:gridCol w:w="1487"/>
        <w:gridCol w:w="1487"/>
        <w:gridCol w:w="1521"/>
        <w:gridCol w:w="1454"/>
      </w:tblGrid>
      <w:tr w:rsidR="00AD5AD5" w:rsidRPr="00987C0A" w:rsidTr="00CE4CDC">
        <w:trPr>
          <w:trHeight w:val="471"/>
        </w:trPr>
        <w:tc>
          <w:tcPr>
            <w:tcW w:w="25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AD5" w:rsidRPr="00987C0A" w:rsidRDefault="00AC0B41" w:rsidP="00CE4CDC">
            <w:pPr>
              <w:jc w:val="center"/>
              <w:rPr>
                <w:rFonts w:ascii="Calibri" w:hAnsi="Calibri" w:cs="Calibri"/>
                <w:color w:val="4D4D4D"/>
              </w:rPr>
            </w:pPr>
            <w:r w:rsidRPr="00627461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352550" cy="2276475"/>
                  <wp:effectExtent l="0" t="0" r="0" b="0"/>
                  <wp:docPr id="3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</w:tcBorders>
            <w:vAlign w:val="center"/>
          </w:tcPr>
          <w:p w:rsidR="00AD5AD5" w:rsidRPr="00987C0A" w:rsidRDefault="00AD5AD5" w:rsidP="00CE4CDC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  <w:vAlign w:val="center"/>
          </w:tcPr>
          <w:p w:rsidR="00AD5AD5" w:rsidRPr="00987C0A" w:rsidRDefault="00AD5AD5" w:rsidP="00CE4CDC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AD5AD5" w:rsidRPr="00987C0A" w:rsidRDefault="00AD5AD5" w:rsidP="00CE4CDC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</w:tcBorders>
            <w:vAlign w:val="center"/>
          </w:tcPr>
          <w:p w:rsidR="00AD5AD5" w:rsidRPr="00987C0A" w:rsidRDefault="00AD5AD5" w:rsidP="00CE4CDC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Материалы столешниц</w:t>
            </w:r>
          </w:p>
        </w:tc>
      </w:tr>
      <w:tr w:rsidR="00AD5AD5" w:rsidRPr="00987C0A" w:rsidTr="003A4BCD">
        <w:trPr>
          <w:trHeight w:val="471"/>
        </w:trPr>
        <w:tc>
          <w:tcPr>
            <w:tcW w:w="2515" w:type="dxa"/>
            <w:vMerge/>
            <w:shd w:val="clear" w:color="auto" w:fill="auto"/>
          </w:tcPr>
          <w:p w:rsidR="00AD5AD5" w:rsidRPr="00987C0A" w:rsidRDefault="00AD5AD5" w:rsidP="00CE4CDC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25" w:type="dxa"/>
            <w:vMerge/>
            <w:vAlign w:val="center"/>
          </w:tcPr>
          <w:p w:rsidR="00AD5AD5" w:rsidRPr="00987C0A" w:rsidRDefault="00AD5AD5" w:rsidP="00CE4CDC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247" w:type="dxa"/>
            <w:vMerge/>
            <w:vAlign w:val="center"/>
          </w:tcPr>
          <w:p w:rsidR="00AD5AD5" w:rsidRPr="00987C0A" w:rsidRDefault="00AD5AD5" w:rsidP="00CE4CDC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487" w:type="dxa"/>
            <w:vAlign w:val="center"/>
          </w:tcPr>
          <w:p w:rsidR="00AD5AD5" w:rsidRPr="00987C0A" w:rsidRDefault="003A4BCD" w:rsidP="003A4BCD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>Керамика</w:t>
            </w:r>
          </w:p>
        </w:tc>
        <w:tc>
          <w:tcPr>
            <w:tcW w:w="1487" w:type="dxa"/>
            <w:vAlign w:val="center"/>
          </w:tcPr>
          <w:p w:rsidR="00AD5AD5" w:rsidRPr="00987C0A" w:rsidRDefault="003A4BCD" w:rsidP="00CE4CDC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GranTec</w:t>
            </w:r>
          </w:p>
        </w:tc>
        <w:tc>
          <w:tcPr>
            <w:tcW w:w="1521" w:type="dxa"/>
            <w:vAlign w:val="center"/>
          </w:tcPr>
          <w:p w:rsidR="00AD5AD5" w:rsidRPr="00987C0A" w:rsidRDefault="009030E8" w:rsidP="00CE4CDC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>Нерж. сталь</w:t>
            </w:r>
          </w:p>
        </w:tc>
        <w:tc>
          <w:tcPr>
            <w:tcW w:w="1454" w:type="dxa"/>
            <w:vAlign w:val="center"/>
          </w:tcPr>
          <w:p w:rsidR="00AD5AD5" w:rsidRPr="00987C0A" w:rsidRDefault="00AD5AD5" w:rsidP="00CE4CDC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>Lab HPL</w:t>
            </w:r>
          </w:p>
        </w:tc>
      </w:tr>
      <w:tr w:rsidR="000D4939" w:rsidRPr="00987C0A" w:rsidTr="00A03009">
        <w:trPr>
          <w:trHeight w:hRule="exact" w:val="680"/>
        </w:trPr>
        <w:tc>
          <w:tcPr>
            <w:tcW w:w="2515" w:type="dxa"/>
            <w:vMerge/>
            <w:shd w:val="clear" w:color="auto" w:fill="auto"/>
          </w:tcPr>
          <w:p w:rsidR="000D4939" w:rsidRPr="00987C0A" w:rsidRDefault="000D4939" w:rsidP="000D4939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25" w:type="dxa"/>
            <w:vAlign w:val="center"/>
          </w:tcPr>
          <w:p w:rsidR="000D4939" w:rsidRPr="00987C0A" w:rsidRDefault="000D4939" w:rsidP="000D493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ЛК-9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ШВ-МЕТ</w:t>
            </w:r>
          </w:p>
        </w:tc>
        <w:tc>
          <w:tcPr>
            <w:tcW w:w="1247" w:type="dxa"/>
            <w:vAlign w:val="center"/>
          </w:tcPr>
          <w:p w:rsidR="000D4939" w:rsidRPr="00F504EF" w:rsidRDefault="000D4939" w:rsidP="000D493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B32A1F">
              <w:rPr>
                <w:rFonts w:ascii="Calibri" w:hAnsi="Calibri" w:cs="Calibri"/>
                <w:color w:val="4D4D4D"/>
                <w:sz w:val="16"/>
                <w:szCs w:val="16"/>
              </w:rPr>
              <w:t>945х6</w:t>
            </w:r>
            <w:r w:rsidR="00F504EF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90</w:t>
            </w:r>
            <w:r w:rsidRPr="00B32A1F">
              <w:rPr>
                <w:rFonts w:ascii="Calibri" w:hAnsi="Calibri" w:cs="Calibri"/>
                <w:color w:val="4D4D4D"/>
                <w:sz w:val="16"/>
                <w:szCs w:val="16"/>
              </w:rPr>
              <w:t>х224</w:t>
            </w:r>
            <w:r w:rsidR="00F504EF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</w:p>
        </w:tc>
        <w:tc>
          <w:tcPr>
            <w:tcW w:w="1487" w:type="dxa"/>
            <w:vAlign w:val="center"/>
          </w:tcPr>
          <w:p w:rsidR="000D4939" w:rsidRPr="00987C0A" w:rsidRDefault="00670F47" w:rsidP="000D493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98 030</w:t>
            </w:r>
          </w:p>
        </w:tc>
        <w:tc>
          <w:tcPr>
            <w:tcW w:w="1487" w:type="dxa"/>
            <w:vAlign w:val="center"/>
          </w:tcPr>
          <w:p w:rsidR="000D4939" w:rsidRPr="00987C0A" w:rsidRDefault="00670F47" w:rsidP="000D493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114 830</w:t>
            </w:r>
          </w:p>
        </w:tc>
        <w:tc>
          <w:tcPr>
            <w:tcW w:w="1521" w:type="dxa"/>
            <w:vAlign w:val="center"/>
          </w:tcPr>
          <w:p w:rsidR="000D4939" w:rsidRPr="00987C0A" w:rsidRDefault="00670F47" w:rsidP="000D493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109 610</w:t>
            </w:r>
          </w:p>
        </w:tc>
        <w:tc>
          <w:tcPr>
            <w:tcW w:w="1454" w:type="dxa"/>
            <w:vAlign w:val="center"/>
          </w:tcPr>
          <w:p w:rsidR="000D4939" w:rsidRPr="00987C0A" w:rsidRDefault="00670F47" w:rsidP="000D493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110 360</w:t>
            </w:r>
          </w:p>
        </w:tc>
      </w:tr>
      <w:tr w:rsidR="000D4939" w:rsidRPr="00987C0A" w:rsidTr="00A03009">
        <w:trPr>
          <w:trHeight w:hRule="exact" w:val="680"/>
        </w:trPr>
        <w:tc>
          <w:tcPr>
            <w:tcW w:w="2515" w:type="dxa"/>
            <w:vMerge/>
            <w:shd w:val="clear" w:color="auto" w:fill="auto"/>
          </w:tcPr>
          <w:p w:rsidR="000D4939" w:rsidRPr="00987C0A" w:rsidRDefault="000D4939" w:rsidP="000D4939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25" w:type="dxa"/>
            <w:vAlign w:val="center"/>
          </w:tcPr>
          <w:p w:rsidR="000D4939" w:rsidRPr="00987C0A" w:rsidRDefault="000D4939" w:rsidP="000D493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ЛК-12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ШВ-МЕТ</w:t>
            </w:r>
          </w:p>
        </w:tc>
        <w:tc>
          <w:tcPr>
            <w:tcW w:w="1247" w:type="dxa"/>
            <w:vAlign w:val="center"/>
          </w:tcPr>
          <w:p w:rsidR="000D4939" w:rsidRPr="00F504EF" w:rsidRDefault="000D4939" w:rsidP="000D493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B32A1F">
              <w:rPr>
                <w:rFonts w:ascii="Calibri" w:hAnsi="Calibri" w:cs="Calibri"/>
                <w:color w:val="4D4D4D"/>
                <w:sz w:val="16"/>
                <w:szCs w:val="16"/>
              </w:rPr>
              <w:t>1245х6</w:t>
            </w:r>
            <w:r w:rsidR="00F504EF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90</w:t>
            </w:r>
            <w:r w:rsidRPr="00B32A1F">
              <w:rPr>
                <w:rFonts w:ascii="Calibri" w:hAnsi="Calibri" w:cs="Calibri"/>
                <w:color w:val="4D4D4D"/>
                <w:sz w:val="16"/>
                <w:szCs w:val="16"/>
              </w:rPr>
              <w:t>х224</w:t>
            </w:r>
            <w:r w:rsidR="00F504EF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</w:p>
        </w:tc>
        <w:tc>
          <w:tcPr>
            <w:tcW w:w="1487" w:type="dxa"/>
            <w:vAlign w:val="center"/>
          </w:tcPr>
          <w:p w:rsidR="000D4939" w:rsidRPr="00987C0A" w:rsidRDefault="00670F47" w:rsidP="000D493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109 620</w:t>
            </w:r>
          </w:p>
        </w:tc>
        <w:tc>
          <w:tcPr>
            <w:tcW w:w="1487" w:type="dxa"/>
            <w:vAlign w:val="center"/>
          </w:tcPr>
          <w:p w:rsidR="000D4939" w:rsidRPr="00987C0A" w:rsidRDefault="00670F47" w:rsidP="000D493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129 360</w:t>
            </w:r>
          </w:p>
        </w:tc>
        <w:tc>
          <w:tcPr>
            <w:tcW w:w="1521" w:type="dxa"/>
            <w:vAlign w:val="center"/>
          </w:tcPr>
          <w:p w:rsidR="000D4939" w:rsidRPr="00987C0A" w:rsidRDefault="00670F47" w:rsidP="000D493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124 000</w:t>
            </w:r>
          </w:p>
        </w:tc>
        <w:tc>
          <w:tcPr>
            <w:tcW w:w="1454" w:type="dxa"/>
            <w:vAlign w:val="center"/>
          </w:tcPr>
          <w:p w:rsidR="000D4939" w:rsidRPr="00987C0A" w:rsidRDefault="00670F47" w:rsidP="000D493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124 630</w:t>
            </w:r>
          </w:p>
        </w:tc>
      </w:tr>
      <w:tr w:rsidR="000D4939" w:rsidRPr="00987C0A" w:rsidTr="00A03009">
        <w:trPr>
          <w:trHeight w:hRule="exact" w:val="680"/>
        </w:trPr>
        <w:tc>
          <w:tcPr>
            <w:tcW w:w="2515" w:type="dxa"/>
            <w:vMerge/>
            <w:shd w:val="clear" w:color="auto" w:fill="auto"/>
          </w:tcPr>
          <w:p w:rsidR="000D4939" w:rsidRPr="00987C0A" w:rsidRDefault="000D4939" w:rsidP="000D4939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25" w:type="dxa"/>
            <w:vAlign w:val="center"/>
          </w:tcPr>
          <w:p w:rsidR="000D4939" w:rsidRPr="00987C0A" w:rsidRDefault="000D4939" w:rsidP="000D493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ШВ-МЕТ</w:t>
            </w:r>
          </w:p>
        </w:tc>
        <w:tc>
          <w:tcPr>
            <w:tcW w:w="1247" w:type="dxa"/>
            <w:vAlign w:val="center"/>
          </w:tcPr>
          <w:p w:rsidR="000D4939" w:rsidRPr="00F504EF" w:rsidRDefault="000D4939" w:rsidP="000D493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B32A1F">
              <w:rPr>
                <w:rFonts w:ascii="Calibri" w:hAnsi="Calibri" w:cs="Calibri"/>
                <w:color w:val="4D4D4D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B32A1F">
              <w:rPr>
                <w:rFonts w:ascii="Calibri" w:hAnsi="Calibri" w:cs="Calibri"/>
                <w:color w:val="4D4D4D"/>
                <w:sz w:val="16"/>
                <w:szCs w:val="16"/>
              </w:rPr>
              <w:t>45х6</w:t>
            </w:r>
            <w:r w:rsidR="00F504EF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90</w:t>
            </w:r>
            <w:r w:rsidRPr="00B32A1F">
              <w:rPr>
                <w:rFonts w:ascii="Calibri" w:hAnsi="Calibri" w:cs="Calibri"/>
                <w:color w:val="4D4D4D"/>
                <w:sz w:val="16"/>
                <w:szCs w:val="16"/>
              </w:rPr>
              <w:t>х224</w:t>
            </w:r>
            <w:r w:rsidR="00F504EF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</w:p>
        </w:tc>
        <w:tc>
          <w:tcPr>
            <w:tcW w:w="1487" w:type="dxa"/>
            <w:vAlign w:val="center"/>
          </w:tcPr>
          <w:p w:rsidR="000D4939" w:rsidRPr="00987C0A" w:rsidRDefault="00670F47" w:rsidP="000D493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122 610</w:t>
            </w:r>
          </w:p>
        </w:tc>
        <w:tc>
          <w:tcPr>
            <w:tcW w:w="1487" w:type="dxa"/>
            <w:vAlign w:val="center"/>
          </w:tcPr>
          <w:p w:rsidR="000D4939" w:rsidRPr="00987C0A" w:rsidRDefault="00670F47" w:rsidP="000D493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146 800</w:t>
            </w:r>
          </w:p>
        </w:tc>
        <w:tc>
          <w:tcPr>
            <w:tcW w:w="1521" w:type="dxa"/>
            <w:vAlign w:val="center"/>
          </w:tcPr>
          <w:p w:rsidR="000D4939" w:rsidRPr="00987C0A" w:rsidRDefault="00670F47" w:rsidP="000D493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140 390</w:t>
            </w:r>
          </w:p>
        </w:tc>
        <w:tc>
          <w:tcPr>
            <w:tcW w:w="1454" w:type="dxa"/>
            <w:vAlign w:val="center"/>
          </w:tcPr>
          <w:p w:rsidR="000D4939" w:rsidRPr="00987C0A" w:rsidRDefault="00670F47" w:rsidP="000D493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141 470</w:t>
            </w:r>
          </w:p>
        </w:tc>
      </w:tr>
      <w:tr w:rsidR="000D4939" w:rsidRPr="00987C0A" w:rsidTr="00A03009">
        <w:trPr>
          <w:trHeight w:hRule="exact" w:val="680"/>
        </w:trPr>
        <w:tc>
          <w:tcPr>
            <w:tcW w:w="2515" w:type="dxa"/>
            <w:vMerge/>
            <w:shd w:val="clear" w:color="auto" w:fill="auto"/>
          </w:tcPr>
          <w:p w:rsidR="000D4939" w:rsidRPr="00987C0A" w:rsidRDefault="000D4939" w:rsidP="000D4939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25" w:type="dxa"/>
            <w:vAlign w:val="center"/>
          </w:tcPr>
          <w:p w:rsidR="000D4939" w:rsidRPr="00987C0A" w:rsidRDefault="000D4939" w:rsidP="000D493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ЛК-18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ШВ-МЕТ</w:t>
            </w:r>
          </w:p>
        </w:tc>
        <w:tc>
          <w:tcPr>
            <w:tcW w:w="1247" w:type="dxa"/>
            <w:vAlign w:val="center"/>
          </w:tcPr>
          <w:p w:rsidR="000D4939" w:rsidRPr="00F504EF" w:rsidRDefault="000D4939" w:rsidP="000D493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B32A1F">
              <w:rPr>
                <w:rFonts w:ascii="Calibri" w:hAnsi="Calibri" w:cs="Calibri"/>
                <w:color w:val="4D4D4D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8</w:t>
            </w:r>
            <w:r w:rsidRPr="00B32A1F">
              <w:rPr>
                <w:rFonts w:ascii="Calibri" w:hAnsi="Calibri" w:cs="Calibri"/>
                <w:color w:val="4D4D4D"/>
                <w:sz w:val="16"/>
                <w:szCs w:val="16"/>
              </w:rPr>
              <w:t>45х6</w:t>
            </w:r>
            <w:r w:rsidR="00F504EF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90</w:t>
            </w:r>
            <w:r w:rsidRPr="00B32A1F">
              <w:rPr>
                <w:rFonts w:ascii="Calibri" w:hAnsi="Calibri" w:cs="Calibri"/>
                <w:color w:val="4D4D4D"/>
                <w:sz w:val="16"/>
                <w:szCs w:val="16"/>
              </w:rPr>
              <w:t>х224</w:t>
            </w:r>
            <w:r w:rsidR="00F504EF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</w:p>
        </w:tc>
        <w:tc>
          <w:tcPr>
            <w:tcW w:w="1487" w:type="dxa"/>
            <w:vAlign w:val="center"/>
          </w:tcPr>
          <w:p w:rsidR="000D4939" w:rsidRPr="00987C0A" w:rsidRDefault="00670F47" w:rsidP="000D493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136 060</w:t>
            </w:r>
          </w:p>
        </w:tc>
        <w:tc>
          <w:tcPr>
            <w:tcW w:w="1487" w:type="dxa"/>
            <w:vAlign w:val="center"/>
          </w:tcPr>
          <w:p w:rsidR="000D4939" w:rsidRPr="00987C0A" w:rsidRDefault="00670F47" w:rsidP="000D493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164 390</w:t>
            </w:r>
          </w:p>
        </w:tc>
        <w:tc>
          <w:tcPr>
            <w:tcW w:w="1521" w:type="dxa"/>
            <w:vAlign w:val="center"/>
          </w:tcPr>
          <w:p w:rsidR="000D4939" w:rsidRPr="00987C0A" w:rsidRDefault="00670F47" w:rsidP="000D493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156 000</w:t>
            </w:r>
          </w:p>
        </w:tc>
        <w:tc>
          <w:tcPr>
            <w:tcW w:w="1454" w:type="dxa"/>
            <w:vAlign w:val="center"/>
          </w:tcPr>
          <w:p w:rsidR="000D4939" w:rsidRPr="00987C0A" w:rsidRDefault="00670F47" w:rsidP="000D493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158 860</w:t>
            </w:r>
          </w:p>
        </w:tc>
      </w:tr>
    </w:tbl>
    <w:p w:rsidR="00F770E8" w:rsidRPr="00810D61" w:rsidRDefault="00943331" w:rsidP="00F770E8">
      <w:pPr>
        <w:outlineLvl w:val="0"/>
        <w:rPr>
          <w:rFonts w:ascii="Calibri" w:hAnsi="Calibri" w:cs="Calibri"/>
          <w:b/>
          <w:color w:val="4D4D4D"/>
          <w:sz w:val="16"/>
          <w:szCs w:val="16"/>
        </w:rPr>
      </w:pPr>
      <w:r w:rsidRPr="00987C0A">
        <w:rPr>
          <w:rFonts w:ascii="Calibri" w:hAnsi="Calibri" w:cs="Calibri"/>
          <w:b/>
          <w:color w:val="4D4D4D"/>
          <w:sz w:val="16"/>
          <w:szCs w:val="16"/>
        </w:rPr>
        <w:t>Информация о ту</w:t>
      </w:r>
      <w:r w:rsidR="0074653B" w:rsidRPr="00987C0A">
        <w:rPr>
          <w:rFonts w:ascii="Calibri" w:hAnsi="Calibri" w:cs="Calibri"/>
          <w:b/>
          <w:color w:val="4D4D4D"/>
          <w:sz w:val="16"/>
          <w:szCs w:val="16"/>
        </w:rPr>
        <w:t>мбах к вытяжным шкафам на стр. 1</w:t>
      </w:r>
      <w:r w:rsidR="00810D61" w:rsidRPr="00810D61">
        <w:rPr>
          <w:rFonts w:ascii="Calibri" w:hAnsi="Calibri" w:cs="Calibri"/>
          <w:b/>
          <w:color w:val="4D4D4D"/>
          <w:sz w:val="16"/>
          <w:szCs w:val="16"/>
        </w:rPr>
        <w:t>3</w:t>
      </w:r>
      <w:r w:rsidR="00810D61">
        <w:rPr>
          <w:rFonts w:ascii="Calibri" w:hAnsi="Calibri" w:cs="Calibri"/>
          <w:b/>
          <w:color w:val="4D4D4D"/>
          <w:sz w:val="16"/>
          <w:szCs w:val="16"/>
        </w:rPr>
        <w:t>-1</w:t>
      </w:r>
      <w:r w:rsidR="00810D61" w:rsidRPr="00810D61">
        <w:rPr>
          <w:rFonts w:ascii="Calibri" w:hAnsi="Calibri" w:cs="Calibri"/>
          <w:b/>
          <w:color w:val="4D4D4D"/>
          <w:sz w:val="16"/>
          <w:szCs w:val="16"/>
        </w:rPr>
        <w:t>7</w:t>
      </w:r>
    </w:p>
    <w:p w:rsidR="0020478F" w:rsidRPr="00987C0A" w:rsidRDefault="0020478F" w:rsidP="00F770E8">
      <w:pPr>
        <w:outlineLvl w:val="0"/>
        <w:rPr>
          <w:rFonts w:ascii="Calibri" w:hAnsi="Calibri" w:cs="Calibri"/>
          <w:b/>
          <w:color w:val="4D4D4D"/>
          <w:sz w:val="16"/>
          <w:szCs w:val="16"/>
        </w:rPr>
      </w:pPr>
    </w:p>
    <w:p w:rsidR="00F770E8" w:rsidRPr="00987C0A" w:rsidRDefault="00A579B3" w:rsidP="00F770E8">
      <w:pPr>
        <w:jc w:val="center"/>
        <w:outlineLvl w:val="0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>Ш</w:t>
      </w:r>
      <w:r w:rsidR="00F770E8" w:rsidRPr="00987C0A">
        <w:rPr>
          <w:rFonts w:ascii="Calibri" w:hAnsi="Calibri" w:cs="Calibri"/>
          <w:b/>
          <w:color w:val="4D4D4D"/>
        </w:rPr>
        <w:t>КАФ ВЫТЯЖНОЙ ЛАБОРАТОРНЫЙ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18"/>
        <w:gridCol w:w="1417"/>
        <w:gridCol w:w="1843"/>
        <w:gridCol w:w="1843"/>
        <w:gridCol w:w="1842"/>
      </w:tblGrid>
      <w:tr w:rsidR="00F770E8" w:rsidRPr="00987C0A" w:rsidTr="002922CB">
        <w:trPr>
          <w:trHeight w:val="471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70E8" w:rsidRPr="00987C0A" w:rsidRDefault="00AC0B41" w:rsidP="002922CB">
            <w:pPr>
              <w:jc w:val="center"/>
              <w:rPr>
                <w:rFonts w:ascii="Calibri" w:hAnsi="Calibri" w:cs="Calibri"/>
                <w:color w:val="4D4D4D"/>
              </w:rPr>
            </w:pPr>
            <w:r w:rsidRPr="00F84F69">
              <w:rPr>
                <w:noProof/>
              </w:rPr>
              <w:drawing>
                <wp:inline distT="0" distB="0" distL="0" distR="0">
                  <wp:extent cx="1390650" cy="2238375"/>
                  <wp:effectExtent l="0" t="0" r="0" b="0"/>
                  <wp:docPr id="4" name="ШВ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В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0E8" w:rsidRPr="00987C0A" w:rsidRDefault="00F770E8" w:rsidP="00C5047D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0E8" w:rsidRPr="00987C0A" w:rsidRDefault="00F770E8" w:rsidP="00C5047D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F770E8" w:rsidRPr="00987C0A" w:rsidRDefault="00F770E8" w:rsidP="00C5047D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5528" w:type="dxa"/>
            <w:gridSpan w:val="3"/>
            <w:vAlign w:val="center"/>
          </w:tcPr>
          <w:p w:rsidR="00F770E8" w:rsidRPr="00987C0A" w:rsidRDefault="00F770E8" w:rsidP="00C5047D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Материалы столешниц</w:t>
            </w:r>
          </w:p>
        </w:tc>
      </w:tr>
      <w:tr w:rsidR="00F770E8" w:rsidRPr="00987C0A" w:rsidTr="00BC46E5">
        <w:trPr>
          <w:trHeight w:val="383"/>
        </w:trPr>
        <w:tc>
          <w:tcPr>
            <w:tcW w:w="25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0E8" w:rsidRPr="00987C0A" w:rsidRDefault="00F770E8" w:rsidP="00C5047D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0E8" w:rsidRPr="00987C0A" w:rsidRDefault="00F770E8" w:rsidP="00C5047D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0E8" w:rsidRPr="00987C0A" w:rsidRDefault="00F770E8" w:rsidP="00C5047D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843" w:type="dxa"/>
            <w:vAlign w:val="center"/>
          </w:tcPr>
          <w:p w:rsidR="00F770E8" w:rsidRPr="00987C0A" w:rsidRDefault="00F770E8" w:rsidP="00C5047D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>Керамика</w:t>
            </w:r>
          </w:p>
        </w:tc>
        <w:tc>
          <w:tcPr>
            <w:tcW w:w="1843" w:type="dxa"/>
            <w:vAlign w:val="center"/>
          </w:tcPr>
          <w:p w:rsidR="00F770E8" w:rsidRPr="00987C0A" w:rsidRDefault="00F770E8" w:rsidP="00C5047D">
            <w:pPr>
              <w:ind w:right="-108"/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>Нерж. сталь</w:t>
            </w:r>
          </w:p>
        </w:tc>
        <w:tc>
          <w:tcPr>
            <w:tcW w:w="1842" w:type="dxa"/>
            <w:vAlign w:val="center"/>
          </w:tcPr>
          <w:p w:rsidR="00F770E8" w:rsidRPr="00987C0A" w:rsidRDefault="00F770E8" w:rsidP="00C5047D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>Lab</w:t>
            </w: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 </w:t>
            </w: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>HPL</w:t>
            </w:r>
          </w:p>
        </w:tc>
      </w:tr>
      <w:tr w:rsidR="00810D61" w:rsidRPr="00987C0A" w:rsidTr="00E71F00">
        <w:trPr>
          <w:trHeight w:hRule="exact" w:val="680"/>
        </w:trPr>
        <w:tc>
          <w:tcPr>
            <w:tcW w:w="2518" w:type="dxa"/>
            <w:vMerge/>
            <w:shd w:val="clear" w:color="auto" w:fill="auto"/>
          </w:tcPr>
          <w:p w:rsidR="00810D61" w:rsidRPr="00987C0A" w:rsidRDefault="00810D61" w:rsidP="00C5047D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ЛК-900 ШВ</w:t>
            </w:r>
          </w:p>
        </w:tc>
        <w:tc>
          <w:tcPr>
            <w:tcW w:w="1417" w:type="dxa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94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х690х2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245</w:t>
            </w:r>
          </w:p>
        </w:tc>
        <w:tc>
          <w:tcPr>
            <w:tcW w:w="1843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82 100</w:t>
            </w:r>
          </w:p>
        </w:tc>
        <w:tc>
          <w:tcPr>
            <w:tcW w:w="1843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94 280</w:t>
            </w:r>
          </w:p>
        </w:tc>
        <w:tc>
          <w:tcPr>
            <w:tcW w:w="184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95 240</w:t>
            </w:r>
          </w:p>
        </w:tc>
      </w:tr>
      <w:tr w:rsidR="00810D61" w:rsidRPr="00987C0A" w:rsidTr="00E71F00">
        <w:trPr>
          <w:trHeight w:hRule="exact" w:val="680"/>
        </w:trPr>
        <w:tc>
          <w:tcPr>
            <w:tcW w:w="2518" w:type="dxa"/>
            <w:vMerge/>
            <w:shd w:val="clear" w:color="auto" w:fill="auto"/>
          </w:tcPr>
          <w:p w:rsidR="00810D61" w:rsidRPr="00987C0A" w:rsidRDefault="00810D61" w:rsidP="00C5047D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ЛК-1200 ШВ</w:t>
            </w:r>
          </w:p>
        </w:tc>
        <w:tc>
          <w:tcPr>
            <w:tcW w:w="1417" w:type="dxa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12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х690х2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245</w:t>
            </w:r>
          </w:p>
        </w:tc>
        <w:tc>
          <w:tcPr>
            <w:tcW w:w="1843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89 310</w:t>
            </w:r>
          </w:p>
        </w:tc>
        <w:tc>
          <w:tcPr>
            <w:tcW w:w="1843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102 680</w:t>
            </w:r>
          </w:p>
        </w:tc>
        <w:tc>
          <w:tcPr>
            <w:tcW w:w="184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104 700</w:t>
            </w:r>
          </w:p>
        </w:tc>
      </w:tr>
      <w:tr w:rsidR="00810D61" w:rsidRPr="00987C0A" w:rsidTr="00E71F00">
        <w:trPr>
          <w:trHeight w:hRule="exact" w:val="680"/>
        </w:trPr>
        <w:tc>
          <w:tcPr>
            <w:tcW w:w="2518" w:type="dxa"/>
            <w:vMerge/>
            <w:shd w:val="clear" w:color="auto" w:fill="auto"/>
          </w:tcPr>
          <w:p w:rsidR="00810D61" w:rsidRPr="00987C0A" w:rsidRDefault="00810D61" w:rsidP="00C5047D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ЛК-1500 ШВ</w:t>
            </w:r>
          </w:p>
        </w:tc>
        <w:tc>
          <w:tcPr>
            <w:tcW w:w="1417" w:type="dxa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х690х2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245</w:t>
            </w:r>
          </w:p>
        </w:tc>
        <w:tc>
          <w:tcPr>
            <w:tcW w:w="1843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99 670</w:t>
            </w:r>
          </w:p>
        </w:tc>
        <w:tc>
          <w:tcPr>
            <w:tcW w:w="1843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117 780</w:t>
            </w:r>
          </w:p>
        </w:tc>
        <w:tc>
          <w:tcPr>
            <w:tcW w:w="184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118 980</w:t>
            </w:r>
          </w:p>
        </w:tc>
      </w:tr>
      <w:tr w:rsidR="00810D61" w:rsidRPr="00987C0A" w:rsidTr="00E71F00">
        <w:trPr>
          <w:trHeight w:hRule="exact" w:val="680"/>
        </w:trPr>
        <w:tc>
          <w:tcPr>
            <w:tcW w:w="2518" w:type="dxa"/>
            <w:vMerge/>
            <w:shd w:val="clear" w:color="auto" w:fill="auto"/>
          </w:tcPr>
          <w:p w:rsidR="00810D61" w:rsidRPr="00987C0A" w:rsidRDefault="00810D61" w:rsidP="00C5047D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ЛК-1800 ШВ</w:t>
            </w:r>
          </w:p>
        </w:tc>
        <w:tc>
          <w:tcPr>
            <w:tcW w:w="1417" w:type="dxa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18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х690х2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245</w:t>
            </w:r>
          </w:p>
        </w:tc>
        <w:tc>
          <w:tcPr>
            <w:tcW w:w="1843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110 900</w:t>
            </w:r>
          </w:p>
        </w:tc>
        <w:tc>
          <w:tcPr>
            <w:tcW w:w="1843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131 340</w:t>
            </w:r>
          </w:p>
        </w:tc>
        <w:tc>
          <w:tcPr>
            <w:tcW w:w="184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132 790</w:t>
            </w:r>
          </w:p>
        </w:tc>
      </w:tr>
    </w:tbl>
    <w:p w:rsidR="00943331" w:rsidRPr="00810D61" w:rsidRDefault="00943331" w:rsidP="00943331">
      <w:pPr>
        <w:outlineLvl w:val="0"/>
        <w:rPr>
          <w:rFonts w:ascii="Calibri" w:hAnsi="Calibri" w:cs="Calibri"/>
          <w:b/>
          <w:color w:val="4D4D4D"/>
          <w:sz w:val="16"/>
          <w:szCs w:val="16"/>
        </w:rPr>
      </w:pPr>
      <w:r w:rsidRPr="00987C0A">
        <w:rPr>
          <w:rFonts w:ascii="Calibri" w:hAnsi="Calibri" w:cs="Calibri"/>
          <w:b/>
          <w:color w:val="4D4D4D"/>
          <w:sz w:val="16"/>
          <w:szCs w:val="16"/>
        </w:rPr>
        <w:t>Информация о ту</w:t>
      </w:r>
      <w:r w:rsidR="0074653B" w:rsidRPr="00987C0A">
        <w:rPr>
          <w:rFonts w:ascii="Calibri" w:hAnsi="Calibri" w:cs="Calibri"/>
          <w:b/>
          <w:color w:val="4D4D4D"/>
          <w:sz w:val="16"/>
          <w:szCs w:val="16"/>
        </w:rPr>
        <w:t>мбах к вытяжным шкафам на стр. 1</w:t>
      </w:r>
      <w:r w:rsidR="00810D61" w:rsidRPr="00810D61">
        <w:rPr>
          <w:rFonts w:ascii="Calibri" w:hAnsi="Calibri" w:cs="Calibri"/>
          <w:b/>
          <w:color w:val="4D4D4D"/>
          <w:sz w:val="16"/>
          <w:szCs w:val="16"/>
        </w:rPr>
        <w:t>3</w:t>
      </w:r>
      <w:r w:rsidR="00810D61">
        <w:rPr>
          <w:rFonts w:ascii="Calibri" w:hAnsi="Calibri" w:cs="Calibri"/>
          <w:b/>
          <w:color w:val="4D4D4D"/>
          <w:sz w:val="16"/>
          <w:szCs w:val="16"/>
        </w:rPr>
        <w:t>-1</w:t>
      </w:r>
      <w:r w:rsidR="00810D61" w:rsidRPr="00810D61">
        <w:rPr>
          <w:rFonts w:ascii="Calibri" w:hAnsi="Calibri" w:cs="Calibri"/>
          <w:b/>
          <w:color w:val="4D4D4D"/>
          <w:sz w:val="16"/>
          <w:szCs w:val="16"/>
        </w:rPr>
        <w:t>7</w:t>
      </w:r>
    </w:p>
    <w:p w:rsidR="00F770E8" w:rsidRPr="00987C0A" w:rsidRDefault="00F770E8" w:rsidP="00F770E8">
      <w:pPr>
        <w:outlineLvl w:val="0"/>
        <w:rPr>
          <w:rFonts w:ascii="Calibri" w:hAnsi="Calibri" w:cs="Calibri"/>
          <w:b/>
          <w:color w:val="4D4D4D"/>
        </w:rPr>
      </w:pPr>
    </w:p>
    <w:p w:rsidR="00C21D7E" w:rsidRPr="000A3300" w:rsidRDefault="00C21D7E" w:rsidP="00F770E8">
      <w:pPr>
        <w:jc w:val="center"/>
        <w:outlineLvl w:val="0"/>
        <w:rPr>
          <w:rFonts w:ascii="Calibri" w:hAnsi="Calibri" w:cs="Calibri"/>
          <w:b/>
          <w:color w:val="4D4D4D"/>
        </w:rPr>
      </w:pPr>
    </w:p>
    <w:p w:rsidR="00F770E8" w:rsidRPr="00987C0A" w:rsidRDefault="00F770E8" w:rsidP="00F770E8">
      <w:pPr>
        <w:jc w:val="center"/>
        <w:outlineLvl w:val="0"/>
        <w:rPr>
          <w:rFonts w:ascii="Calibri" w:hAnsi="Calibri" w:cs="Calibri"/>
          <w:b/>
          <w:color w:val="4D4D4D"/>
        </w:rPr>
      </w:pPr>
      <w:r w:rsidRPr="00987C0A">
        <w:rPr>
          <w:rFonts w:ascii="Calibri" w:hAnsi="Calibri" w:cs="Calibri"/>
          <w:b/>
          <w:color w:val="4D4D4D"/>
        </w:rPr>
        <w:lastRenderedPageBreak/>
        <w:t>ШКАФ ВЫТЯЖНОЙ ДЕМОНСТРАЦИОННЫЙ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389"/>
        <w:gridCol w:w="1387"/>
        <w:gridCol w:w="1805"/>
        <w:gridCol w:w="1805"/>
        <w:gridCol w:w="1803"/>
      </w:tblGrid>
      <w:tr w:rsidR="00F770E8" w:rsidRPr="00987C0A" w:rsidTr="00107A47">
        <w:trPr>
          <w:trHeight w:val="471"/>
        </w:trPr>
        <w:tc>
          <w:tcPr>
            <w:tcW w:w="115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70E8" w:rsidRPr="00987C0A" w:rsidRDefault="00AC0B41" w:rsidP="00DF0CC2">
            <w:pPr>
              <w:jc w:val="center"/>
              <w:rPr>
                <w:rFonts w:ascii="Calibri" w:hAnsi="Calibri" w:cs="Calibri"/>
                <w:color w:val="4D4D4D"/>
              </w:rPr>
            </w:pPr>
            <w:r w:rsidRPr="00627461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409700" cy="2247900"/>
                  <wp:effectExtent l="0" t="0" r="0" b="0"/>
                  <wp:docPr id="5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</w:tcBorders>
            <w:vAlign w:val="center"/>
          </w:tcPr>
          <w:p w:rsidR="00F770E8" w:rsidRPr="00987C0A" w:rsidRDefault="00F770E8" w:rsidP="00C5047D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</w:tcBorders>
            <w:vAlign w:val="center"/>
          </w:tcPr>
          <w:p w:rsidR="00F770E8" w:rsidRPr="00987C0A" w:rsidRDefault="00F770E8" w:rsidP="00C5047D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F770E8" w:rsidRPr="00987C0A" w:rsidRDefault="00F770E8" w:rsidP="00C5047D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540" w:type="pct"/>
            <w:gridSpan w:val="3"/>
            <w:tcBorders>
              <w:top w:val="single" w:sz="4" w:space="0" w:color="auto"/>
            </w:tcBorders>
            <w:vAlign w:val="center"/>
          </w:tcPr>
          <w:p w:rsidR="00F770E8" w:rsidRPr="00987C0A" w:rsidRDefault="00F770E8" w:rsidP="00C5047D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Материалы столешниц</w:t>
            </w:r>
          </w:p>
        </w:tc>
      </w:tr>
      <w:tr w:rsidR="00F770E8" w:rsidRPr="00987C0A" w:rsidTr="00683493">
        <w:trPr>
          <w:trHeight w:val="383"/>
        </w:trPr>
        <w:tc>
          <w:tcPr>
            <w:tcW w:w="1157" w:type="pct"/>
            <w:vMerge/>
            <w:shd w:val="clear" w:color="auto" w:fill="auto"/>
          </w:tcPr>
          <w:p w:rsidR="00F770E8" w:rsidRPr="00987C0A" w:rsidRDefault="00F770E8" w:rsidP="00C5047D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652" w:type="pct"/>
            <w:vMerge/>
            <w:vAlign w:val="center"/>
          </w:tcPr>
          <w:p w:rsidR="00F770E8" w:rsidRPr="00987C0A" w:rsidRDefault="00F770E8" w:rsidP="00C5047D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651" w:type="pct"/>
            <w:vMerge/>
            <w:vAlign w:val="center"/>
          </w:tcPr>
          <w:p w:rsidR="00F770E8" w:rsidRPr="00987C0A" w:rsidRDefault="00F770E8" w:rsidP="00C5047D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847" w:type="pct"/>
            <w:vAlign w:val="center"/>
          </w:tcPr>
          <w:p w:rsidR="00F770E8" w:rsidRPr="00987C0A" w:rsidRDefault="00F770E8" w:rsidP="00C5047D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Керамика</w:t>
            </w:r>
          </w:p>
        </w:tc>
        <w:tc>
          <w:tcPr>
            <w:tcW w:w="847" w:type="pct"/>
            <w:vAlign w:val="center"/>
          </w:tcPr>
          <w:p w:rsidR="00F770E8" w:rsidRPr="00987C0A" w:rsidRDefault="00F770E8" w:rsidP="00C5047D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Нерж. сталь</w:t>
            </w:r>
          </w:p>
        </w:tc>
        <w:tc>
          <w:tcPr>
            <w:tcW w:w="846" w:type="pct"/>
            <w:vAlign w:val="center"/>
          </w:tcPr>
          <w:p w:rsidR="00F770E8" w:rsidRPr="00987C0A" w:rsidRDefault="00F770E8" w:rsidP="00C5047D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>Lab</w:t>
            </w: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 </w:t>
            </w: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>HPL</w:t>
            </w:r>
          </w:p>
        </w:tc>
      </w:tr>
      <w:tr w:rsidR="00810D61" w:rsidRPr="00987C0A" w:rsidTr="00A11086">
        <w:trPr>
          <w:trHeight w:hRule="exact" w:val="856"/>
        </w:trPr>
        <w:tc>
          <w:tcPr>
            <w:tcW w:w="1157" w:type="pct"/>
            <w:vMerge/>
            <w:shd w:val="clear" w:color="auto" w:fill="auto"/>
          </w:tcPr>
          <w:p w:rsidR="00810D61" w:rsidRPr="00987C0A" w:rsidRDefault="00810D61" w:rsidP="00C5047D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ЛК-900 ШВД</w:t>
            </w:r>
          </w:p>
        </w:tc>
        <w:tc>
          <w:tcPr>
            <w:tcW w:w="651" w:type="pct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9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х690х20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8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847" w:type="pct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88 520</w:t>
            </w:r>
          </w:p>
        </w:tc>
        <w:tc>
          <w:tcPr>
            <w:tcW w:w="847" w:type="pct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102 200</w:t>
            </w:r>
          </w:p>
        </w:tc>
        <w:tc>
          <w:tcPr>
            <w:tcW w:w="846" w:type="pct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104 740</w:t>
            </w:r>
          </w:p>
        </w:tc>
      </w:tr>
      <w:tr w:rsidR="00810D61" w:rsidRPr="00987C0A" w:rsidTr="00A11086">
        <w:trPr>
          <w:trHeight w:hRule="exact" w:val="880"/>
        </w:trPr>
        <w:tc>
          <w:tcPr>
            <w:tcW w:w="1157" w:type="pct"/>
            <w:vMerge/>
            <w:shd w:val="clear" w:color="auto" w:fill="auto"/>
          </w:tcPr>
          <w:p w:rsidR="00810D61" w:rsidRPr="00987C0A" w:rsidRDefault="00810D61" w:rsidP="00C5047D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ЛК-1200 ШВД</w:t>
            </w:r>
          </w:p>
        </w:tc>
        <w:tc>
          <w:tcPr>
            <w:tcW w:w="651" w:type="pct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12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х690х20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8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847" w:type="pct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97 850</w:t>
            </w:r>
          </w:p>
        </w:tc>
        <w:tc>
          <w:tcPr>
            <w:tcW w:w="847" w:type="pct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111 360</w:t>
            </w:r>
          </w:p>
        </w:tc>
        <w:tc>
          <w:tcPr>
            <w:tcW w:w="846" w:type="pct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115 990</w:t>
            </w:r>
          </w:p>
        </w:tc>
      </w:tr>
      <w:tr w:rsidR="00A11086" w:rsidRPr="00987C0A" w:rsidTr="00A11086">
        <w:trPr>
          <w:trHeight w:val="804"/>
        </w:trPr>
        <w:tc>
          <w:tcPr>
            <w:tcW w:w="1157" w:type="pct"/>
            <w:vMerge/>
            <w:shd w:val="clear" w:color="auto" w:fill="auto"/>
          </w:tcPr>
          <w:p w:rsidR="00A11086" w:rsidRPr="00987C0A" w:rsidRDefault="00A11086" w:rsidP="00C5047D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A11086" w:rsidRPr="00987C0A" w:rsidRDefault="00A11086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ЛК-1500 ШВД</w:t>
            </w:r>
          </w:p>
        </w:tc>
        <w:tc>
          <w:tcPr>
            <w:tcW w:w="651" w:type="pct"/>
            <w:vAlign w:val="center"/>
          </w:tcPr>
          <w:p w:rsidR="00A11086" w:rsidRPr="00987C0A" w:rsidRDefault="00A11086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х690х20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8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847" w:type="pct"/>
            <w:vAlign w:val="center"/>
          </w:tcPr>
          <w:p w:rsidR="00A11086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109 150</w:t>
            </w:r>
          </w:p>
        </w:tc>
        <w:tc>
          <w:tcPr>
            <w:tcW w:w="847" w:type="pct"/>
            <w:vAlign w:val="center"/>
          </w:tcPr>
          <w:p w:rsidR="00A11086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133 820</w:t>
            </w:r>
          </w:p>
        </w:tc>
        <w:tc>
          <w:tcPr>
            <w:tcW w:w="846" w:type="pct"/>
            <w:vAlign w:val="center"/>
          </w:tcPr>
          <w:p w:rsidR="00A11086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129 230</w:t>
            </w:r>
          </w:p>
        </w:tc>
      </w:tr>
    </w:tbl>
    <w:p w:rsidR="00943331" w:rsidRPr="00810D61" w:rsidRDefault="00943331" w:rsidP="00943331">
      <w:pPr>
        <w:outlineLvl w:val="0"/>
        <w:rPr>
          <w:rFonts w:ascii="Calibri" w:hAnsi="Calibri" w:cs="Calibri"/>
          <w:b/>
          <w:color w:val="4D4D4D"/>
          <w:sz w:val="16"/>
          <w:szCs w:val="16"/>
        </w:rPr>
      </w:pPr>
      <w:r w:rsidRPr="00987C0A">
        <w:rPr>
          <w:rFonts w:ascii="Calibri" w:hAnsi="Calibri" w:cs="Calibri"/>
          <w:b/>
          <w:color w:val="4D4D4D"/>
          <w:sz w:val="16"/>
          <w:szCs w:val="16"/>
        </w:rPr>
        <w:t>Информация о ту</w:t>
      </w:r>
      <w:r w:rsidR="0074653B" w:rsidRPr="00987C0A">
        <w:rPr>
          <w:rFonts w:ascii="Calibri" w:hAnsi="Calibri" w:cs="Calibri"/>
          <w:b/>
          <w:color w:val="4D4D4D"/>
          <w:sz w:val="16"/>
          <w:szCs w:val="16"/>
        </w:rPr>
        <w:t>м</w:t>
      </w:r>
      <w:r w:rsidR="00810D61">
        <w:rPr>
          <w:rFonts w:ascii="Calibri" w:hAnsi="Calibri" w:cs="Calibri"/>
          <w:b/>
          <w:color w:val="4D4D4D"/>
          <w:sz w:val="16"/>
          <w:szCs w:val="16"/>
        </w:rPr>
        <w:t>бах к вытяжным шкафам на стр. 1</w:t>
      </w:r>
      <w:r w:rsidR="00810D61" w:rsidRPr="00810D61">
        <w:rPr>
          <w:rFonts w:ascii="Calibri" w:hAnsi="Calibri" w:cs="Calibri"/>
          <w:b/>
          <w:color w:val="4D4D4D"/>
          <w:sz w:val="16"/>
          <w:szCs w:val="16"/>
        </w:rPr>
        <w:t>3</w:t>
      </w:r>
      <w:r w:rsidR="00810D61">
        <w:rPr>
          <w:rFonts w:ascii="Calibri" w:hAnsi="Calibri" w:cs="Calibri"/>
          <w:b/>
          <w:color w:val="4D4D4D"/>
          <w:sz w:val="16"/>
          <w:szCs w:val="16"/>
        </w:rPr>
        <w:t>-1</w:t>
      </w:r>
      <w:r w:rsidR="00810D61" w:rsidRPr="00810D61">
        <w:rPr>
          <w:rFonts w:ascii="Calibri" w:hAnsi="Calibri" w:cs="Calibri"/>
          <w:b/>
          <w:color w:val="4D4D4D"/>
          <w:sz w:val="16"/>
          <w:szCs w:val="16"/>
        </w:rPr>
        <w:t>7</w:t>
      </w:r>
    </w:p>
    <w:p w:rsidR="00107A47" w:rsidRPr="00987C0A" w:rsidRDefault="00107A47" w:rsidP="00870D55">
      <w:pPr>
        <w:outlineLvl w:val="0"/>
        <w:rPr>
          <w:rFonts w:ascii="Calibri" w:hAnsi="Calibri" w:cs="Calibri"/>
          <w:b/>
          <w:color w:val="4D4D4D"/>
        </w:rPr>
      </w:pPr>
    </w:p>
    <w:p w:rsidR="00F770E8" w:rsidRPr="00987C0A" w:rsidRDefault="00F770E8" w:rsidP="00F770E8">
      <w:pPr>
        <w:jc w:val="center"/>
        <w:outlineLvl w:val="0"/>
        <w:rPr>
          <w:rFonts w:ascii="Calibri" w:hAnsi="Calibri" w:cs="Calibri"/>
          <w:color w:val="4D4D4D"/>
          <w:sz w:val="16"/>
          <w:szCs w:val="16"/>
        </w:rPr>
      </w:pPr>
      <w:r w:rsidRPr="00987C0A">
        <w:rPr>
          <w:rFonts w:ascii="Calibri" w:hAnsi="Calibri" w:cs="Calibri"/>
          <w:b/>
          <w:color w:val="4D4D4D"/>
        </w:rPr>
        <w:t>ШКАФ ВЫТЯЖНОЙ ДЛЯ МУФЕЛЬНЫХ ПЕЧЕЙ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18"/>
        <w:gridCol w:w="1417"/>
        <w:gridCol w:w="1843"/>
        <w:gridCol w:w="1843"/>
        <w:gridCol w:w="1842"/>
      </w:tblGrid>
      <w:tr w:rsidR="00F770E8" w:rsidRPr="00987C0A" w:rsidTr="000A4342">
        <w:trPr>
          <w:trHeight w:val="383"/>
        </w:trPr>
        <w:tc>
          <w:tcPr>
            <w:tcW w:w="25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70E8" w:rsidRPr="00987C0A" w:rsidRDefault="00AC0B41" w:rsidP="00DF387B">
            <w:pPr>
              <w:jc w:val="center"/>
              <w:rPr>
                <w:rFonts w:ascii="Calibri" w:hAnsi="Calibri" w:cs="Calibri"/>
                <w:color w:val="4D4D4D"/>
              </w:rPr>
            </w:pPr>
            <w:r w:rsidRPr="00F84F69">
              <w:rPr>
                <w:noProof/>
              </w:rPr>
              <w:drawing>
                <wp:inline distT="0" distB="0" distL="0" distR="0">
                  <wp:extent cx="1419225" cy="2247900"/>
                  <wp:effectExtent l="0" t="0" r="0" b="0"/>
                  <wp:docPr id="6" name="Рисунок 5" descr="ШВМ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ШВМ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F770E8" w:rsidRPr="00987C0A" w:rsidRDefault="00F770E8" w:rsidP="00C5047D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F770E8" w:rsidRPr="00987C0A" w:rsidRDefault="00F770E8" w:rsidP="00C5047D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F770E8" w:rsidRPr="00987C0A" w:rsidRDefault="00F770E8" w:rsidP="00C5047D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F770E8" w:rsidRPr="00987C0A" w:rsidRDefault="00F770E8" w:rsidP="00C5047D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 раб. камеры, (ДхШхВ), мм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vAlign w:val="center"/>
          </w:tcPr>
          <w:p w:rsidR="00F770E8" w:rsidRPr="00987C0A" w:rsidRDefault="00F770E8" w:rsidP="00C5047D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Рабочая поверхность – керамика</w:t>
            </w:r>
          </w:p>
        </w:tc>
      </w:tr>
      <w:tr w:rsidR="00F770E8" w:rsidRPr="00987C0A" w:rsidTr="000A4342">
        <w:trPr>
          <w:trHeight w:val="383"/>
        </w:trPr>
        <w:tc>
          <w:tcPr>
            <w:tcW w:w="2518" w:type="dxa"/>
            <w:vMerge/>
            <w:shd w:val="clear" w:color="auto" w:fill="auto"/>
          </w:tcPr>
          <w:p w:rsidR="00F770E8" w:rsidRPr="00987C0A" w:rsidRDefault="00F770E8" w:rsidP="00C5047D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418" w:type="dxa"/>
            <w:vMerge/>
            <w:vAlign w:val="center"/>
          </w:tcPr>
          <w:p w:rsidR="00F770E8" w:rsidRPr="00987C0A" w:rsidRDefault="00F770E8" w:rsidP="00C5047D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417" w:type="dxa"/>
            <w:vMerge/>
            <w:vAlign w:val="center"/>
          </w:tcPr>
          <w:p w:rsidR="00F770E8" w:rsidRPr="00987C0A" w:rsidRDefault="00F770E8" w:rsidP="00C5047D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843" w:type="dxa"/>
            <w:vMerge/>
            <w:vAlign w:val="center"/>
          </w:tcPr>
          <w:p w:rsidR="00F770E8" w:rsidRPr="00987C0A" w:rsidRDefault="00F770E8" w:rsidP="00C5047D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770E8" w:rsidRPr="00987C0A" w:rsidRDefault="00F770E8" w:rsidP="00C5047D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Без защитного экрана </w:t>
            </w:r>
          </w:p>
        </w:tc>
        <w:tc>
          <w:tcPr>
            <w:tcW w:w="1842" w:type="dxa"/>
            <w:vAlign w:val="center"/>
          </w:tcPr>
          <w:p w:rsidR="00F770E8" w:rsidRPr="00987C0A" w:rsidRDefault="00F770E8" w:rsidP="00C5047D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С защитным экраном</w:t>
            </w:r>
          </w:p>
        </w:tc>
      </w:tr>
      <w:tr w:rsidR="00810D61" w:rsidRPr="006226FB" w:rsidTr="000A4342">
        <w:trPr>
          <w:trHeight w:hRule="exact" w:val="907"/>
        </w:trPr>
        <w:tc>
          <w:tcPr>
            <w:tcW w:w="2518" w:type="dxa"/>
            <w:vMerge/>
            <w:shd w:val="clear" w:color="auto" w:fill="auto"/>
          </w:tcPr>
          <w:p w:rsidR="00810D61" w:rsidRPr="00987C0A" w:rsidRDefault="00810D61" w:rsidP="00C5047D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418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ЛК-900 ШВМ</w:t>
            </w:r>
          </w:p>
        </w:tc>
        <w:tc>
          <w:tcPr>
            <w:tcW w:w="1417" w:type="dxa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9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125</w:t>
            </w:r>
          </w:p>
        </w:tc>
        <w:tc>
          <w:tcPr>
            <w:tcW w:w="1843" w:type="dxa"/>
            <w:vAlign w:val="center"/>
          </w:tcPr>
          <w:p w:rsidR="00810D61" w:rsidRPr="001E63FF" w:rsidRDefault="00810D61" w:rsidP="001E63FF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650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805</w:t>
            </w:r>
          </w:p>
        </w:tc>
        <w:tc>
          <w:tcPr>
            <w:tcW w:w="1843" w:type="dxa"/>
            <w:vAlign w:val="center"/>
          </w:tcPr>
          <w:p w:rsidR="00810D61" w:rsidRPr="0082401B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57 050</w:t>
            </w:r>
          </w:p>
        </w:tc>
        <w:tc>
          <w:tcPr>
            <w:tcW w:w="1842" w:type="dxa"/>
            <w:vAlign w:val="center"/>
          </w:tcPr>
          <w:p w:rsidR="00810D61" w:rsidRPr="006226FB" w:rsidRDefault="00670F47" w:rsidP="0082401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88 910</w:t>
            </w:r>
          </w:p>
        </w:tc>
      </w:tr>
      <w:tr w:rsidR="00810D61" w:rsidRPr="006226FB" w:rsidTr="000A4342">
        <w:trPr>
          <w:trHeight w:hRule="exact" w:val="907"/>
        </w:trPr>
        <w:tc>
          <w:tcPr>
            <w:tcW w:w="2518" w:type="dxa"/>
            <w:vMerge/>
            <w:shd w:val="clear" w:color="auto" w:fill="auto"/>
          </w:tcPr>
          <w:p w:rsidR="00810D61" w:rsidRPr="00987C0A" w:rsidRDefault="00810D61" w:rsidP="00C5047D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418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ЛК-1200 ШВМ</w:t>
            </w:r>
          </w:p>
        </w:tc>
        <w:tc>
          <w:tcPr>
            <w:tcW w:w="1417" w:type="dxa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12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125</w:t>
            </w:r>
          </w:p>
        </w:tc>
        <w:tc>
          <w:tcPr>
            <w:tcW w:w="1843" w:type="dxa"/>
            <w:vAlign w:val="center"/>
          </w:tcPr>
          <w:p w:rsidR="00810D61" w:rsidRPr="001E63FF" w:rsidRDefault="00810D61" w:rsidP="001E63FF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805</w:t>
            </w:r>
          </w:p>
        </w:tc>
        <w:tc>
          <w:tcPr>
            <w:tcW w:w="1843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64 390</w:t>
            </w:r>
          </w:p>
        </w:tc>
        <w:tc>
          <w:tcPr>
            <w:tcW w:w="1842" w:type="dxa"/>
            <w:vAlign w:val="center"/>
          </w:tcPr>
          <w:p w:rsidR="00810D61" w:rsidRPr="006226FB" w:rsidRDefault="00670F47" w:rsidP="00361284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100 390</w:t>
            </w:r>
          </w:p>
        </w:tc>
      </w:tr>
      <w:tr w:rsidR="00810D61" w:rsidRPr="006226FB" w:rsidTr="000A4342">
        <w:trPr>
          <w:trHeight w:hRule="exact" w:val="907"/>
        </w:trPr>
        <w:tc>
          <w:tcPr>
            <w:tcW w:w="2518" w:type="dxa"/>
            <w:vMerge/>
            <w:shd w:val="clear" w:color="auto" w:fill="auto"/>
          </w:tcPr>
          <w:p w:rsidR="00810D61" w:rsidRPr="00987C0A" w:rsidRDefault="00810D61" w:rsidP="00C5047D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418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ЛК-1500 ШВМ</w:t>
            </w:r>
          </w:p>
        </w:tc>
        <w:tc>
          <w:tcPr>
            <w:tcW w:w="1417" w:type="dxa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125</w:t>
            </w:r>
          </w:p>
        </w:tc>
        <w:tc>
          <w:tcPr>
            <w:tcW w:w="1843" w:type="dxa"/>
            <w:vAlign w:val="center"/>
          </w:tcPr>
          <w:p w:rsidR="00810D61" w:rsidRPr="001E63FF" w:rsidRDefault="00810D61" w:rsidP="001E63FF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805</w:t>
            </w:r>
          </w:p>
        </w:tc>
        <w:tc>
          <w:tcPr>
            <w:tcW w:w="1843" w:type="dxa"/>
            <w:vAlign w:val="center"/>
          </w:tcPr>
          <w:p w:rsidR="00810D61" w:rsidRPr="0082401B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71 690</w:t>
            </w:r>
          </w:p>
        </w:tc>
        <w:tc>
          <w:tcPr>
            <w:tcW w:w="1842" w:type="dxa"/>
            <w:vAlign w:val="center"/>
          </w:tcPr>
          <w:p w:rsidR="00810D61" w:rsidRPr="006226FB" w:rsidRDefault="00670F47" w:rsidP="0082401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107 690</w:t>
            </w:r>
          </w:p>
        </w:tc>
      </w:tr>
    </w:tbl>
    <w:p w:rsidR="00BC46E5" w:rsidRPr="00810D61" w:rsidRDefault="00943331" w:rsidP="0068547F">
      <w:pPr>
        <w:outlineLvl w:val="0"/>
        <w:rPr>
          <w:rFonts w:ascii="Calibri" w:hAnsi="Calibri" w:cs="Calibri"/>
          <w:b/>
          <w:color w:val="4D4D4D"/>
          <w:sz w:val="16"/>
          <w:szCs w:val="16"/>
        </w:rPr>
      </w:pPr>
      <w:r w:rsidRPr="00987C0A">
        <w:rPr>
          <w:rFonts w:ascii="Calibri" w:hAnsi="Calibri" w:cs="Calibri"/>
          <w:b/>
          <w:color w:val="4D4D4D"/>
          <w:sz w:val="16"/>
          <w:szCs w:val="16"/>
        </w:rPr>
        <w:t>Информация о ту</w:t>
      </w:r>
      <w:r w:rsidR="0074653B" w:rsidRPr="00987C0A">
        <w:rPr>
          <w:rFonts w:ascii="Calibri" w:hAnsi="Calibri" w:cs="Calibri"/>
          <w:b/>
          <w:color w:val="4D4D4D"/>
          <w:sz w:val="16"/>
          <w:szCs w:val="16"/>
        </w:rPr>
        <w:t>м</w:t>
      </w:r>
      <w:r w:rsidR="00810D61">
        <w:rPr>
          <w:rFonts w:ascii="Calibri" w:hAnsi="Calibri" w:cs="Calibri"/>
          <w:b/>
          <w:color w:val="4D4D4D"/>
          <w:sz w:val="16"/>
          <w:szCs w:val="16"/>
        </w:rPr>
        <w:t>бах к вытяжным шкафам на стр. 1</w:t>
      </w:r>
      <w:r w:rsidR="00810D61" w:rsidRPr="00810D61">
        <w:rPr>
          <w:rFonts w:ascii="Calibri" w:hAnsi="Calibri" w:cs="Calibri"/>
          <w:b/>
          <w:color w:val="4D4D4D"/>
          <w:sz w:val="16"/>
          <w:szCs w:val="16"/>
        </w:rPr>
        <w:t>3</w:t>
      </w:r>
      <w:r w:rsidR="00810D61">
        <w:rPr>
          <w:rFonts w:ascii="Calibri" w:hAnsi="Calibri" w:cs="Calibri"/>
          <w:b/>
          <w:color w:val="4D4D4D"/>
          <w:sz w:val="16"/>
          <w:szCs w:val="16"/>
        </w:rPr>
        <w:t>-1</w:t>
      </w:r>
      <w:r w:rsidR="00810D61" w:rsidRPr="00810D61">
        <w:rPr>
          <w:rFonts w:ascii="Calibri" w:hAnsi="Calibri" w:cs="Calibri"/>
          <w:b/>
          <w:color w:val="4D4D4D"/>
          <w:sz w:val="16"/>
          <w:szCs w:val="16"/>
        </w:rPr>
        <w:t>7</w:t>
      </w:r>
    </w:p>
    <w:p w:rsidR="00DA6AED" w:rsidRPr="00DA6AED" w:rsidRDefault="00DA6AED" w:rsidP="00F770E8">
      <w:pPr>
        <w:jc w:val="center"/>
        <w:outlineLvl w:val="0"/>
        <w:rPr>
          <w:rFonts w:ascii="Calibri" w:hAnsi="Calibri" w:cs="Calibri"/>
          <w:b/>
          <w:color w:val="4D4D4D"/>
        </w:rPr>
      </w:pPr>
    </w:p>
    <w:p w:rsidR="00F770E8" w:rsidRPr="00987C0A" w:rsidRDefault="00F770E8" w:rsidP="00F770E8">
      <w:pPr>
        <w:jc w:val="center"/>
        <w:outlineLvl w:val="0"/>
        <w:rPr>
          <w:rFonts w:ascii="Calibri" w:hAnsi="Calibri" w:cs="Calibri"/>
          <w:b/>
          <w:color w:val="4D4D4D"/>
        </w:rPr>
      </w:pPr>
      <w:r w:rsidRPr="00987C0A">
        <w:rPr>
          <w:rFonts w:ascii="Calibri" w:hAnsi="Calibri" w:cs="Calibri"/>
          <w:b/>
          <w:color w:val="4D4D4D"/>
        </w:rPr>
        <w:t>ЗОНТ ВЫТЯЖНОЙ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18"/>
        <w:gridCol w:w="1417"/>
        <w:gridCol w:w="3686"/>
        <w:gridCol w:w="1842"/>
      </w:tblGrid>
      <w:tr w:rsidR="00F770E8" w:rsidRPr="00987C0A" w:rsidTr="000A4342">
        <w:trPr>
          <w:trHeight w:val="493"/>
        </w:trPr>
        <w:tc>
          <w:tcPr>
            <w:tcW w:w="25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70E8" w:rsidRPr="00987C0A" w:rsidRDefault="00AC0B41" w:rsidP="00C5047D">
            <w:pPr>
              <w:jc w:val="center"/>
              <w:rPr>
                <w:rFonts w:ascii="Calibri" w:hAnsi="Calibri" w:cs="Calibri"/>
                <w:color w:val="4D4D4D"/>
              </w:rPr>
            </w:pPr>
            <w:r w:rsidRPr="005E0BAC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438275" cy="923925"/>
                  <wp:effectExtent l="0" t="0" r="0" b="0"/>
                  <wp:docPr id="7" name="Рисунок 6" descr="ЗВ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ЗВ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770E8" w:rsidRPr="00987C0A" w:rsidRDefault="00F770E8" w:rsidP="00C5047D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770E8" w:rsidRPr="00987C0A" w:rsidRDefault="00F770E8" w:rsidP="00C5047D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F770E8" w:rsidRPr="00987C0A" w:rsidRDefault="00F770E8" w:rsidP="00C5047D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3686" w:type="dxa"/>
            <w:vAlign w:val="center"/>
          </w:tcPr>
          <w:p w:rsidR="00F770E8" w:rsidRPr="00987C0A" w:rsidRDefault="00F770E8" w:rsidP="00C5047D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Описание</w:t>
            </w:r>
          </w:p>
        </w:tc>
        <w:tc>
          <w:tcPr>
            <w:tcW w:w="1842" w:type="dxa"/>
            <w:vAlign w:val="center"/>
          </w:tcPr>
          <w:p w:rsidR="00F770E8" w:rsidRPr="00987C0A" w:rsidRDefault="00F770E8" w:rsidP="00C5047D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Цена</w:t>
            </w:r>
          </w:p>
        </w:tc>
      </w:tr>
      <w:tr w:rsidR="00810D61" w:rsidRPr="00987C0A" w:rsidTr="00C71E65">
        <w:trPr>
          <w:trHeight w:hRule="exact" w:val="794"/>
        </w:trPr>
        <w:tc>
          <w:tcPr>
            <w:tcW w:w="2518" w:type="dxa"/>
            <w:vMerge/>
            <w:shd w:val="clear" w:color="auto" w:fill="auto"/>
            <w:vAlign w:val="center"/>
          </w:tcPr>
          <w:p w:rsidR="00810D61" w:rsidRPr="00987C0A" w:rsidRDefault="00810D61" w:rsidP="00C5047D">
            <w:pPr>
              <w:jc w:val="center"/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418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ЛК-600 ЗВН</w:t>
            </w:r>
          </w:p>
        </w:tc>
        <w:tc>
          <w:tcPr>
            <w:tcW w:w="1417" w:type="dxa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600х500х440</w:t>
            </w:r>
          </w:p>
        </w:tc>
        <w:tc>
          <w:tcPr>
            <w:tcW w:w="3686" w:type="dxa"/>
            <w:vMerge w:val="restart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Материал корпуса – сталь с полимерным покрытием. Крепится к стене.</w:t>
            </w:r>
          </w:p>
        </w:tc>
        <w:tc>
          <w:tcPr>
            <w:tcW w:w="184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12 570</w:t>
            </w:r>
          </w:p>
        </w:tc>
      </w:tr>
      <w:tr w:rsidR="00810D61" w:rsidRPr="00987C0A" w:rsidTr="00C71E65">
        <w:trPr>
          <w:trHeight w:hRule="exact" w:val="794"/>
        </w:trPr>
        <w:tc>
          <w:tcPr>
            <w:tcW w:w="2518" w:type="dxa"/>
            <w:vMerge/>
            <w:shd w:val="clear" w:color="auto" w:fill="auto"/>
          </w:tcPr>
          <w:p w:rsidR="00810D61" w:rsidRPr="00987C0A" w:rsidRDefault="00810D61" w:rsidP="00C5047D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418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ЛК-900 ЗВН</w:t>
            </w:r>
          </w:p>
        </w:tc>
        <w:tc>
          <w:tcPr>
            <w:tcW w:w="1417" w:type="dxa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900х500х440</w:t>
            </w:r>
          </w:p>
        </w:tc>
        <w:tc>
          <w:tcPr>
            <w:tcW w:w="3686" w:type="dxa"/>
            <w:vMerge/>
            <w:vAlign w:val="center"/>
          </w:tcPr>
          <w:p w:rsidR="00810D61" w:rsidRPr="00987C0A" w:rsidRDefault="00810D61" w:rsidP="00C5047D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14 820</w:t>
            </w:r>
          </w:p>
        </w:tc>
      </w:tr>
      <w:tr w:rsidR="00810D61" w:rsidRPr="00987C0A" w:rsidTr="00C71E65">
        <w:trPr>
          <w:trHeight w:hRule="exact" w:val="794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810D61" w:rsidRPr="00987C0A" w:rsidRDefault="00AC0B41" w:rsidP="00C5047D">
            <w:pPr>
              <w:spacing w:before="120"/>
              <w:jc w:val="center"/>
              <w:rPr>
                <w:rFonts w:ascii="Calibri" w:hAnsi="Calibri" w:cs="Calibri"/>
                <w:color w:val="4D4D4D"/>
              </w:rPr>
            </w:pPr>
            <w:r w:rsidRPr="005E0BAC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438275" cy="828675"/>
                  <wp:effectExtent l="0" t="0" r="0" b="0"/>
                  <wp:docPr id="8" name="Рисунок 7" descr="ЗВ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ЗВ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ЛК-600 ЗВП</w:t>
            </w:r>
          </w:p>
          <w:p w:rsidR="00810D61" w:rsidRPr="00987C0A" w:rsidRDefault="00810D61" w:rsidP="00E32DE8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600х500х440</w:t>
            </w:r>
          </w:p>
        </w:tc>
        <w:tc>
          <w:tcPr>
            <w:tcW w:w="3686" w:type="dxa"/>
            <w:vMerge w:val="restart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Материал корпуса – сталь с полимерным покрытием. Крепится к потолку.</w:t>
            </w:r>
          </w:p>
        </w:tc>
        <w:tc>
          <w:tcPr>
            <w:tcW w:w="184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13 550</w:t>
            </w:r>
          </w:p>
        </w:tc>
      </w:tr>
      <w:tr w:rsidR="00810D61" w:rsidRPr="00987C0A" w:rsidTr="00C71E65">
        <w:trPr>
          <w:trHeight w:hRule="exact" w:val="794"/>
        </w:trPr>
        <w:tc>
          <w:tcPr>
            <w:tcW w:w="2518" w:type="dxa"/>
            <w:vMerge/>
            <w:shd w:val="clear" w:color="auto" w:fill="auto"/>
          </w:tcPr>
          <w:p w:rsidR="00810D61" w:rsidRPr="00987C0A" w:rsidRDefault="00810D61" w:rsidP="00C5047D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418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ЛК-900 ЗВП</w:t>
            </w:r>
          </w:p>
        </w:tc>
        <w:tc>
          <w:tcPr>
            <w:tcW w:w="1417" w:type="dxa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900х500х440</w:t>
            </w:r>
          </w:p>
        </w:tc>
        <w:tc>
          <w:tcPr>
            <w:tcW w:w="3686" w:type="dxa"/>
            <w:vMerge/>
            <w:vAlign w:val="center"/>
          </w:tcPr>
          <w:p w:rsidR="00810D61" w:rsidRPr="00987C0A" w:rsidRDefault="00810D61" w:rsidP="00C5047D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16 830</w:t>
            </w:r>
          </w:p>
        </w:tc>
      </w:tr>
    </w:tbl>
    <w:p w:rsidR="00F770E8" w:rsidRPr="00987C0A" w:rsidRDefault="00A87754" w:rsidP="002816CE">
      <w:pPr>
        <w:jc w:val="center"/>
        <w:outlineLvl w:val="0"/>
        <w:rPr>
          <w:rFonts w:ascii="Calibri" w:hAnsi="Calibri" w:cs="Calibri"/>
          <w:b/>
          <w:color w:val="4D4D4D"/>
        </w:rPr>
      </w:pPr>
      <w:r w:rsidRPr="00987C0A">
        <w:rPr>
          <w:rFonts w:ascii="Calibri" w:hAnsi="Calibri" w:cs="Calibri"/>
          <w:b/>
          <w:color w:val="4D4D4D"/>
        </w:rPr>
        <w:tab/>
      </w:r>
    </w:p>
    <w:p w:rsidR="001C64C3" w:rsidRPr="00987C0A" w:rsidRDefault="001C64C3" w:rsidP="002816CE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68547F" w:rsidRPr="00987C0A" w:rsidRDefault="0068547F" w:rsidP="002816CE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033F42" w:rsidRPr="00987C0A" w:rsidRDefault="00033F42" w:rsidP="002816CE">
      <w:pPr>
        <w:jc w:val="center"/>
        <w:outlineLvl w:val="0"/>
        <w:rPr>
          <w:rFonts w:ascii="Calibri" w:hAnsi="Calibri" w:cs="Calibri"/>
          <w:b/>
          <w:color w:val="4D4D4D"/>
        </w:rPr>
      </w:pPr>
      <w:r w:rsidRPr="00987C0A">
        <w:rPr>
          <w:rFonts w:ascii="Calibri" w:hAnsi="Calibri" w:cs="Calibri"/>
          <w:b/>
          <w:color w:val="4D4D4D"/>
        </w:rPr>
        <w:lastRenderedPageBreak/>
        <w:t>СТОЛ ЛАБОРАТОРНЫЙ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1146"/>
        <w:gridCol w:w="1373"/>
        <w:gridCol w:w="1084"/>
        <w:gridCol w:w="1136"/>
        <w:gridCol w:w="1126"/>
        <w:gridCol w:w="1104"/>
        <w:gridCol w:w="1099"/>
      </w:tblGrid>
      <w:tr w:rsidR="00383652" w:rsidRPr="00987C0A" w:rsidTr="00810D61">
        <w:trPr>
          <w:trHeight w:val="481"/>
        </w:trPr>
        <w:tc>
          <w:tcPr>
            <w:tcW w:w="25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3652" w:rsidRPr="00987C0A" w:rsidRDefault="00AC0B41" w:rsidP="0016798B">
            <w:pPr>
              <w:jc w:val="center"/>
              <w:rPr>
                <w:rFonts w:ascii="Tahoma" w:hAnsi="Tahoma" w:cs="Tahoma"/>
                <w:color w:val="4D4D4D"/>
              </w:rPr>
            </w:pPr>
            <w:r w:rsidRPr="005E0BAC">
              <w:rPr>
                <w:rFonts w:ascii="Tahoma" w:hAnsi="Tahoma" w:cs="Tahoma"/>
                <w:noProof/>
                <w:color w:val="4D4D4D"/>
              </w:rPr>
              <w:drawing>
                <wp:inline distT="0" distB="0" distL="0" distR="0">
                  <wp:extent cx="1476375" cy="1247775"/>
                  <wp:effectExtent l="0" t="0" r="0" b="0"/>
                  <wp:docPr id="9" name="Рисунок 8" descr="СЛ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СЛ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</w:tcBorders>
            <w:vAlign w:val="center"/>
          </w:tcPr>
          <w:p w:rsidR="00383652" w:rsidRPr="00987C0A" w:rsidRDefault="00383652" w:rsidP="0016798B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</w:tcBorders>
            <w:vAlign w:val="center"/>
          </w:tcPr>
          <w:p w:rsidR="00383652" w:rsidRPr="00987C0A" w:rsidRDefault="00383652" w:rsidP="0016798B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383652" w:rsidRPr="00987C0A" w:rsidRDefault="00383652" w:rsidP="0016798B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</w:tcBorders>
            <w:vAlign w:val="center"/>
          </w:tcPr>
          <w:p w:rsidR="00383652" w:rsidRPr="00987C0A" w:rsidRDefault="00383652" w:rsidP="00383652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Материалы столешниц</w:t>
            </w:r>
          </w:p>
        </w:tc>
      </w:tr>
      <w:tr w:rsidR="00383652" w:rsidRPr="00987C0A" w:rsidTr="00810D61">
        <w:trPr>
          <w:trHeight w:val="481"/>
        </w:trPr>
        <w:tc>
          <w:tcPr>
            <w:tcW w:w="2540" w:type="dxa"/>
            <w:vMerge/>
            <w:shd w:val="clear" w:color="auto" w:fill="auto"/>
          </w:tcPr>
          <w:p w:rsidR="00383652" w:rsidRPr="00987C0A" w:rsidRDefault="00383652" w:rsidP="0016798B">
            <w:pPr>
              <w:rPr>
                <w:rFonts w:ascii="Tahoma" w:hAnsi="Tahoma" w:cs="Tahoma"/>
                <w:color w:val="4D4D4D"/>
              </w:rPr>
            </w:pPr>
          </w:p>
        </w:tc>
        <w:tc>
          <w:tcPr>
            <w:tcW w:w="1171" w:type="dxa"/>
            <w:vMerge/>
            <w:vAlign w:val="center"/>
          </w:tcPr>
          <w:p w:rsidR="00383652" w:rsidRPr="00987C0A" w:rsidRDefault="00383652" w:rsidP="0016798B">
            <w:pPr>
              <w:jc w:val="center"/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96" w:type="dxa"/>
            <w:vMerge/>
            <w:vAlign w:val="center"/>
          </w:tcPr>
          <w:p w:rsidR="00383652" w:rsidRPr="00987C0A" w:rsidRDefault="00383652" w:rsidP="0016798B">
            <w:pPr>
              <w:jc w:val="center"/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31" w:type="dxa"/>
            <w:vAlign w:val="center"/>
          </w:tcPr>
          <w:p w:rsidR="00383652" w:rsidRPr="00987C0A" w:rsidRDefault="00383652" w:rsidP="0016327D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>CPL</w:t>
            </w:r>
          </w:p>
        </w:tc>
        <w:tc>
          <w:tcPr>
            <w:tcW w:w="1151" w:type="dxa"/>
            <w:vAlign w:val="center"/>
          </w:tcPr>
          <w:p w:rsidR="00383652" w:rsidRPr="00987C0A" w:rsidRDefault="001E28A8" w:rsidP="001E28A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>Керамика</w:t>
            </w:r>
          </w:p>
        </w:tc>
        <w:tc>
          <w:tcPr>
            <w:tcW w:w="1150" w:type="dxa"/>
            <w:vAlign w:val="center"/>
          </w:tcPr>
          <w:p w:rsidR="00383652" w:rsidRPr="00987C0A" w:rsidRDefault="001E28A8" w:rsidP="0016327D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GranTec</w:t>
            </w:r>
          </w:p>
        </w:tc>
        <w:tc>
          <w:tcPr>
            <w:tcW w:w="1149" w:type="dxa"/>
            <w:vAlign w:val="center"/>
          </w:tcPr>
          <w:p w:rsidR="00383652" w:rsidRPr="00987C0A" w:rsidRDefault="00383652" w:rsidP="0016327D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>Нерж. сталь</w:t>
            </w:r>
          </w:p>
        </w:tc>
        <w:tc>
          <w:tcPr>
            <w:tcW w:w="1148" w:type="dxa"/>
            <w:vAlign w:val="center"/>
          </w:tcPr>
          <w:p w:rsidR="00383652" w:rsidRPr="00987C0A" w:rsidRDefault="00383652" w:rsidP="0016327D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>Lab HPL</w:t>
            </w:r>
          </w:p>
        </w:tc>
      </w:tr>
      <w:tr w:rsidR="00810D61" w:rsidRPr="00987C0A" w:rsidTr="00810D61">
        <w:trPr>
          <w:trHeight w:val="510"/>
        </w:trPr>
        <w:tc>
          <w:tcPr>
            <w:tcW w:w="2540" w:type="dxa"/>
            <w:vMerge/>
            <w:shd w:val="clear" w:color="auto" w:fill="auto"/>
          </w:tcPr>
          <w:p w:rsidR="00810D61" w:rsidRPr="00987C0A" w:rsidRDefault="00810D61" w:rsidP="0016798B">
            <w:pPr>
              <w:rPr>
                <w:rFonts w:ascii="Tahoma" w:hAnsi="Tahoma" w:cs="Tahoma"/>
                <w:color w:val="4D4D4D"/>
              </w:rPr>
            </w:pPr>
          </w:p>
        </w:tc>
        <w:tc>
          <w:tcPr>
            <w:tcW w:w="1171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ЛК-600 СЛ</w:t>
            </w:r>
          </w:p>
        </w:tc>
        <w:tc>
          <w:tcPr>
            <w:tcW w:w="13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х600х7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00х600х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13 730</w:t>
            </w:r>
          </w:p>
        </w:tc>
        <w:tc>
          <w:tcPr>
            <w:tcW w:w="115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14 390</w:t>
            </w:r>
          </w:p>
        </w:tc>
        <w:tc>
          <w:tcPr>
            <w:tcW w:w="1150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25 450</w:t>
            </w:r>
          </w:p>
        </w:tc>
        <w:tc>
          <w:tcPr>
            <w:tcW w:w="1149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24 740</w:t>
            </w:r>
          </w:p>
        </w:tc>
        <w:tc>
          <w:tcPr>
            <w:tcW w:w="114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21 070</w:t>
            </w:r>
          </w:p>
        </w:tc>
      </w:tr>
      <w:tr w:rsidR="00810D61" w:rsidRPr="00987C0A" w:rsidTr="00810D61">
        <w:trPr>
          <w:trHeight w:val="510"/>
        </w:trPr>
        <w:tc>
          <w:tcPr>
            <w:tcW w:w="2540" w:type="dxa"/>
            <w:vMerge/>
            <w:shd w:val="clear" w:color="auto" w:fill="auto"/>
          </w:tcPr>
          <w:p w:rsidR="00810D61" w:rsidRPr="00987C0A" w:rsidRDefault="00810D61" w:rsidP="0016798B">
            <w:pPr>
              <w:rPr>
                <w:rFonts w:ascii="Tahoma" w:hAnsi="Tahoma" w:cs="Tahoma"/>
                <w:color w:val="4D4D4D"/>
              </w:rPr>
            </w:pPr>
          </w:p>
        </w:tc>
        <w:tc>
          <w:tcPr>
            <w:tcW w:w="1171" w:type="dxa"/>
            <w:tcBorders>
              <w:right w:val="single" w:sz="4" w:space="0" w:color="auto"/>
            </w:tcBorders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ЛК-900 СЛ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х600х7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00х600х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17 420</w:t>
            </w:r>
          </w:p>
        </w:tc>
        <w:tc>
          <w:tcPr>
            <w:tcW w:w="115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18 530</w:t>
            </w:r>
          </w:p>
        </w:tc>
        <w:tc>
          <w:tcPr>
            <w:tcW w:w="1150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30 840</w:t>
            </w:r>
          </w:p>
        </w:tc>
        <w:tc>
          <w:tcPr>
            <w:tcW w:w="1149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30 770</w:t>
            </w:r>
          </w:p>
        </w:tc>
        <w:tc>
          <w:tcPr>
            <w:tcW w:w="114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26 950</w:t>
            </w:r>
          </w:p>
        </w:tc>
      </w:tr>
      <w:tr w:rsidR="00810D61" w:rsidRPr="00987C0A" w:rsidTr="00810D61">
        <w:trPr>
          <w:trHeight w:val="510"/>
        </w:trPr>
        <w:tc>
          <w:tcPr>
            <w:tcW w:w="2540" w:type="dxa"/>
            <w:vMerge/>
            <w:shd w:val="clear" w:color="auto" w:fill="auto"/>
          </w:tcPr>
          <w:p w:rsidR="00810D61" w:rsidRPr="00987C0A" w:rsidRDefault="00810D61" w:rsidP="0016798B">
            <w:pPr>
              <w:rPr>
                <w:rFonts w:ascii="Tahoma" w:hAnsi="Tahoma" w:cs="Tahoma"/>
                <w:color w:val="4D4D4D"/>
              </w:rPr>
            </w:pPr>
          </w:p>
        </w:tc>
        <w:tc>
          <w:tcPr>
            <w:tcW w:w="1171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ЛК-1200 СЛ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х600х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00х600х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113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20 690</w:t>
            </w:r>
          </w:p>
        </w:tc>
        <w:tc>
          <w:tcPr>
            <w:tcW w:w="115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21 520</w:t>
            </w:r>
          </w:p>
        </w:tc>
        <w:tc>
          <w:tcPr>
            <w:tcW w:w="1150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38 160</w:t>
            </w:r>
          </w:p>
        </w:tc>
        <w:tc>
          <w:tcPr>
            <w:tcW w:w="1149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35 110</w:t>
            </w:r>
          </w:p>
        </w:tc>
        <w:tc>
          <w:tcPr>
            <w:tcW w:w="114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33 590</w:t>
            </w:r>
          </w:p>
        </w:tc>
      </w:tr>
      <w:tr w:rsidR="00810D61" w:rsidRPr="00987C0A" w:rsidTr="00810D61">
        <w:trPr>
          <w:trHeight w:val="510"/>
        </w:trPr>
        <w:tc>
          <w:tcPr>
            <w:tcW w:w="2540" w:type="dxa"/>
            <w:vMerge/>
            <w:shd w:val="clear" w:color="auto" w:fill="auto"/>
          </w:tcPr>
          <w:p w:rsidR="00810D61" w:rsidRPr="00987C0A" w:rsidRDefault="00810D61" w:rsidP="0016798B">
            <w:pPr>
              <w:rPr>
                <w:rFonts w:ascii="Tahoma" w:hAnsi="Tahoma" w:cs="Tahoma"/>
                <w:color w:val="4D4D4D"/>
              </w:rPr>
            </w:pPr>
          </w:p>
        </w:tc>
        <w:tc>
          <w:tcPr>
            <w:tcW w:w="1171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ЛК-1500 СЛ</w:t>
            </w:r>
          </w:p>
        </w:tc>
        <w:tc>
          <w:tcPr>
            <w:tcW w:w="1396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1500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х600х7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00х600х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113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23 560</w:t>
            </w:r>
          </w:p>
        </w:tc>
        <w:tc>
          <w:tcPr>
            <w:tcW w:w="115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24 670</w:t>
            </w:r>
          </w:p>
        </w:tc>
        <w:tc>
          <w:tcPr>
            <w:tcW w:w="1150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43 490</w:t>
            </w:r>
          </w:p>
        </w:tc>
        <w:tc>
          <w:tcPr>
            <w:tcW w:w="1149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40 550</w:t>
            </w:r>
          </w:p>
        </w:tc>
        <w:tc>
          <w:tcPr>
            <w:tcW w:w="114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39 970</w:t>
            </w:r>
          </w:p>
        </w:tc>
      </w:tr>
      <w:tr w:rsidR="00810D61" w:rsidRPr="00987C0A" w:rsidTr="00810D61">
        <w:trPr>
          <w:trHeight w:val="510"/>
        </w:trPr>
        <w:tc>
          <w:tcPr>
            <w:tcW w:w="2540" w:type="dxa"/>
            <w:vMerge/>
            <w:shd w:val="clear" w:color="auto" w:fill="auto"/>
          </w:tcPr>
          <w:p w:rsidR="00810D61" w:rsidRPr="00987C0A" w:rsidRDefault="00810D61" w:rsidP="0016798B">
            <w:pPr>
              <w:rPr>
                <w:rFonts w:ascii="Tahoma" w:hAnsi="Tahoma" w:cs="Tahoma"/>
                <w:color w:val="4D4D4D"/>
              </w:rPr>
            </w:pPr>
          </w:p>
        </w:tc>
        <w:tc>
          <w:tcPr>
            <w:tcW w:w="1171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ЛК-1800 СЛ</w:t>
            </w:r>
          </w:p>
        </w:tc>
        <w:tc>
          <w:tcPr>
            <w:tcW w:w="1396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1800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х600х7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1800х600х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113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27 140</w:t>
            </w:r>
          </w:p>
        </w:tc>
        <w:tc>
          <w:tcPr>
            <w:tcW w:w="115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28 290</w:t>
            </w:r>
          </w:p>
        </w:tc>
        <w:tc>
          <w:tcPr>
            <w:tcW w:w="1150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50 390</w:t>
            </w:r>
          </w:p>
        </w:tc>
        <w:tc>
          <w:tcPr>
            <w:tcW w:w="1149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46 590</w:t>
            </w:r>
          </w:p>
        </w:tc>
        <w:tc>
          <w:tcPr>
            <w:tcW w:w="114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47 010</w:t>
            </w:r>
          </w:p>
        </w:tc>
      </w:tr>
    </w:tbl>
    <w:p w:rsidR="002816CE" w:rsidRPr="00987C0A" w:rsidRDefault="002816CE" w:rsidP="00F770E8">
      <w:pPr>
        <w:outlineLvl w:val="0"/>
        <w:rPr>
          <w:rFonts w:ascii="Calibri" w:hAnsi="Calibri" w:cs="Calibri"/>
          <w:b/>
          <w:color w:val="4D4D4D"/>
        </w:rPr>
      </w:pPr>
    </w:p>
    <w:p w:rsidR="00033F42" w:rsidRPr="00987C0A" w:rsidRDefault="00033F42" w:rsidP="00033F42">
      <w:pPr>
        <w:jc w:val="center"/>
        <w:outlineLvl w:val="0"/>
        <w:rPr>
          <w:rFonts w:ascii="Calibri" w:hAnsi="Calibri" w:cs="Calibri"/>
          <w:b/>
          <w:color w:val="4D4D4D"/>
        </w:rPr>
      </w:pPr>
      <w:r w:rsidRPr="00987C0A">
        <w:rPr>
          <w:rFonts w:ascii="Calibri" w:hAnsi="Calibri" w:cs="Calibri"/>
          <w:b/>
          <w:color w:val="4D4D4D"/>
        </w:rPr>
        <w:t>СТОЛ ЛАБОРАТОРНЫЙ С ПОЛКОЙ</w:t>
      </w:r>
      <w:r w:rsidR="00B10CFB" w:rsidRPr="00987C0A">
        <w:rPr>
          <w:rFonts w:ascii="Calibri" w:hAnsi="Calibri" w:cs="Calibri"/>
          <w:b/>
          <w:color w:val="4D4D4D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1122"/>
        <w:gridCol w:w="1444"/>
        <w:gridCol w:w="1059"/>
        <w:gridCol w:w="1125"/>
        <w:gridCol w:w="1109"/>
        <w:gridCol w:w="1075"/>
        <w:gridCol w:w="1060"/>
      </w:tblGrid>
      <w:tr w:rsidR="001E28A8" w:rsidRPr="00987C0A" w:rsidTr="00810D61">
        <w:trPr>
          <w:trHeight w:val="466"/>
        </w:trPr>
        <w:tc>
          <w:tcPr>
            <w:tcW w:w="26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28A8" w:rsidRPr="00987C0A" w:rsidRDefault="00AC0B41" w:rsidP="001C64C3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 w:rsidRPr="005E0BAC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524000" cy="1600200"/>
                  <wp:effectExtent l="0" t="0" r="0" b="0"/>
                  <wp:docPr id="10" name="Рисунок 9" descr="СМ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СМ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</w:tcBorders>
            <w:vAlign w:val="center"/>
          </w:tcPr>
          <w:p w:rsidR="001E28A8" w:rsidRPr="00987C0A" w:rsidRDefault="001E28A8" w:rsidP="0016798B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  <w:vAlign w:val="center"/>
          </w:tcPr>
          <w:p w:rsidR="001E28A8" w:rsidRPr="00987C0A" w:rsidRDefault="001E28A8" w:rsidP="0016798B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1E28A8" w:rsidRPr="00987C0A" w:rsidRDefault="001E28A8" w:rsidP="0016798B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5630" w:type="dxa"/>
            <w:gridSpan w:val="5"/>
            <w:tcBorders>
              <w:top w:val="single" w:sz="4" w:space="0" w:color="auto"/>
            </w:tcBorders>
            <w:vAlign w:val="center"/>
          </w:tcPr>
          <w:p w:rsidR="001E28A8" w:rsidRPr="00987C0A" w:rsidRDefault="001E28A8" w:rsidP="001E28A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Материалы столешниц</w:t>
            </w:r>
          </w:p>
        </w:tc>
      </w:tr>
      <w:tr w:rsidR="001E28A8" w:rsidRPr="00987C0A" w:rsidTr="00810D61">
        <w:trPr>
          <w:trHeight w:val="466"/>
        </w:trPr>
        <w:tc>
          <w:tcPr>
            <w:tcW w:w="2613" w:type="dxa"/>
            <w:vMerge/>
            <w:shd w:val="clear" w:color="auto" w:fill="auto"/>
          </w:tcPr>
          <w:p w:rsidR="001E28A8" w:rsidRPr="00987C0A" w:rsidRDefault="001E28A8" w:rsidP="0016798B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49" w:type="dxa"/>
            <w:vMerge/>
            <w:vAlign w:val="center"/>
          </w:tcPr>
          <w:p w:rsidR="001E28A8" w:rsidRPr="00987C0A" w:rsidRDefault="001E28A8" w:rsidP="0016798B">
            <w:pPr>
              <w:jc w:val="center"/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444" w:type="dxa"/>
            <w:vMerge/>
            <w:vAlign w:val="center"/>
          </w:tcPr>
          <w:p w:rsidR="001E28A8" w:rsidRPr="00987C0A" w:rsidRDefault="001E28A8" w:rsidP="0016798B">
            <w:pPr>
              <w:jc w:val="center"/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13" w:type="dxa"/>
            <w:vAlign w:val="center"/>
          </w:tcPr>
          <w:p w:rsidR="001E28A8" w:rsidRPr="00987C0A" w:rsidRDefault="001E28A8" w:rsidP="0016798B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>CPL</w:t>
            </w:r>
          </w:p>
        </w:tc>
        <w:tc>
          <w:tcPr>
            <w:tcW w:w="1142" w:type="dxa"/>
            <w:vAlign w:val="center"/>
          </w:tcPr>
          <w:p w:rsidR="001E28A8" w:rsidRPr="00987C0A" w:rsidRDefault="001E28A8" w:rsidP="001E28A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>Керамика</w:t>
            </w:r>
          </w:p>
        </w:tc>
        <w:tc>
          <w:tcPr>
            <w:tcW w:w="1136" w:type="dxa"/>
            <w:vAlign w:val="center"/>
          </w:tcPr>
          <w:p w:rsidR="001E28A8" w:rsidRPr="00987C0A" w:rsidRDefault="001E28A8" w:rsidP="0016798B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GranTec</w:t>
            </w:r>
          </w:p>
        </w:tc>
        <w:tc>
          <w:tcPr>
            <w:tcW w:w="1125" w:type="dxa"/>
            <w:vAlign w:val="center"/>
          </w:tcPr>
          <w:p w:rsidR="001E28A8" w:rsidRPr="00987C0A" w:rsidRDefault="001E28A8" w:rsidP="00C5047D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>Нерж. сталь</w:t>
            </w:r>
          </w:p>
        </w:tc>
        <w:tc>
          <w:tcPr>
            <w:tcW w:w="1114" w:type="dxa"/>
            <w:vAlign w:val="center"/>
          </w:tcPr>
          <w:p w:rsidR="001E28A8" w:rsidRPr="00987C0A" w:rsidRDefault="001E28A8" w:rsidP="00074D2E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>Lab HPL</w:t>
            </w:r>
          </w:p>
        </w:tc>
      </w:tr>
      <w:tr w:rsidR="00810D61" w:rsidRPr="00987C0A" w:rsidTr="00810D61">
        <w:trPr>
          <w:trHeight w:val="510"/>
        </w:trPr>
        <w:tc>
          <w:tcPr>
            <w:tcW w:w="2613" w:type="dxa"/>
            <w:vMerge/>
            <w:shd w:val="clear" w:color="auto" w:fill="auto"/>
          </w:tcPr>
          <w:p w:rsidR="00810D61" w:rsidRPr="00987C0A" w:rsidRDefault="00810D61" w:rsidP="0016798B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49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ЛК-900 СМ</w:t>
            </w:r>
          </w:p>
        </w:tc>
        <w:tc>
          <w:tcPr>
            <w:tcW w:w="1444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0х1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900x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0x13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55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1113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25 560</w:t>
            </w:r>
          </w:p>
        </w:tc>
        <w:tc>
          <w:tcPr>
            <w:tcW w:w="114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26 670</w:t>
            </w:r>
          </w:p>
        </w:tc>
        <w:tc>
          <w:tcPr>
            <w:tcW w:w="1136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38 980</w:t>
            </w:r>
          </w:p>
        </w:tc>
        <w:tc>
          <w:tcPr>
            <w:tcW w:w="112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38 910</w:t>
            </w:r>
          </w:p>
        </w:tc>
        <w:tc>
          <w:tcPr>
            <w:tcW w:w="1114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35 090</w:t>
            </w:r>
          </w:p>
        </w:tc>
      </w:tr>
      <w:tr w:rsidR="00810D61" w:rsidRPr="00987C0A" w:rsidTr="00810D61">
        <w:trPr>
          <w:trHeight w:val="510"/>
        </w:trPr>
        <w:tc>
          <w:tcPr>
            <w:tcW w:w="2613" w:type="dxa"/>
            <w:vMerge/>
            <w:shd w:val="clear" w:color="auto" w:fill="auto"/>
          </w:tcPr>
          <w:p w:rsidR="00810D61" w:rsidRPr="00987C0A" w:rsidRDefault="00810D61" w:rsidP="0016798B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49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ЛК-1200 СМ</w:t>
            </w:r>
          </w:p>
        </w:tc>
        <w:tc>
          <w:tcPr>
            <w:tcW w:w="1444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0х1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1200x6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0x13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55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1113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30 910</w:t>
            </w:r>
          </w:p>
        </w:tc>
        <w:tc>
          <w:tcPr>
            <w:tcW w:w="114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31 740</w:t>
            </w:r>
          </w:p>
        </w:tc>
        <w:tc>
          <w:tcPr>
            <w:tcW w:w="1136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48 380</w:t>
            </w:r>
          </w:p>
        </w:tc>
        <w:tc>
          <w:tcPr>
            <w:tcW w:w="112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45 330</w:t>
            </w:r>
          </w:p>
        </w:tc>
        <w:tc>
          <w:tcPr>
            <w:tcW w:w="1114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43 810</w:t>
            </w:r>
          </w:p>
        </w:tc>
      </w:tr>
      <w:tr w:rsidR="00810D61" w:rsidRPr="00987C0A" w:rsidTr="00810D61">
        <w:trPr>
          <w:trHeight w:val="510"/>
        </w:trPr>
        <w:tc>
          <w:tcPr>
            <w:tcW w:w="2613" w:type="dxa"/>
            <w:vMerge/>
            <w:shd w:val="clear" w:color="auto" w:fill="auto"/>
          </w:tcPr>
          <w:p w:rsidR="00810D61" w:rsidRPr="00987C0A" w:rsidRDefault="00810D61" w:rsidP="0016798B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49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ЛК-1500 СМ</w:t>
            </w:r>
          </w:p>
        </w:tc>
        <w:tc>
          <w:tcPr>
            <w:tcW w:w="1444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1500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0х1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1500x6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0x13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55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1113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36 820</w:t>
            </w:r>
          </w:p>
        </w:tc>
        <w:tc>
          <w:tcPr>
            <w:tcW w:w="114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37 930</w:t>
            </w:r>
          </w:p>
        </w:tc>
        <w:tc>
          <w:tcPr>
            <w:tcW w:w="1136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56 750</w:t>
            </w:r>
          </w:p>
        </w:tc>
        <w:tc>
          <w:tcPr>
            <w:tcW w:w="112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53 810</w:t>
            </w:r>
          </w:p>
        </w:tc>
        <w:tc>
          <w:tcPr>
            <w:tcW w:w="1114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53 230</w:t>
            </w:r>
          </w:p>
        </w:tc>
      </w:tr>
      <w:tr w:rsidR="00810D61" w:rsidRPr="00987C0A" w:rsidTr="00810D61">
        <w:trPr>
          <w:trHeight w:val="510"/>
        </w:trPr>
        <w:tc>
          <w:tcPr>
            <w:tcW w:w="2613" w:type="dxa"/>
            <w:vMerge/>
            <w:shd w:val="clear" w:color="auto" w:fill="auto"/>
          </w:tcPr>
          <w:p w:rsidR="00810D61" w:rsidRPr="00987C0A" w:rsidRDefault="00810D61" w:rsidP="0016798B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49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ЛК-1800 СМ</w:t>
            </w:r>
          </w:p>
        </w:tc>
        <w:tc>
          <w:tcPr>
            <w:tcW w:w="1444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1800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0х1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1800x6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0x13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55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1113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42 470</w:t>
            </w:r>
          </w:p>
        </w:tc>
        <w:tc>
          <w:tcPr>
            <w:tcW w:w="114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43 620</w:t>
            </w:r>
          </w:p>
        </w:tc>
        <w:tc>
          <w:tcPr>
            <w:tcW w:w="1136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65 720</w:t>
            </w:r>
          </w:p>
        </w:tc>
        <w:tc>
          <w:tcPr>
            <w:tcW w:w="112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61 920</w:t>
            </w:r>
          </w:p>
        </w:tc>
        <w:tc>
          <w:tcPr>
            <w:tcW w:w="1114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62 340</w:t>
            </w:r>
          </w:p>
        </w:tc>
      </w:tr>
    </w:tbl>
    <w:p w:rsidR="00033F42" w:rsidRPr="00987C0A" w:rsidRDefault="00033F42" w:rsidP="00BD043B">
      <w:pPr>
        <w:outlineLvl w:val="0"/>
        <w:rPr>
          <w:rFonts w:ascii="Calibri" w:hAnsi="Calibri" w:cs="Calibri"/>
          <w:b/>
          <w:color w:val="4D4D4D"/>
        </w:rPr>
      </w:pPr>
    </w:p>
    <w:p w:rsidR="00033F42" w:rsidRPr="00987C0A" w:rsidRDefault="00033F42" w:rsidP="00033F42">
      <w:pPr>
        <w:jc w:val="center"/>
        <w:outlineLvl w:val="0"/>
        <w:rPr>
          <w:rFonts w:ascii="Calibri" w:hAnsi="Calibri" w:cs="Calibri"/>
          <w:b/>
          <w:color w:val="FF0000"/>
          <w:lang w:val="en-US"/>
        </w:rPr>
      </w:pPr>
      <w:r w:rsidRPr="00987C0A">
        <w:rPr>
          <w:rFonts w:ascii="Calibri" w:hAnsi="Calibri" w:cs="Calibri"/>
          <w:b/>
          <w:color w:val="4D4D4D"/>
        </w:rPr>
        <w:t>СТОЛ ЛАБОРАТОРНЫЙ С 2-МЯ</w:t>
      </w:r>
      <w:r w:rsidRPr="00987C0A">
        <w:rPr>
          <w:rFonts w:ascii="Calibri" w:hAnsi="Calibri" w:cs="Calibri"/>
          <w:b/>
          <w:color w:val="595959"/>
        </w:rPr>
        <w:t xml:space="preserve"> ПОЛКАМИ</w:t>
      </w:r>
      <w:r w:rsidR="00240E04" w:rsidRPr="00987C0A">
        <w:rPr>
          <w:rFonts w:ascii="Calibri" w:hAnsi="Calibri" w:cs="Calibri"/>
          <w:b/>
          <w:color w:val="FF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1127"/>
        <w:gridCol w:w="1472"/>
        <w:gridCol w:w="1066"/>
        <w:gridCol w:w="1127"/>
        <w:gridCol w:w="1112"/>
        <w:gridCol w:w="1080"/>
        <w:gridCol w:w="1068"/>
      </w:tblGrid>
      <w:tr w:rsidR="00D430D0" w:rsidRPr="00987C0A" w:rsidTr="00683493">
        <w:trPr>
          <w:trHeight w:val="466"/>
        </w:trPr>
        <w:tc>
          <w:tcPr>
            <w:tcW w:w="255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0D0" w:rsidRPr="00987C0A" w:rsidRDefault="00AC0B41" w:rsidP="00070D12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 w:rsidRPr="005E0BAC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485900" cy="1847850"/>
                  <wp:effectExtent l="0" t="0" r="0" b="0"/>
                  <wp:docPr id="11" name="Рисунок 10" descr="СП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СП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</w:tcBorders>
            <w:vAlign w:val="center"/>
          </w:tcPr>
          <w:p w:rsidR="00D430D0" w:rsidRPr="00987C0A" w:rsidRDefault="00D430D0" w:rsidP="00070D12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</w:tcBorders>
            <w:vAlign w:val="center"/>
          </w:tcPr>
          <w:p w:rsidR="00D430D0" w:rsidRPr="00987C0A" w:rsidRDefault="00D430D0" w:rsidP="00070D12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D430D0" w:rsidRPr="00987C0A" w:rsidRDefault="00D430D0" w:rsidP="00070D12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5653" w:type="dxa"/>
            <w:gridSpan w:val="5"/>
            <w:tcBorders>
              <w:top w:val="single" w:sz="4" w:space="0" w:color="auto"/>
            </w:tcBorders>
            <w:vAlign w:val="center"/>
          </w:tcPr>
          <w:p w:rsidR="00D430D0" w:rsidRPr="00987C0A" w:rsidRDefault="00D430D0" w:rsidP="00070D12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Материалы столешниц</w:t>
            </w:r>
          </w:p>
        </w:tc>
      </w:tr>
      <w:tr w:rsidR="00D430D0" w:rsidRPr="00987C0A" w:rsidTr="00683493">
        <w:trPr>
          <w:trHeight w:val="466"/>
        </w:trPr>
        <w:tc>
          <w:tcPr>
            <w:tcW w:w="2557" w:type="dxa"/>
            <w:vMerge/>
            <w:shd w:val="clear" w:color="auto" w:fill="auto"/>
          </w:tcPr>
          <w:p w:rsidR="00D430D0" w:rsidRPr="00987C0A" w:rsidRDefault="00D430D0" w:rsidP="00070D12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54" w:type="dxa"/>
            <w:vMerge/>
            <w:vAlign w:val="center"/>
          </w:tcPr>
          <w:p w:rsidR="00D430D0" w:rsidRPr="00987C0A" w:rsidRDefault="00D430D0" w:rsidP="00070D12">
            <w:pPr>
              <w:jc w:val="center"/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472" w:type="dxa"/>
            <w:vMerge/>
            <w:vAlign w:val="center"/>
          </w:tcPr>
          <w:p w:rsidR="00D430D0" w:rsidRPr="00987C0A" w:rsidRDefault="00D430D0" w:rsidP="00070D12">
            <w:pPr>
              <w:jc w:val="center"/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19" w:type="dxa"/>
            <w:vAlign w:val="center"/>
          </w:tcPr>
          <w:p w:rsidR="00D430D0" w:rsidRPr="00987C0A" w:rsidRDefault="00D430D0" w:rsidP="00070D12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>CPL</w:t>
            </w:r>
          </w:p>
        </w:tc>
        <w:tc>
          <w:tcPr>
            <w:tcW w:w="1144" w:type="dxa"/>
            <w:vAlign w:val="center"/>
          </w:tcPr>
          <w:p w:rsidR="00D430D0" w:rsidRPr="00987C0A" w:rsidRDefault="00D430D0" w:rsidP="00070D12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>Керамика</w:t>
            </w:r>
          </w:p>
        </w:tc>
        <w:tc>
          <w:tcPr>
            <w:tcW w:w="1139" w:type="dxa"/>
            <w:vAlign w:val="center"/>
          </w:tcPr>
          <w:p w:rsidR="00D430D0" w:rsidRPr="00987C0A" w:rsidRDefault="00D430D0" w:rsidP="00070D12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GranTec</w:t>
            </w:r>
          </w:p>
        </w:tc>
        <w:tc>
          <w:tcPr>
            <w:tcW w:w="1130" w:type="dxa"/>
            <w:vAlign w:val="center"/>
          </w:tcPr>
          <w:p w:rsidR="00D430D0" w:rsidRPr="00987C0A" w:rsidRDefault="00D430D0" w:rsidP="00070D12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>Нерж. сталь</w:t>
            </w:r>
          </w:p>
        </w:tc>
        <w:tc>
          <w:tcPr>
            <w:tcW w:w="1121" w:type="dxa"/>
            <w:vAlign w:val="center"/>
          </w:tcPr>
          <w:p w:rsidR="00D430D0" w:rsidRPr="00987C0A" w:rsidRDefault="00D430D0" w:rsidP="00070D12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>Lab HPL</w:t>
            </w:r>
          </w:p>
        </w:tc>
      </w:tr>
      <w:tr w:rsidR="00810D61" w:rsidRPr="00987C0A" w:rsidTr="00683493">
        <w:trPr>
          <w:trHeight w:val="510"/>
        </w:trPr>
        <w:tc>
          <w:tcPr>
            <w:tcW w:w="2557" w:type="dxa"/>
            <w:vMerge/>
            <w:shd w:val="clear" w:color="auto" w:fill="auto"/>
          </w:tcPr>
          <w:p w:rsidR="00810D61" w:rsidRPr="00987C0A" w:rsidRDefault="00810D61" w:rsidP="00070D12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54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ЛК-900 СП</w:t>
            </w:r>
          </w:p>
        </w:tc>
        <w:tc>
          <w:tcPr>
            <w:tcW w:w="1472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900х6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650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900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x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x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780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1119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29 250</w:t>
            </w:r>
          </w:p>
        </w:tc>
        <w:tc>
          <w:tcPr>
            <w:tcW w:w="1144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30 360</w:t>
            </w:r>
          </w:p>
        </w:tc>
        <w:tc>
          <w:tcPr>
            <w:tcW w:w="1139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42 670</w:t>
            </w:r>
          </w:p>
        </w:tc>
        <w:tc>
          <w:tcPr>
            <w:tcW w:w="1130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42 600</w:t>
            </w:r>
          </w:p>
        </w:tc>
        <w:tc>
          <w:tcPr>
            <w:tcW w:w="112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38 780</w:t>
            </w:r>
          </w:p>
        </w:tc>
      </w:tr>
      <w:tr w:rsidR="00810D61" w:rsidRPr="00987C0A" w:rsidTr="00683493">
        <w:trPr>
          <w:trHeight w:val="510"/>
        </w:trPr>
        <w:tc>
          <w:tcPr>
            <w:tcW w:w="2557" w:type="dxa"/>
            <w:vMerge/>
            <w:shd w:val="clear" w:color="auto" w:fill="auto"/>
          </w:tcPr>
          <w:p w:rsidR="00810D61" w:rsidRPr="00987C0A" w:rsidRDefault="00810D61" w:rsidP="00070D12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54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ЛК-1200 СП</w:t>
            </w:r>
          </w:p>
        </w:tc>
        <w:tc>
          <w:tcPr>
            <w:tcW w:w="1472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650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1200x6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0x1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780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1119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35 580</w:t>
            </w:r>
          </w:p>
        </w:tc>
        <w:tc>
          <w:tcPr>
            <w:tcW w:w="1144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36 410</w:t>
            </w:r>
          </w:p>
        </w:tc>
        <w:tc>
          <w:tcPr>
            <w:tcW w:w="1139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53 050</w:t>
            </w:r>
          </w:p>
        </w:tc>
        <w:tc>
          <w:tcPr>
            <w:tcW w:w="1130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50 000</w:t>
            </w:r>
          </w:p>
        </w:tc>
        <w:tc>
          <w:tcPr>
            <w:tcW w:w="112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48 480</w:t>
            </w:r>
          </w:p>
        </w:tc>
      </w:tr>
      <w:tr w:rsidR="00810D61" w:rsidRPr="00987C0A" w:rsidTr="00683493">
        <w:trPr>
          <w:trHeight w:val="510"/>
        </w:trPr>
        <w:tc>
          <w:tcPr>
            <w:tcW w:w="2557" w:type="dxa"/>
            <w:vMerge/>
            <w:shd w:val="clear" w:color="auto" w:fill="auto"/>
          </w:tcPr>
          <w:p w:rsidR="00810D61" w:rsidRPr="00987C0A" w:rsidRDefault="00810D61" w:rsidP="00070D12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54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ЛК-1500 СП</w:t>
            </w:r>
          </w:p>
        </w:tc>
        <w:tc>
          <w:tcPr>
            <w:tcW w:w="1472" w:type="dxa"/>
            <w:vAlign w:val="center"/>
          </w:tcPr>
          <w:p w:rsidR="00810D61" w:rsidRPr="007C0AFE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1500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650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7C0AFE">
              <w:rPr>
                <w:rFonts w:ascii="Calibri" w:hAnsi="Calibri" w:cs="Calibri"/>
                <w:color w:val="4D4D4D"/>
                <w:sz w:val="16"/>
                <w:szCs w:val="16"/>
              </w:rPr>
              <w:t>1500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x</w:t>
            </w:r>
            <w:r w:rsidRPr="007C0AFE">
              <w:rPr>
                <w:rFonts w:ascii="Calibri" w:hAnsi="Calibri" w:cs="Calibri"/>
                <w:color w:val="4D4D4D"/>
                <w:sz w:val="16"/>
                <w:szCs w:val="16"/>
              </w:rPr>
              <w:t>650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x</w:t>
            </w:r>
            <w:r w:rsidRPr="007C0AFE">
              <w:rPr>
                <w:rFonts w:ascii="Calibri" w:hAnsi="Calibri" w:cs="Calibri"/>
                <w:color w:val="4D4D4D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780</w:t>
            </w:r>
            <w:r w:rsidRPr="007C0AFE">
              <w:rPr>
                <w:rFonts w:ascii="Calibri" w:hAnsi="Calibri" w:cs="Calibri"/>
                <w:color w:val="4D4D4D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7C0AFE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41 300</w:t>
            </w:r>
          </w:p>
        </w:tc>
        <w:tc>
          <w:tcPr>
            <w:tcW w:w="1144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42 410</w:t>
            </w:r>
          </w:p>
        </w:tc>
        <w:tc>
          <w:tcPr>
            <w:tcW w:w="1139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61 230</w:t>
            </w:r>
          </w:p>
        </w:tc>
        <w:tc>
          <w:tcPr>
            <w:tcW w:w="1130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58 290</w:t>
            </w:r>
          </w:p>
        </w:tc>
        <w:tc>
          <w:tcPr>
            <w:tcW w:w="112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57 710</w:t>
            </w:r>
          </w:p>
        </w:tc>
      </w:tr>
      <w:tr w:rsidR="00810D61" w:rsidRPr="00987C0A" w:rsidTr="00683493">
        <w:trPr>
          <w:trHeight w:val="510"/>
        </w:trPr>
        <w:tc>
          <w:tcPr>
            <w:tcW w:w="2557" w:type="dxa"/>
            <w:vMerge/>
            <w:shd w:val="clear" w:color="auto" w:fill="auto"/>
          </w:tcPr>
          <w:p w:rsidR="00810D61" w:rsidRPr="00987C0A" w:rsidRDefault="00810D61" w:rsidP="00070D12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54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ЛК-1800 СП</w:t>
            </w:r>
          </w:p>
        </w:tc>
        <w:tc>
          <w:tcPr>
            <w:tcW w:w="1472" w:type="dxa"/>
            <w:vAlign w:val="center"/>
          </w:tcPr>
          <w:p w:rsidR="00810D61" w:rsidRPr="007C0AFE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7C0AFE">
              <w:rPr>
                <w:rFonts w:ascii="Calibri" w:hAnsi="Calibri" w:cs="Calibri"/>
                <w:color w:val="4D4D4D"/>
                <w:sz w:val="16"/>
                <w:szCs w:val="16"/>
              </w:rPr>
              <w:t>1800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650</w:t>
            </w:r>
            <w:r w:rsidRPr="007C0AFE">
              <w:rPr>
                <w:rFonts w:ascii="Calibri" w:hAnsi="Calibri" w:cs="Calibri"/>
                <w:color w:val="4D4D4D"/>
                <w:sz w:val="16"/>
                <w:szCs w:val="16"/>
              </w:rPr>
              <w:t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7C0AFE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  <w:p w:rsidR="00810D61" w:rsidRPr="00987C0A" w:rsidRDefault="00810D61" w:rsidP="00E32DE8">
            <w:pPr>
              <w:ind w:left="-80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7C0AFE">
              <w:rPr>
                <w:rFonts w:ascii="Calibri" w:hAnsi="Calibri" w:cs="Calibri"/>
                <w:color w:val="4D4D4D"/>
                <w:sz w:val="16"/>
                <w:szCs w:val="16"/>
              </w:rPr>
              <w:t>1800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x</w:t>
            </w:r>
            <w:r w:rsidRPr="007C0AFE">
              <w:rPr>
                <w:rFonts w:ascii="Calibri" w:hAnsi="Calibri" w:cs="Calibri"/>
                <w:color w:val="4D4D4D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7C0AFE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x</w:t>
            </w:r>
            <w:r w:rsidRPr="007C0AFE">
              <w:rPr>
                <w:rFonts w:ascii="Calibri" w:hAnsi="Calibri" w:cs="Calibri"/>
                <w:color w:val="4D4D4D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780</w:t>
            </w:r>
            <w:r w:rsidRPr="007C0AFE">
              <w:rPr>
                <w:rFonts w:ascii="Calibri" w:hAnsi="Calibri" w:cs="Calibri"/>
                <w:color w:val="4D4D4D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7C0AFE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47 920</w:t>
            </w:r>
          </w:p>
        </w:tc>
        <w:tc>
          <w:tcPr>
            <w:tcW w:w="1144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49 070</w:t>
            </w:r>
          </w:p>
        </w:tc>
        <w:tc>
          <w:tcPr>
            <w:tcW w:w="1139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71 170</w:t>
            </w:r>
          </w:p>
        </w:tc>
        <w:tc>
          <w:tcPr>
            <w:tcW w:w="1130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67 370</w:t>
            </w:r>
          </w:p>
        </w:tc>
        <w:tc>
          <w:tcPr>
            <w:tcW w:w="112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67 790</w:t>
            </w:r>
          </w:p>
        </w:tc>
      </w:tr>
    </w:tbl>
    <w:p w:rsidR="00D430D0" w:rsidRPr="007C0AFE" w:rsidRDefault="00D430D0" w:rsidP="00033F42">
      <w:pPr>
        <w:jc w:val="center"/>
        <w:outlineLvl w:val="0"/>
        <w:rPr>
          <w:rFonts w:ascii="Calibri" w:hAnsi="Calibri" w:cs="Calibri"/>
          <w:b/>
          <w:color w:val="FF0000"/>
        </w:rPr>
      </w:pPr>
    </w:p>
    <w:p w:rsidR="00D430D0" w:rsidRPr="007C0AFE" w:rsidRDefault="00D430D0" w:rsidP="00033F42">
      <w:pPr>
        <w:jc w:val="center"/>
        <w:outlineLvl w:val="0"/>
        <w:rPr>
          <w:rFonts w:ascii="Calibri" w:hAnsi="Calibri" w:cs="Calibri"/>
          <w:b/>
          <w:color w:val="FF0000"/>
        </w:rPr>
      </w:pPr>
    </w:p>
    <w:p w:rsidR="00D430D0" w:rsidRPr="007C0AFE" w:rsidRDefault="00D430D0" w:rsidP="00033F42">
      <w:pPr>
        <w:jc w:val="center"/>
        <w:outlineLvl w:val="0"/>
        <w:rPr>
          <w:rFonts w:ascii="Calibri" w:hAnsi="Calibri" w:cs="Calibri"/>
          <w:b/>
          <w:color w:val="FF0000"/>
        </w:rPr>
      </w:pPr>
    </w:p>
    <w:p w:rsidR="00D430D0" w:rsidRPr="007C0AFE" w:rsidRDefault="00D430D0" w:rsidP="00033F42">
      <w:pPr>
        <w:jc w:val="center"/>
        <w:outlineLvl w:val="0"/>
        <w:rPr>
          <w:rFonts w:ascii="Calibri" w:hAnsi="Calibri" w:cs="Calibri"/>
          <w:b/>
          <w:color w:val="FF0000"/>
        </w:rPr>
      </w:pPr>
    </w:p>
    <w:p w:rsidR="00D430D0" w:rsidRPr="007C0AFE" w:rsidRDefault="00D430D0" w:rsidP="00033F42">
      <w:pPr>
        <w:jc w:val="center"/>
        <w:outlineLvl w:val="0"/>
        <w:rPr>
          <w:rFonts w:ascii="Calibri" w:hAnsi="Calibri" w:cs="Calibri"/>
          <w:b/>
          <w:color w:val="FF0000"/>
        </w:rPr>
      </w:pPr>
    </w:p>
    <w:p w:rsidR="00D430D0" w:rsidRPr="007C0AFE" w:rsidRDefault="00D430D0" w:rsidP="00033F42">
      <w:pPr>
        <w:jc w:val="center"/>
        <w:outlineLvl w:val="0"/>
        <w:rPr>
          <w:rFonts w:ascii="Calibri" w:hAnsi="Calibri" w:cs="Calibri"/>
          <w:b/>
          <w:color w:val="FF0000"/>
        </w:rPr>
      </w:pPr>
    </w:p>
    <w:p w:rsidR="00D430D0" w:rsidRPr="007C0AFE" w:rsidRDefault="00D430D0" w:rsidP="00033F42">
      <w:pPr>
        <w:jc w:val="center"/>
        <w:outlineLvl w:val="0"/>
        <w:rPr>
          <w:rFonts w:ascii="Calibri" w:hAnsi="Calibri" w:cs="Calibri"/>
          <w:b/>
          <w:color w:val="FF0000"/>
        </w:rPr>
      </w:pPr>
    </w:p>
    <w:p w:rsidR="00D430D0" w:rsidRPr="007C0AFE" w:rsidRDefault="00D430D0" w:rsidP="00033F42">
      <w:pPr>
        <w:jc w:val="center"/>
        <w:outlineLvl w:val="0"/>
        <w:rPr>
          <w:rFonts w:ascii="Calibri" w:hAnsi="Calibri" w:cs="Calibri"/>
          <w:b/>
          <w:color w:val="FF0000"/>
        </w:rPr>
      </w:pPr>
    </w:p>
    <w:p w:rsidR="00033F42" w:rsidRPr="000A3300" w:rsidRDefault="00033F42" w:rsidP="00033F42">
      <w:pPr>
        <w:jc w:val="center"/>
        <w:outlineLvl w:val="0"/>
        <w:rPr>
          <w:rFonts w:ascii="Calibri" w:hAnsi="Calibri" w:cs="Calibri"/>
          <w:b/>
          <w:color w:val="FF0000"/>
        </w:rPr>
      </w:pPr>
      <w:r w:rsidRPr="00987C0A">
        <w:rPr>
          <w:rFonts w:ascii="Calibri" w:hAnsi="Calibri" w:cs="Calibri"/>
          <w:b/>
          <w:color w:val="4D4D4D"/>
        </w:rPr>
        <w:lastRenderedPageBreak/>
        <w:t>СТОЛ ЛАБОРАТОРНЫЙ С ШКАФОМ-НАДСТРОЙКОЙ</w:t>
      </w:r>
      <w:r w:rsidR="006579D4" w:rsidRPr="00987C0A">
        <w:rPr>
          <w:rFonts w:ascii="Calibri" w:hAnsi="Calibri" w:cs="Calibri"/>
          <w:b/>
          <w:color w:val="4D4D4D"/>
        </w:rPr>
        <w:t xml:space="preserve"> (ЛДСП)</w:t>
      </w:r>
      <w:r w:rsidR="006579D4" w:rsidRPr="00987C0A">
        <w:rPr>
          <w:rFonts w:ascii="Calibri" w:hAnsi="Calibri" w:cs="Calibri"/>
          <w:b/>
          <w:color w:val="FF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1135"/>
        <w:gridCol w:w="1469"/>
        <w:gridCol w:w="1087"/>
        <w:gridCol w:w="1133"/>
        <w:gridCol w:w="1121"/>
        <w:gridCol w:w="1097"/>
        <w:gridCol w:w="1088"/>
      </w:tblGrid>
      <w:tr w:rsidR="00FA7597" w:rsidRPr="00987C0A" w:rsidTr="00FA7597">
        <w:trPr>
          <w:trHeight w:val="466"/>
        </w:trPr>
        <w:tc>
          <w:tcPr>
            <w:tcW w:w="2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7597" w:rsidRPr="00987C0A" w:rsidRDefault="00AC0B41" w:rsidP="00070D12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noProof/>
                <w:color w:val="4D4D4D"/>
                <w:lang w:val="en-US"/>
              </w:rPr>
              <w:drawing>
                <wp:inline distT="0" distB="0" distL="0" distR="0">
                  <wp:extent cx="1295400" cy="17621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FA7597" w:rsidRPr="00987C0A" w:rsidRDefault="00FA7597" w:rsidP="00070D12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</w:tcBorders>
            <w:vAlign w:val="center"/>
          </w:tcPr>
          <w:p w:rsidR="00FA7597" w:rsidRPr="00987C0A" w:rsidRDefault="00FA7597" w:rsidP="00070D12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FA7597" w:rsidRPr="00987C0A" w:rsidRDefault="00FA7597" w:rsidP="00070D12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</w:tcBorders>
            <w:vAlign w:val="center"/>
          </w:tcPr>
          <w:p w:rsidR="00FA7597" w:rsidRPr="00987C0A" w:rsidRDefault="00FA7597" w:rsidP="00070D12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Материалы столешниц</w:t>
            </w:r>
          </w:p>
        </w:tc>
      </w:tr>
      <w:tr w:rsidR="00FA7597" w:rsidRPr="00987C0A" w:rsidTr="00FA7597">
        <w:trPr>
          <w:trHeight w:val="466"/>
        </w:trPr>
        <w:tc>
          <w:tcPr>
            <w:tcW w:w="2503" w:type="dxa"/>
            <w:vMerge/>
            <w:shd w:val="clear" w:color="auto" w:fill="auto"/>
          </w:tcPr>
          <w:p w:rsidR="00FA7597" w:rsidRPr="00987C0A" w:rsidRDefault="00FA7597" w:rsidP="00070D12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59" w:type="dxa"/>
            <w:vMerge/>
            <w:vAlign w:val="center"/>
          </w:tcPr>
          <w:p w:rsidR="00FA7597" w:rsidRPr="00987C0A" w:rsidRDefault="00FA7597" w:rsidP="00070D12">
            <w:pPr>
              <w:jc w:val="center"/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472" w:type="dxa"/>
            <w:vMerge/>
            <w:vAlign w:val="center"/>
          </w:tcPr>
          <w:p w:rsidR="00FA7597" w:rsidRPr="00987C0A" w:rsidRDefault="00FA7597" w:rsidP="00070D12">
            <w:pPr>
              <w:jc w:val="center"/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34" w:type="dxa"/>
            <w:vAlign w:val="center"/>
          </w:tcPr>
          <w:p w:rsidR="00FA7597" w:rsidRPr="00987C0A" w:rsidRDefault="00FA7597" w:rsidP="00070D12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>CPL</w:t>
            </w:r>
          </w:p>
        </w:tc>
        <w:tc>
          <w:tcPr>
            <w:tcW w:w="1148" w:type="dxa"/>
            <w:vAlign w:val="center"/>
          </w:tcPr>
          <w:p w:rsidR="00FA7597" w:rsidRPr="00987C0A" w:rsidRDefault="00FA7597" w:rsidP="00070D12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>Керамика</w:t>
            </w:r>
          </w:p>
        </w:tc>
        <w:tc>
          <w:tcPr>
            <w:tcW w:w="1145" w:type="dxa"/>
            <w:vAlign w:val="center"/>
          </w:tcPr>
          <w:p w:rsidR="00FA7597" w:rsidRPr="00987C0A" w:rsidRDefault="00FA7597" w:rsidP="00070D12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GranTec</w:t>
            </w:r>
          </w:p>
        </w:tc>
        <w:tc>
          <w:tcPr>
            <w:tcW w:w="1140" w:type="dxa"/>
            <w:vAlign w:val="center"/>
          </w:tcPr>
          <w:p w:rsidR="00FA7597" w:rsidRPr="00987C0A" w:rsidRDefault="00FA7597" w:rsidP="00070D12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>Нерж. сталь</w:t>
            </w:r>
          </w:p>
        </w:tc>
        <w:tc>
          <w:tcPr>
            <w:tcW w:w="1135" w:type="dxa"/>
            <w:vAlign w:val="center"/>
          </w:tcPr>
          <w:p w:rsidR="00FA7597" w:rsidRPr="00987C0A" w:rsidRDefault="00FA7597" w:rsidP="00070D12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>Lab HPL</w:t>
            </w:r>
          </w:p>
        </w:tc>
      </w:tr>
      <w:tr w:rsidR="00810D61" w:rsidRPr="00987C0A" w:rsidTr="00A03009">
        <w:trPr>
          <w:trHeight w:val="510"/>
        </w:trPr>
        <w:tc>
          <w:tcPr>
            <w:tcW w:w="2503" w:type="dxa"/>
            <w:vMerge/>
            <w:shd w:val="clear" w:color="auto" w:fill="auto"/>
          </w:tcPr>
          <w:p w:rsidR="00810D61" w:rsidRPr="00987C0A" w:rsidRDefault="00810D61" w:rsidP="00070D12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59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ЛК-900 СН</w:t>
            </w:r>
          </w:p>
        </w:tc>
        <w:tc>
          <w:tcPr>
            <w:tcW w:w="1472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650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900x6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1780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31 200</w:t>
            </w:r>
          </w:p>
        </w:tc>
        <w:tc>
          <w:tcPr>
            <w:tcW w:w="114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32 310</w:t>
            </w:r>
          </w:p>
        </w:tc>
        <w:tc>
          <w:tcPr>
            <w:tcW w:w="114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44 620</w:t>
            </w:r>
          </w:p>
        </w:tc>
        <w:tc>
          <w:tcPr>
            <w:tcW w:w="1140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44 550</w:t>
            </w:r>
          </w:p>
        </w:tc>
        <w:tc>
          <w:tcPr>
            <w:tcW w:w="113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40 730</w:t>
            </w:r>
          </w:p>
        </w:tc>
      </w:tr>
      <w:tr w:rsidR="00810D61" w:rsidRPr="00987C0A" w:rsidTr="00A03009">
        <w:trPr>
          <w:trHeight w:val="510"/>
        </w:trPr>
        <w:tc>
          <w:tcPr>
            <w:tcW w:w="2503" w:type="dxa"/>
            <w:vMerge/>
            <w:shd w:val="clear" w:color="auto" w:fill="auto"/>
          </w:tcPr>
          <w:p w:rsidR="00810D61" w:rsidRPr="00987C0A" w:rsidRDefault="00810D61" w:rsidP="00070D12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59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ЛК-1200 СН</w:t>
            </w:r>
          </w:p>
        </w:tc>
        <w:tc>
          <w:tcPr>
            <w:tcW w:w="1472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650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1200x6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1780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36 980</w:t>
            </w:r>
          </w:p>
        </w:tc>
        <w:tc>
          <w:tcPr>
            <w:tcW w:w="114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37 810</w:t>
            </w:r>
          </w:p>
        </w:tc>
        <w:tc>
          <w:tcPr>
            <w:tcW w:w="114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54 450</w:t>
            </w:r>
          </w:p>
        </w:tc>
        <w:tc>
          <w:tcPr>
            <w:tcW w:w="1140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51 400</w:t>
            </w:r>
          </w:p>
        </w:tc>
        <w:tc>
          <w:tcPr>
            <w:tcW w:w="113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49 880</w:t>
            </w:r>
          </w:p>
        </w:tc>
      </w:tr>
      <w:tr w:rsidR="00810D61" w:rsidRPr="00987C0A" w:rsidTr="00A03009">
        <w:trPr>
          <w:trHeight w:val="510"/>
        </w:trPr>
        <w:tc>
          <w:tcPr>
            <w:tcW w:w="2503" w:type="dxa"/>
            <w:vMerge/>
            <w:shd w:val="clear" w:color="auto" w:fill="auto"/>
          </w:tcPr>
          <w:p w:rsidR="00810D61" w:rsidRPr="00987C0A" w:rsidRDefault="00810D61" w:rsidP="00070D12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59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ЛК-1500 СН</w:t>
            </w:r>
          </w:p>
        </w:tc>
        <w:tc>
          <w:tcPr>
            <w:tcW w:w="1472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1500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650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1500x6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1780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43 320</w:t>
            </w:r>
          </w:p>
        </w:tc>
        <w:tc>
          <w:tcPr>
            <w:tcW w:w="114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44 430</w:t>
            </w:r>
          </w:p>
        </w:tc>
        <w:tc>
          <w:tcPr>
            <w:tcW w:w="114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63 250</w:t>
            </w:r>
          </w:p>
        </w:tc>
        <w:tc>
          <w:tcPr>
            <w:tcW w:w="1140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60 310</w:t>
            </w:r>
          </w:p>
        </w:tc>
        <w:tc>
          <w:tcPr>
            <w:tcW w:w="113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59 730</w:t>
            </w:r>
          </w:p>
        </w:tc>
      </w:tr>
      <w:tr w:rsidR="00810D61" w:rsidRPr="00987C0A" w:rsidTr="00A03009">
        <w:trPr>
          <w:trHeight w:val="510"/>
        </w:trPr>
        <w:tc>
          <w:tcPr>
            <w:tcW w:w="2503" w:type="dxa"/>
            <w:vMerge/>
            <w:shd w:val="clear" w:color="auto" w:fill="auto"/>
          </w:tcPr>
          <w:p w:rsidR="00810D61" w:rsidRPr="00987C0A" w:rsidRDefault="00810D61" w:rsidP="00070D12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59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ЛК-1800 СН</w:t>
            </w:r>
          </w:p>
        </w:tc>
        <w:tc>
          <w:tcPr>
            <w:tcW w:w="1472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1800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650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27621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1800x6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1780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900</w:t>
            </w:r>
          </w:p>
        </w:tc>
        <w:tc>
          <w:tcPr>
            <w:tcW w:w="1134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50 930</w:t>
            </w:r>
          </w:p>
        </w:tc>
        <w:tc>
          <w:tcPr>
            <w:tcW w:w="114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52 080</w:t>
            </w:r>
          </w:p>
        </w:tc>
        <w:tc>
          <w:tcPr>
            <w:tcW w:w="114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74 180</w:t>
            </w:r>
          </w:p>
        </w:tc>
        <w:tc>
          <w:tcPr>
            <w:tcW w:w="1140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70 380</w:t>
            </w:r>
          </w:p>
        </w:tc>
        <w:tc>
          <w:tcPr>
            <w:tcW w:w="113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70 800</w:t>
            </w:r>
          </w:p>
        </w:tc>
      </w:tr>
    </w:tbl>
    <w:p w:rsidR="00FA7597" w:rsidRPr="00987C0A" w:rsidRDefault="00FA7597" w:rsidP="00033F42">
      <w:pPr>
        <w:jc w:val="center"/>
        <w:outlineLvl w:val="0"/>
        <w:rPr>
          <w:rFonts w:ascii="Calibri" w:hAnsi="Calibri" w:cs="Calibri"/>
          <w:b/>
          <w:lang w:val="en-US"/>
        </w:rPr>
      </w:pPr>
    </w:p>
    <w:p w:rsidR="006579D4" w:rsidRPr="00987C0A" w:rsidRDefault="006579D4" w:rsidP="006579D4">
      <w:pPr>
        <w:jc w:val="center"/>
        <w:outlineLvl w:val="0"/>
        <w:rPr>
          <w:rFonts w:ascii="Calibri" w:hAnsi="Calibri" w:cs="Calibri"/>
          <w:b/>
          <w:color w:val="4D4D4D"/>
        </w:rPr>
      </w:pPr>
      <w:r w:rsidRPr="00987C0A">
        <w:rPr>
          <w:rFonts w:ascii="Calibri" w:hAnsi="Calibri" w:cs="Calibri"/>
          <w:b/>
          <w:color w:val="4D4D4D"/>
        </w:rPr>
        <w:t xml:space="preserve">СТОЛ ЛАБОРАТОРНЫЙ С ШКАФОМ-НАДСТРОЙКОЙ (Сталь)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1135"/>
        <w:gridCol w:w="1469"/>
        <w:gridCol w:w="1087"/>
        <w:gridCol w:w="1133"/>
        <w:gridCol w:w="1121"/>
        <w:gridCol w:w="1097"/>
        <w:gridCol w:w="1088"/>
      </w:tblGrid>
      <w:tr w:rsidR="00FA7597" w:rsidRPr="00987C0A" w:rsidTr="00070D12">
        <w:trPr>
          <w:trHeight w:val="466"/>
        </w:trPr>
        <w:tc>
          <w:tcPr>
            <w:tcW w:w="2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7597" w:rsidRPr="00987C0A" w:rsidRDefault="00AC0B41" w:rsidP="00070D12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noProof/>
                <w:color w:val="4D4D4D"/>
                <w:lang w:val="en-US"/>
              </w:rPr>
              <w:drawing>
                <wp:inline distT="0" distB="0" distL="0" distR="0">
                  <wp:extent cx="1295400" cy="17621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FA7597" w:rsidRPr="00987C0A" w:rsidRDefault="00FA7597" w:rsidP="00070D12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</w:tcBorders>
            <w:vAlign w:val="center"/>
          </w:tcPr>
          <w:p w:rsidR="00FA7597" w:rsidRPr="00987C0A" w:rsidRDefault="00FA7597" w:rsidP="00070D12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FA7597" w:rsidRPr="00987C0A" w:rsidRDefault="00FA7597" w:rsidP="00070D12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</w:tcBorders>
            <w:vAlign w:val="center"/>
          </w:tcPr>
          <w:p w:rsidR="00FA7597" w:rsidRPr="00987C0A" w:rsidRDefault="00FA7597" w:rsidP="00070D12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Материалы столешниц</w:t>
            </w:r>
          </w:p>
        </w:tc>
      </w:tr>
      <w:tr w:rsidR="00FA7597" w:rsidRPr="00987C0A" w:rsidTr="00070D12">
        <w:trPr>
          <w:trHeight w:val="466"/>
        </w:trPr>
        <w:tc>
          <w:tcPr>
            <w:tcW w:w="2503" w:type="dxa"/>
            <w:vMerge/>
            <w:shd w:val="clear" w:color="auto" w:fill="auto"/>
          </w:tcPr>
          <w:p w:rsidR="00FA7597" w:rsidRPr="00987C0A" w:rsidRDefault="00FA7597" w:rsidP="00070D12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59" w:type="dxa"/>
            <w:vMerge/>
            <w:vAlign w:val="center"/>
          </w:tcPr>
          <w:p w:rsidR="00FA7597" w:rsidRPr="00987C0A" w:rsidRDefault="00FA7597" w:rsidP="00070D12">
            <w:pPr>
              <w:jc w:val="center"/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472" w:type="dxa"/>
            <w:vMerge/>
            <w:vAlign w:val="center"/>
          </w:tcPr>
          <w:p w:rsidR="00FA7597" w:rsidRPr="00987C0A" w:rsidRDefault="00FA7597" w:rsidP="00070D12">
            <w:pPr>
              <w:jc w:val="center"/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34" w:type="dxa"/>
            <w:vAlign w:val="center"/>
          </w:tcPr>
          <w:p w:rsidR="00FA7597" w:rsidRPr="00987C0A" w:rsidRDefault="00FA7597" w:rsidP="00070D12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>CPL</w:t>
            </w:r>
          </w:p>
        </w:tc>
        <w:tc>
          <w:tcPr>
            <w:tcW w:w="1148" w:type="dxa"/>
            <w:vAlign w:val="center"/>
          </w:tcPr>
          <w:p w:rsidR="00FA7597" w:rsidRPr="00987C0A" w:rsidRDefault="00FA7597" w:rsidP="00070D12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>Керамика</w:t>
            </w:r>
          </w:p>
        </w:tc>
        <w:tc>
          <w:tcPr>
            <w:tcW w:w="1145" w:type="dxa"/>
            <w:vAlign w:val="center"/>
          </w:tcPr>
          <w:p w:rsidR="00FA7597" w:rsidRPr="00987C0A" w:rsidRDefault="00FA7597" w:rsidP="00070D12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GranTec</w:t>
            </w:r>
          </w:p>
        </w:tc>
        <w:tc>
          <w:tcPr>
            <w:tcW w:w="1140" w:type="dxa"/>
            <w:vAlign w:val="center"/>
          </w:tcPr>
          <w:p w:rsidR="00FA7597" w:rsidRPr="00987C0A" w:rsidRDefault="00FA7597" w:rsidP="00070D12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>Нерж. сталь</w:t>
            </w:r>
          </w:p>
        </w:tc>
        <w:tc>
          <w:tcPr>
            <w:tcW w:w="1135" w:type="dxa"/>
            <w:vAlign w:val="center"/>
          </w:tcPr>
          <w:p w:rsidR="00FA7597" w:rsidRPr="00987C0A" w:rsidRDefault="00FA7597" w:rsidP="00070D12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>Lab HPL</w:t>
            </w:r>
          </w:p>
        </w:tc>
      </w:tr>
      <w:tr w:rsidR="00810D61" w:rsidRPr="00987C0A" w:rsidTr="00A03009">
        <w:trPr>
          <w:trHeight w:val="510"/>
        </w:trPr>
        <w:tc>
          <w:tcPr>
            <w:tcW w:w="2503" w:type="dxa"/>
            <w:vMerge/>
            <w:shd w:val="clear" w:color="auto" w:fill="auto"/>
          </w:tcPr>
          <w:p w:rsidR="00810D61" w:rsidRPr="00987C0A" w:rsidRDefault="00810D61" w:rsidP="00070D12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59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ЛК-900 СН</w:t>
            </w:r>
          </w:p>
        </w:tc>
        <w:tc>
          <w:tcPr>
            <w:tcW w:w="1472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650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900x6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1780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39 110</w:t>
            </w:r>
          </w:p>
        </w:tc>
        <w:tc>
          <w:tcPr>
            <w:tcW w:w="114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40 220</w:t>
            </w:r>
          </w:p>
        </w:tc>
        <w:tc>
          <w:tcPr>
            <w:tcW w:w="114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52 530</w:t>
            </w:r>
          </w:p>
        </w:tc>
        <w:tc>
          <w:tcPr>
            <w:tcW w:w="1140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52 460</w:t>
            </w:r>
          </w:p>
        </w:tc>
        <w:tc>
          <w:tcPr>
            <w:tcW w:w="113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48 640</w:t>
            </w:r>
          </w:p>
        </w:tc>
      </w:tr>
      <w:tr w:rsidR="00810D61" w:rsidRPr="00987C0A" w:rsidTr="00A03009">
        <w:trPr>
          <w:trHeight w:val="510"/>
        </w:trPr>
        <w:tc>
          <w:tcPr>
            <w:tcW w:w="2503" w:type="dxa"/>
            <w:vMerge/>
            <w:shd w:val="clear" w:color="auto" w:fill="auto"/>
          </w:tcPr>
          <w:p w:rsidR="00810D61" w:rsidRPr="00987C0A" w:rsidRDefault="00810D61" w:rsidP="00070D12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59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ЛК-1200 СН</w:t>
            </w:r>
          </w:p>
        </w:tc>
        <w:tc>
          <w:tcPr>
            <w:tcW w:w="1472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650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1200x6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1780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46 860</w:t>
            </w:r>
          </w:p>
        </w:tc>
        <w:tc>
          <w:tcPr>
            <w:tcW w:w="114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47 690</w:t>
            </w:r>
          </w:p>
        </w:tc>
        <w:tc>
          <w:tcPr>
            <w:tcW w:w="114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64 330</w:t>
            </w:r>
          </w:p>
        </w:tc>
        <w:tc>
          <w:tcPr>
            <w:tcW w:w="1140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61 280</w:t>
            </w:r>
          </w:p>
        </w:tc>
        <w:tc>
          <w:tcPr>
            <w:tcW w:w="113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59 760</w:t>
            </w:r>
          </w:p>
        </w:tc>
      </w:tr>
      <w:tr w:rsidR="00810D61" w:rsidRPr="00987C0A" w:rsidTr="00A03009">
        <w:trPr>
          <w:trHeight w:val="510"/>
        </w:trPr>
        <w:tc>
          <w:tcPr>
            <w:tcW w:w="2503" w:type="dxa"/>
            <w:vMerge/>
            <w:shd w:val="clear" w:color="auto" w:fill="auto"/>
          </w:tcPr>
          <w:p w:rsidR="00810D61" w:rsidRPr="00987C0A" w:rsidRDefault="00810D61" w:rsidP="00070D12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59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ЛК-1500 СН</w:t>
            </w:r>
          </w:p>
        </w:tc>
        <w:tc>
          <w:tcPr>
            <w:tcW w:w="1472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1500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650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1500x6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1780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55 560</w:t>
            </w:r>
          </w:p>
        </w:tc>
        <w:tc>
          <w:tcPr>
            <w:tcW w:w="114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56 670</w:t>
            </w:r>
          </w:p>
        </w:tc>
        <w:tc>
          <w:tcPr>
            <w:tcW w:w="114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75 490</w:t>
            </w:r>
          </w:p>
        </w:tc>
        <w:tc>
          <w:tcPr>
            <w:tcW w:w="1140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72 550</w:t>
            </w:r>
          </w:p>
        </w:tc>
        <w:tc>
          <w:tcPr>
            <w:tcW w:w="113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71 970</w:t>
            </w:r>
          </w:p>
        </w:tc>
      </w:tr>
      <w:tr w:rsidR="00810D61" w:rsidRPr="00987C0A" w:rsidTr="00A03009">
        <w:trPr>
          <w:trHeight w:val="510"/>
        </w:trPr>
        <w:tc>
          <w:tcPr>
            <w:tcW w:w="2503" w:type="dxa"/>
            <w:vMerge/>
            <w:shd w:val="clear" w:color="auto" w:fill="auto"/>
          </w:tcPr>
          <w:p w:rsidR="00810D61" w:rsidRPr="00987C0A" w:rsidRDefault="00810D61" w:rsidP="00070D12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59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ЛК-1800 СН</w:t>
            </w:r>
          </w:p>
        </w:tc>
        <w:tc>
          <w:tcPr>
            <w:tcW w:w="1472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1800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650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1800x6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1780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900</w:t>
            </w:r>
          </w:p>
        </w:tc>
        <w:tc>
          <w:tcPr>
            <w:tcW w:w="1134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63 790</w:t>
            </w:r>
          </w:p>
        </w:tc>
        <w:tc>
          <w:tcPr>
            <w:tcW w:w="114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64 940</w:t>
            </w:r>
          </w:p>
        </w:tc>
        <w:tc>
          <w:tcPr>
            <w:tcW w:w="114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87 040</w:t>
            </w:r>
          </w:p>
        </w:tc>
        <w:tc>
          <w:tcPr>
            <w:tcW w:w="1140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83 240</w:t>
            </w:r>
          </w:p>
        </w:tc>
        <w:tc>
          <w:tcPr>
            <w:tcW w:w="113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83 660</w:t>
            </w:r>
          </w:p>
        </w:tc>
      </w:tr>
    </w:tbl>
    <w:p w:rsidR="006579D4" w:rsidRPr="00987C0A" w:rsidRDefault="006579D4" w:rsidP="00033F42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033F42" w:rsidRPr="00987C0A" w:rsidRDefault="00033F42" w:rsidP="006468AA">
      <w:pPr>
        <w:ind w:firstLine="708"/>
        <w:jc w:val="center"/>
        <w:outlineLvl w:val="0"/>
        <w:rPr>
          <w:rFonts w:ascii="Calibri" w:hAnsi="Calibri" w:cs="Calibri"/>
          <w:b/>
          <w:color w:val="404040"/>
        </w:rPr>
      </w:pPr>
      <w:r w:rsidRPr="00987C0A">
        <w:rPr>
          <w:rFonts w:ascii="Calibri" w:hAnsi="Calibri" w:cs="Calibri"/>
          <w:b/>
          <w:color w:val="404040"/>
        </w:rPr>
        <w:t>СТОЛ ЛАБОРАТОРНЫЙ ХИМИЧЕСКИЙ (С ТЕХ. ПРИСТАВКОЙ)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1138"/>
        <w:gridCol w:w="1476"/>
        <w:gridCol w:w="1352"/>
        <w:gridCol w:w="1391"/>
        <w:gridCol w:w="1374"/>
        <w:gridCol w:w="1352"/>
      </w:tblGrid>
      <w:tr w:rsidR="00121E85" w:rsidRPr="00987C0A" w:rsidTr="00810D61">
        <w:trPr>
          <w:trHeight w:val="466"/>
        </w:trPr>
        <w:tc>
          <w:tcPr>
            <w:tcW w:w="25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1E85" w:rsidRPr="00987C0A" w:rsidRDefault="00AC0B41" w:rsidP="002C64DF">
            <w:pPr>
              <w:jc w:val="center"/>
              <w:rPr>
                <w:rFonts w:ascii="Calibri" w:hAnsi="Calibri" w:cs="Calibri"/>
                <w:color w:val="404040"/>
                <w:lang w:val="en-US"/>
              </w:rPr>
            </w:pPr>
            <w:r w:rsidRPr="005E0BAC">
              <w:rPr>
                <w:rFonts w:ascii="Calibri" w:hAnsi="Calibri" w:cs="Calibri"/>
                <w:noProof/>
                <w:color w:val="404040"/>
              </w:rPr>
              <w:drawing>
                <wp:inline distT="0" distB="0" distL="0" distR="0">
                  <wp:extent cx="1466850" cy="1771650"/>
                  <wp:effectExtent l="0" t="0" r="0" b="0"/>
                  <wp:docPr id="14" name="Рисунок 13" descr="СПТ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СПТ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vAlign w:val="center"/>
          </w:tcPr>
          <w:p w:rsidR="00121E85" w:rsidRPr="00987C0A" w:rsidRDefault="00121E85" w:rsidP="002C64DF">
            <w:pPr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Модель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</w:tcBorders>
            <w:vAlign w:val="center"/>
          </w:tcPr>
          <w:p w:rsidR="00121E85" w:rsidRPr="00987C0A" w:rsidRDefault="00121E85" w:rsidP="002C64DF">
            <w:pPr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Размеры</w:t>
            </w:r>
          </w:p>
          <w:p w:rsidR="00121E85" w:rsidRPr="00987C0A" w:rsidRDefault="00121E85" w:rsidP="002C64DF">
            <w:pPr>
              <w:jc w:val="center"/>
              <w:rPr>
                <w:rFonts w:ascii="Calibri" w:hAnsi="Calibri" w:cs="Calibri"/>
                <w:b/>
                <w:color w:val="404040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(ШхГхВ), мм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</w:tcBorders>
            <w:vAlign w:val="center"/>
          </w:tcPr>
          <w:p w:rsidR="00121E85" w:rsidRPr="00987C0A" w:rsidRDefault="00121E85" w:rsidP="00121E85">
            <w:pPr>
              <w:ind w:left="-148" w:firstLine="148"/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Материалы столешниц</w:t>
            </w:r>
          </w:p>
        </w:tc>
      </w:tr>
      <w:tr w:rsidR="000F31FF" w:rsidRPr="00987C0A" w:rsidTr="00810D61">
        <w:trPr>
          <w:trHeight w:val="466"/>
        </w:trPr>
        <w:tc>
          <w:tcPr>
            <w:tcW w:w="2528" w:type="dxa"/>
            <w:vMerge/>
            <w:shd w:val="clear" w:color="auto" w:fill="auto"/>
          </w:tcPr>
          <w:p w:rsidR="00121E85" w:rsidRPr="00987C0A" w:rsidRDefault="00121E85" w:rsidP="002C64DF">
            <w:pPr>
              <w:rPr>
                <w:rFonts w:ascii="Calibri" w:hAnsi="Calibri" w:cs="Calibri"/>
                <w:color w:val="404040"/>
              </w:rPr>
            </w:pPr>
          </w:p>
        </w:tc>
        <w:tc>
          <w:tcPr>
            <w:tcW w:w="1158" w:type="dxa"/>
            <w:vMerge/>
            <w:vAlign w:val="center"/>
          </w:tcPr>
          <w:p w:rsidR="00121E85" w:rsidRPr="00987C0A" w:rsidRDefault="00121E85" w:rsidP="002C64DF">
            <w:pPr>
              <w:jc w:val="center"/>
              <w:rPr>
                <w:rFonts w:ascii="Calibri" w:hAnsi="Calibri" w:cs="Calibri"/>
                <w:b/>
                <w:color w:val="404040"/>
              </w:rPr>
            </w:pPr>
          </w:p>
        </w:tc>
        <w:tc>
          <w:tcPr>
            <w:tcW w:w="1479" w:type="dxa"/>
            <w:vMerge/>
            <w:vAlign w:val="center"/>
          </w:tcPr>
          <w:p w:rsidR="00121E85" w:rsidRPr="00987C0A" w:rsidRDefault="00121E85" w:rsidP="002C64DF">
            <w:pPr>
              <w:jc w:val="center"/>
              <w:rPr>
                <w:rFonts w:ascii="Calibri" w:hAnsi="Calibri" w:cs="Calibri"/>
                <w:b/>
                <w:color w:val="404040"/>
              </w:rPr>
            </w:pPr>
          </w:p>
        </w:tc>
        <w:tc>
          <w:tcPr>
            <w:tcW w:w="1417" w:type="dxa"/>
            <w:vAlign w:val="center"/>
          </w:tcPr>
          <w:p w:rsidR="00121E85" w:rsidRPr="00987C0A" w:rsidRDefault="00121E85" w:rsidP="002C64DF">
            <w:pPr>
              <w:jc w:val="center"/>
              <w:rPr>
                <w:rFonts w:ascii="Calibri" w:hAnsi="Calibri" w:cs="Calibri"/>
                <w:b/>
                <w:color w:val="404040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  <w:t>CPL</w:t>
            </w:r>
          </w:p>
        </w:tc>
        <w:tc>
          <w:tcPr>
            <w:tcW w:w="1419" w:type="dxa"/>
            <w:vAlign w:val="center"/>
          </w:tcPr>
          <w:p w:rsidR="00121E85" w:rsidRPr="00987C0A" w:rsidRDefault="000F31FF" w:rsidP="000F31FF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Керамика</w:t>
            </w:r>
          </w:p>
        </w:tc>
        <w:tc>
          <w:tcPr>
            <w:tcW w:w="1418" w:type="dxa"/>
            <w:vAlign w:val="center"/>
          </w:tcPr>
          <w:p w:rsidR="00121E85" w:rsidRPr="00987C0A" w:rsidRDefault="00121E85" w:rsidP="002C64DF">
            <w:pPr>
              <w:jc w:val="center"/>
              <w:rPr>
                <w:rFonts w:ascii="Calibri" w:hAnsi="Calibri" w:cs="Calibri"/>
                <w:b/>
                <w:color w:val="404040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GranTec</w:t>
            </w:r>
          </w:p>
        </w:tc>
        <w:tc>
          <w:tcPr>
            <w:tcW w:w="1417" w:type="dxa"/>
            <w:vAlign w:val="center"/>
          </w:tcPr>
          <w:p w:rsidR="00121E85" w:rsidRPr="00987C0A" w:rsidRDefault="00121E85" w:rsidP="002C64DF">
            <w:pPr>
              <w:jc w:val="center"/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  <w:t>Lab HPL</w:t>
            </w:r>
          </w:p>
        </w:tc>
      </w:tr>
      <w:tr w:rsidR="00810D61" w:rsidRPr="00987C0A" w:rsidTr="00810D61">
        <w:trPr>
          <w:trHeight w:val="510"/>
        </w:trPr>
        <w:tc>
          <w:tcPr>
            <w:tcW w:w="2528" w:type="dxa"/>
            <w:vMerge/>
            <w:shd w:val="clear" w:color="auto" w:fill="auto"/>
          </w:tcPr>
          <w:p w:rsidR="00810D61" w:rsidRPr="00987C0A" w:rsidRDefault="00810D61" w:rsidP="002C64DF">
            <w:pPr>
              <w:rPr>
                <w:rFonts w:ascii="Calibri" w:hAnsi="Calibri" w:cs="Calibri"/>
                <w:color w:val="404040"/>
              </w:rPr>
            </w:pPr>
          </w:p>
        </w:tc>
        <w:tc>
          <w:tcPr>
            <w:tcW w:w="1158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04040"/>
                <w:sz w:val="16"/>
                <w:szCs w:val="16"/>
              </w:rPr>
              <w:t>ЛК-900 СПТ</w:t>
            </w:r>
          </w:p>
        </w:tc>
        <w:tc>
          <w:tcPr>
            <w:tcW w:w="1479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900x9</w:t>
            </w:r>
            <w:r w:rsidRPr="00987C0A">
              <w:rPr>
                <w:rFonts w:ascii="Calibri" w:hAnsi="Calibri" w:cs="Calibri"/>
                <w:color w:val="404040"/>
                <w:sz w:val="16"/>
                <w:szCs w:val="16"/>
              </w:rPr>
              <w:t>00х1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>650</w:t>
            </w:r>
            <w:r w:rsidRPr="00987C0A"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/7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900x900x1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>780</w:t>
            </w:r>
            <w:r w:rsidRPr="00987C0A"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/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37 370</w:t>
            </w:r>
          </w:p>
        </w:tc>
        <w:tc>
          <w:tcPr>
            <w:tcW w:w="1419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39 090</w:t>
            </w:r>
          </w:p>
        </w:tc>
        <w:tc>
          <w:tcPr>
            <w:tcW w:w="141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58 340</w:t>
            </w:r>
          </w:p>
        </w:tc>
        <w:tc>
          <w:tcPr>
            <w:tcW w:w="141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52 230</w:t>
            </w:r>
          </w:p>
        </w:tc>
      </w:tr>
      <w:tr w:rsidR="00810D61" w:rsidRPr="00987C0A" w:rsidTr="00810D61">
        <w:trPr>
          <w:trHeight w:val="510"/>
        </w:trPr>
        <w:tc>
          <w:tcPr>
            <w:tcW w:w="2528" w:type="dxa"/>
            <w:vMerge/>
            <w:shd w:val="clear" w:color="auto" w:fill="auto"/>
          </w:tcPr>
          <w:p w:rsidR="00810D61" w:rsidRPr="00987C0A" w:rsidRDefault="00810D61" w:rsidP="002C64DF">
            <w:pPr>
              <w:rPr>
                <w:rFonts w:ascii="Calibri" w:hAnsi="Calibri" w:cs="Calibri"/>
                <w:color w:val="404040"/>
              </w:rPr>
            </w:pPr>
          </w:p>
        </w:tc>
        <w:tc>
          <w:tcPr>
            <w:tcW w:w="1158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04040"/>
                <w:sz w:val="16"/>
                <w:szCs w:val="16"/>
              </w:rPr>
              <w:t>ЛК-1200 СПТ</w:t>
            </w:r>
          </w:p>
        </w:tc>
        <w:tc>
          <w:tcPr>
            <w:tcW w:w="1479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1200x9</w:t>
            </w:r>
            <w:r w:rsidRPr="00987C0A">
              <w:rPr>
                <w:rFonts w:ascii="Calibri" w:hAnsi="Calibri" w:cs="Calibri"/>
                <w:color w:val="404040"/>
                <w:sz w:val="16"/>
                <w:szCs w:val="16"/>
              </w:rPr>
              <w:t>00х1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>650</w:t>
            </w:r>
            <w:r w:rsidRPr="00987C0A"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/7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1200x900x1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>780</w:t>
            </w:r>
            <w:r w:rsidRPr="00987C0A"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/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</w:rPr>
              <w:t>44 020</w:t>
            </w:r>
          </w:p>
        </w:tc>
        <w:tc>
          <w:tcPr>
            <w:tcW w:w="1419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45 440</w:t>
            </w:r>
          </w:p>
        </w:tc>
        <w:tc>
          <w:tcPr>
            <w:tcW w:w="141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69 770</w:t>
            </w:r>
          </w:p>
        </w:tc>
        <w:tc>
          <w:tcPr>
            <w:tcW w:w="141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62 140</w:t>
            </w:r>
          </w:p>
        </w:tc>
      </w:tr>
      <w:tr w:rsidR="00810D61" w:rsidRPr="00987C0A" w:rsidTr="00810D61">
        <w:trPr>
          <w:trHeight w:val="510"/>
        </w:trPr>
        <w:tc>
          <w:tcPr>
            <w:tcW w:w="2528" w:type="dxa"/>
            <w:vMerge/>
            <w:shd w:val="clear" w:color="auto" w:fill="auto"/>
          </w:tcPr>
          <w:p w:rsidR="00810D61" w:rsidRPr="00987C0A" w:rsidRDefault="00810D61" w:rsidP="002C64DF">
            <w:pPr>
              <w:rPr>
                <w:rFonts w:ascii="Calibri" w:hAnsi="Calibri" w:cs="Calibri"/>
                <w:color w:val="404040"/>
              </w:rPr>
            </w:pPr>
          </w:p>
        </w:tc>
        <w:tc>
          <w:tcPr>
            <w:tcW w:w="1158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04040"/>
                <w:sz w:val="16"/>
                <w:szCs w:val="16"/>
              </w:rPr>
              <w:t>ЛК-1500 СПТ</w:t>
            </w:r>
          </w:p>
        </w:tc>
        <w:tc>
          <w:tcPr>
            <w:tcW w:w="1479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1500x9</w:t>
            </w:r>
            <w:r w:rsidRPr="00987C0A">
              <w:rPr>
                <w:rFonts w:ascii="Calibri" w:hAnsi="Calibri" w:cs="Calibri"/>
                <w:color w:val="404040"/>
                <w:sz w:val="16"/>
                <w:szCs w:val="16"/>
              </w:rPr>
              <w:t>00х1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>650</w:t>
            </w:r>
            <w:r w:rsidRPr="00987C0A"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/7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1500x900x1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>780</w:t>
            </w:r>
            <w:r w:rsidRPr="00987C0A"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/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52 510</w:t>
            </w:r>
          </w:p>
        </w:tc>
        <w:tc>
          <w:tcPr>
            <w:tcW w:w="1419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54 900</w:t>
            </w:r>
          </w:p>
        </w:tc>
        <w:tc>
          <w:tcPr>
            <w:tcW w:w="141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82 320</w:t>
            </w:r>
          </w:p>
        </w:tc>
        <w:tc>
          <w:tcPr>
            <w:tcW w:w="141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74 600</w:t>
            </w:r>
          </w:p>
        </w:tc>
      </w:tr>
      <w:tr w:rsidR="00810D61" w:rsidRPr="00987C0A" w:rsidTr="00810D61">
        <w:trPr>
          <w:trHeight w:val="510"/>
        </w:trPr>
        <w:tc>
          <w:tcPr>
            <w:tcW w:w="2528" w:type="dxa"/>
            <w:vMerge/>
            <w:shd w:val="clear" w:color="auto" w:fill="auto"/>
          </w:tcPr>
          <w:p w:rsidR="00810D61" w:rsidRPr="00987C0A" w:rsidRDefault="00810D61" w:rsidP="002C64DF">
            <w:pPr>
              <w:rPr>
                <w:rFonts w:ascii="Calibri" w:hAnsi="Calibri" w:cs="Calibri"/>
                <w:color w:val="404040"/>
              </w:rPr>
            </w:pPr>
          </w:p>
        </w:tc>
        <w:tc>
          <w:tcPr>
            <w:tcW w:w="1158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04040"/>
                <w:sz w:val="16"/>
                <w:szCs w:val="16"/>
              </w:rPr>
              <w:t>ЛК-1800 СПТ</w:t>
            </w:r>
          </w:p>
        </w:tc>
        <w:tc>
          <w:tcPr>
            <w:tcW w:w="1479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1800x9</w:t>
            </w:r>
            <w:r w:rsidRPr="00987C0A">
              <w:rPr>
                <w:rFonts w:ascii="Calibri" w:hAnsi="Calibri" w:cs="Calibri"/>
                <w:color w:val="404040"/>
                <w:sz w:val="16"/>
                <w:szCs w:val="16"/>
              </w:rPr>
              <w:t>00х1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>650</w:t>
            </w:r>
            <w:r w:rsidRPr="00987C0A"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/7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1800x900x1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>780</w:t>
            </w:r>
            <w:r w:rsidRPr="00987C0A"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/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60 910</w:t>
            </w:r>
          </w:p>
        </w:tc>
        <w:tc>
          <w:tcPr>
            <w:tcW w:w="1419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63 600</w:t>
            </w:r>
          </w:p>
        </w:tc>
        <w:tc>
          <w:tcPr>
            <w:tcW w:w="141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94 050</w:t>
            </w:r>
          </w:p>
        </w:tc>
        <w:tc>
          <w:tcPr>
            <w:tcW w:w="141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86 860</w:t>
            </w:r>
          </w:p>
        </w:tc>
      </w:tr>
    </w:tbl>
    <w:p w:rsidR="006579D4" w:rsidRPr="00987C0A" w:rsidRDefault="006579D4" w:rsidP="0068547F">
      <w:pPr>
        <w:outlineLvl w:val="0"/>
        <w:rPr>
          <w:rFonts w:ascii="Calibri" w:hAnsi="Calibri" w:cs="Calibri"/>
          <w:b/>
          <w:color w:val="4D4D4D"/>
        </w:rPr>
      </w:pPr>
    </w:p>
    <w:p w:rsidR="0068547F" w:rsidRPr="00987C0A" w:rsidRDefault="0068547F" w:rsidP="0068547F">
      <w:pPr>
        <w:outlineLvl w:val="0"/>
        <w:rPr>
          <w:rFonts w:ascii="Calibri" w:hAnsi="Calibri" w:cs="Calibri"/>
          <w:b/>
          <w:color w:val="4D4D4D"/>
        </w:rPr>
      </w:pPr>
    </w:p>
    <w:p w:rsidR="0068547F" w:rsidRPr="00987C0A" w:rsidRDefault="0068547F" w:rsidP="0068547F">
      <w:pPr>
        <w:outlineLvl w:val="0"/>
        <w:rPr>
          <w:rFonts w:ascii="Calibri" w:hAnsi="Calibri" w:cs="Calibri"/>
          <w:b/>
          <w:color w:val="4D4D4D"/>
        </w:rPr>
      </w:pPr>
    </w:p>
    <w:p w:rsidR="0068547F" w:rsidRPr="00987C0A" w:rsidRDefault="0068547F" w:rsidP="0068547F">
      <w:pPr>
        <w:outlineLvl w:val="0"/>
        <w:rPr>
          <w:rFonts w:ascii="Calibri" w:hAnsi="Calibri" w:cs="Calibri"/>
          <w:b/>
          <w:color w:val="4D4D4D"/>
        </w:rPr>
      </w:pPr>
    </w:p>
    <w:p w:rsidR="0068547F" w:rsidRPr="00987C0A" w:rsidRDefault="0068547F" w:rsidP="0068547F">
      <w:pPr>
        <w:outlineLvl w:val="0"/>
        <w:rPr>
          <w:rFonts w:ascii="Calibri" w:hAnsi="Calibri" w:cs="Calibri"/>
          <w:b/>
          <w:color w:val="4D4D4D"/>
        </w:rPr>
      </w:pPr>
    </w:p>
    <w:p w:rsidR="0068547F" w:rsidRPr="00987C0A" w:rsidRDefault="0068547F" w:rsidP="0068547F">
      <w:pPr>
        <w:outlineLvl w:val="0"/>
        <w:rPr>
          <w:rFonts w:ascii="Calibri" w:hAnsi="Calibri" w:cs="Calibri"/>
          <w:b/>
          <w:color w:val="4D4D4D"/>
        </w:rPr>
      </w:pPr>
    </w:p>
    <w:p w:rsidR="0068547F" w:rsidRPr="00987C0A" w:rsidRDefault="0068547F" w:rsidP="0068547F">
      <w:pPr>
        <w:outlineLvl w:val="0"/>
        <w:rPr>
          <w:rFonts w:ascii="Calibri" w:hAnsi="Calibri" w:cs="Calibri"/>
          <w:b/>
          <w:color w:val="4D4D4D"/>
        </w:rPr>
      </w:pPr>
    </w:p>
    <w:p w:rsidR="00601321" w:rsidRPr="00987C0A" w:rsidRDefault="00601321" w:rsidP="0068547F">
      <w:pPr>
        <w:outlineLvl w:val="0"/>
        <w:rPr>
          <w:rFonts w:ascii="Calibri" w:hAnsi="Calibri" w:cs="Calibri"/>
          <w:b/>
          <w:color w:val="4D4D4D"/>
        </w:rPr>
      </w:pPr>
    </w:p>
    <w:p w:rsidR="0068547F" w:rsidRPr="00987C0A" w:rsidRDefault="0068547F" w:rsidP="0068547F">
      <w:pPr>
        <w:outlineLvl w:val="0"/>
        <w:rPr>
          <w:rFonts w:ascii="Calibri" w:hAnsi="Calibri" w:cs="Calibri"/>
          <w:b/>
          <w:color w:val="4D4D4D"/>
        </w:rPr>
      </w:pPr>
    </w:p>
    <w:p w:rsidR="0068547F" w:rsidRPr="00987C0A" w:rsidRDefault="0068547F" w:rsidP="0068547F">
      <w:pPr>
        <w:outlineLvl w:val="0"/>
        <w:rPr>
          <w:rFonts w:ascii="Calibri" w:hAnsi="Calibri" w:cs="Calibri"/>
          <w:b/>
          <w:color w:val="4D4D4D"/>
        </w:rPr>
      </w:pPr>
    </w:p>
    <w:p w:rsidR="00033F42" w:rsidRPr="00987C0A" w:rsidRDefault="00033F42" w:rsidP="00033F42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  <w:r w:rsidRPr="00987C0A">
        <w:rPr>
          <w:rFonts w:ascii="Calibri" w:hAnsi="Calibri" w:cs="Calibri"/>
          <w:b/>
          <w:color w:val="4D4D4D"/>
        </w:rPr>
        <w:lastRenderedPageBreak/>
        <w:t>СТОЛ ОСТРОВНОЙ</w:t>
      </w:r>
      <w:r w:rsidR="00240E04" w:rsidRPr="00987C0A">
        <w:rPr>
          <w:rFonts w:ascii="Calibri" w:hAnsi="Calibri" w:cs="Calibri"/>
          <w:b/>
          <w:color w:val="4D4D4D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1131"/>
        <w:gridCol w:w="1525"/>
        <w:gridCol w:w="1339"/>
        <w:gridCol w:w="1354"/>
        <w:gridCol w:w="1398"/>
        <w:gridCol w:w="1349"/>
      </w:tblGrid>
      <w:tr w:rsidR="00905D8D" w:rsidRPr="00987C0A" w:rsidTr="00E10E5A">
        <w:trPr>
          <w:trHeight w:val="466"/>
        </w:trPr>
        <w:tc>
          <w:tcPr>
            <w:tcW w:w="25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5D8D" w:rsidRPr="00987C0A" w:rsidRDefault="00AC0B41" w:rsidP="00A03009">
            <w:pPr>
              <w:jc w:val="center"/>
              <w:rPr>
                <w:rFonts w:ascii="Calibri" w:hAnsi="Calibri" w:cs="Calibri"/>
                <w:color w:val="404040"/>
                <w:lang w:val="en-US"/>
              </w:rPr>
            </w:pPr>
            <w:r w:rsidRPr="005E0BAC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447800" cy="1733550"/>
                  <wp:effectExtent l="0" t="0" r="0" b="0"/>
                  <wp:docPr id="15" name="Рисунок 14" descr="СО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СО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  <w:vAlign w:val="center"/>
          </w:tcPr>
          <w:p w:rsidR="00905D8D" w:rsidRPr="00987C0A" w:rsidRDefault="00905D8D" w:rsidP="00A03009">
            <w:pPr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Модель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</w:tcBorders>
            <w:vAlign w:val="center"/>
          </w:tcPr>
          <w:p w:rsidR="00905D8D" w:rsidRPr="00987C0A" w:rsidRDefault="00905D8D" w:rsidP="00A03009">
            <w:pPr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Размеры</w:t>
            </w:r>
          </w:p>
          <w:p w:rsidR="00905D8D" w:rsidRPr="00987C0A" w:rsidRDefault="00905D8D" w:rsidP="00A03009">
            <w:pPr>
              <w:jc w:val="center"/>
              <w:rPr>
                <w:rFonts w:ascii="Calibri" w:hAnsi="Calibri" w:cs="Calibri"/>
                <w:b/>
                <w:color w:val="404040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(ШхГхВ), мм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</w:tcBorders>
            <w:vAlign w:val="center"/>
          </w:tcPr>
          <w:p w:rsidR="00905D8D" w:rsidRPr="00987C0A" w:rsidRDefault="00905D8D" w:rsidP="00A03009">
            <w:pPr>
              <w:ind w:left="-148" w:firstLine="148"/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Материалы столешниц</w:t>
            </w:r>
          </w:p>
        </w:tc>
      </w:tr>
      <w:tr w:rsidR="00905D8D" w:rsidRPr="00987C0A" w:rsidTr="00E10E5A">
        <w:trPr>
          <w:trHeight w:val="466"/>
        </w:trPr>
        <w:tc>
          <w:tcPr>
            <w:tcW w:w="2515" w:type="dxa"/>
            <w:vMerge/>
            <w:shd w:val="clear" w:color="auto" w:fill="auto"/>
          </w:tcPr>
          <w:p w:rsidR="00905D8D" w:rsidRPr="00987C0A" w:rsidRDefault="00905D8D" w:rsidP="00A03009">
            <w:pPr>
              <w:rPr>
                <w:rFonts w:ascii="Calibri" w:hAnsi="Calibri" w:cs="Calibri"/>
                <w:color w:val="404040"/>
              </w:rPr>
            </w:pPr>
          </w:p>
        </w:tc>
        <w:tc>
          <w:tcPr>
            <w:tcW w:w="1152" w:type="dxa"/>
            <w:vMerge/>
            <w:vAlign w:val="center"/>
          </w:tcPr>
          <w:p w:rsidR="00905D8D" w:rsidRPr="00987C0A" w:rsidRDefault="00905D8D" w:rsidP="00A03009">
            <w:pPr>
              <w:jc w:val="center"/>
              <w:rPr>
                <w:rFonts w:ascii="Calibri" w:hAnsi="Calibri" w:cs="Calibri"/>
                <w:b/>
                <w:color w:val="404040"/>
              </w:rPr>
            </w:pPr>
          </w:p>
        </w:tc>
        <w:tc>
          <w:tcPr>
            <w:tcW w:w="1525" w:type="dxa"/>
            <w:vMerge/>
            <w:vAlign w:val="center"/>
          </w:tcPr>
          <w:p w:rsidR="00905D8D" w:rsidRPr="00987C0A" w:rsidRDefault="00905D8D" w:rsidP="00A03009">
            <w:pPr>
              <w:jc w:val="center"/>
              <w:rPr>
                <w:rFonts w:ascii="Calibri" w:hAnsi="Calibri" w:cs="Calibri"/>
                <w:b/>
                <w:color w:val="404040"/>
              </w:rPr>
            </w:pPr>
          </w:p>
        </w:tc>
        <w:tc>
          <w:tcPr>
            <w:tcW w:w="1407" w:type="dxa"/>
            <w:vAlign w:val="center"/>
          </w:tcPr>
          <w:p w:rsidR="00905D8D" w:rsidRPr="00987C0A" w:rsidRDefault="00905D8D" w:rsidP="00A03009">
            <w:pPr>
              <w:jc w:val="center"/>
              <w:rPr>
                <w:rFonts w:ascii="Calibri" w:hAnsi="Calibri" w:cs="Calibri"/>
                <w:b/>
                <w:color w:val="404040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  <w:t>CPL</w:t>
            </w:r>
          </w:p>
        </w:tc>
        <w:tc>
          <w:tcPr>
            <w:tcW w:w="1381" w:type="dxa"/>
            <w:vAlign w:val="center"/>
          </w:tcPr>
          <w:p w:rsidR="00905D8D" w:rsidRPr="00987C0A" w:rsidRDefault="00E10E5A" w:rsidP="00E10E5A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Керамика</w:t>
            </w:r>
          </w:p>
        </w:tc>
        <w:tc>
          <w:tcPr>
            <w:tcW w:w="1447" w:type="dxa"/>
            <w:vAlign w:val="center"/>
          </w:tcPr>
          <w:p w:rsidR="00905D8D" w:rsidRPr="00987C0A" w:rsidRDefault="00905D8D" w:rsidP="00A03009">
            <w:pPr>
              <w:jc w:val="center"/>
              <w:rPr>
                <w:rFonts w:ascii="Calibri" w:hAnsi="Calibri" w:cs="Calibri"/>
                <w:b/>
                <w:color w:val="404040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GranTec</w:t>
            </w:r>
          </w:p>
        </w:tc>
        <w:tc>
          <w:tcPr>
            <w:tcW w:w="1409" w:type="dxa"/>
            <w:vAlign w:val="center"/>
          </w:tcPr>
          <w:p w:rsidR="00905D8D" w:rsidRPr="00987C0A" w:rsidRDefault="00905D8D" w:rsidP="00A03009">
            <w:pPr>
              <w:jc w:val="center"/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  <w:t>Lab HPL</w:t>
            </w:r>
          </w:p>
        </w:tc>
      </w:tr>
      <w:tr w:rsidR="00810D61" w:rsidRPr="00987C0A" w:rsidTr="00E10E5A">
        <w:trPr>
          <w:trHeight w:val="510"/>
        </w:trPr>
        <w:tc>
          <w:tcPr>
            <w:tcW w:w="2515" w:type="dxa"/>
            <w:vMerge/>
            <w:shd w:val="clear" w:color="auto" w:fill="auto"/>
          </w:tcPr>
          <w:p w:rsidR="00810D61" w:rsidRPr="00987C0A" w:rsidRDefault="00810D61" w:rsidP="00A03009">
            <w:pPr>
              <w:rPr>
                <w:rFonts w:ascii="Calibri" w:hAnsi="Calibri" w:cs="Calibri"/>
                <w:color w:val="404040"/>
              </w:rPr>
            </w:pPr>
          </w:p>
        </w:tc>
        <w:tc>
          <w:tcPr>
            <w:tcW w:w="1152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ЛК-900 СО</w:t>
            </w:r>
          </w:p>
        </w:tc>
        <w:tc>
          <w:tcPr>
            <w:tcW w:w="1525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900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x15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00х1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650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900x1500x1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780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140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54 790</w:t>
            </w:r>
          </w:p>
        </w:tc>
        <w:tc>
          <w:tcPr>
            <w:tcW w:w="138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58 180</w:t>
            </w:r>
          </w:p>
        </w:tc>
        <w:tc>
          <w:tcPr>
            <w:tcW w:w="144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89 180</w:t>
            </w:r>
          </w:p>
        </w:tc>
        <w:tc>
          <w:tcPr>
            <w:tcW w:w="1409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79 180</w:t>
            </w:r>
          </w:p>
        </w:tc>
      </w:tr>
      <w:tr w:rsidR="00810D61" w:rsidRPr="00987C0A" w:rsidTr="00E10E5A">
        <w:trPr>
          <w:trHeight w:val="510"/>
        </w:trPr>
        <w:tc>
          <w:tcPr>
            <w:tcW w:w="2515" w:type="dxa"/>
            <w:vMerge/>
            <w:shd w:val="clear" w:color="auto" w:fill="auto"/>
          </w:tcPr>
          <w:p w:rsidR="00810D61" w:rsidRPr="00987C0A" w:rsidRDefault="00810D61" w:rsidP="00A03009">
            <w:pPr>
              <w:rPr>
                <w:rFonts w:ascii="Calibri" w:hAnsi="Calibri" w:cs="Calibri"/>
                <w:color w:val="404040"/>
              </w:rPr>
            </w:pPr>
          </w:p>
        </w:tc>
        <w:tc>
          <w:tcPr>
            <w:tcW w:w="1152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ЛК-1200 СО</w:t>
            </w:r>
          </w:p>
        </w:tc>
        <w:tc>
          <w:tcPr>
            <w:tcW w:w="1525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1200x15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00х1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650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1200x1500x1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780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140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64 710</w:t>
            </w:r>
          </w:p>
        </w:tc>
        <w:tc>
          <w:tcPr>
            <w:tcW w:w="138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67 270</w:t>
            </w:r>
          </w:p>
        </w:tc>
        <w:tc>
          <w:tcPr>
            <w:tcW w:w="144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107 930</w:t>
            </w:r>
          </w:p>
        </w:tc>
        <w:tc>
          <w:tcPr>
            <w:tcW w:w="1409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95 730</w:t>
            </w:r>
          </w:p>
        </w:tc>
      </w:tr>
      <w:tr w:rsidR="00810D61" w:rsidRPr="00987C0A" w:rsidTr="00E10E5A">
        <w:trPr>
          <w:trHeight w:val="510"/>
        </w:trPr>
        <w:tc>
          <w:tcPr>
            <w:tcW w:w="2515" w:type="dxa"/>
            <w:vMerge/>
            <w:shd w:val="clear" w:color="auto" w:fill="auto"/>
          </w:tcPr>
          <w:p w:rsidR="00810D61" w:rsidRPr="00987C0A" w:rsidRDefault="00810D61" w:rsidP="00A03009">
            <w:pPr>
              <w:rPr>
                <w:rFonts w:ascii="Calibri" w:hAnsi="Calibri" w:cs="Calibri"/>
                <w:color w:val="404040"/>
              </w:rPr>
            </w:pPr>
          </w:p>
        </w:tc>
        <w:tc>
          <w:tcPr>
            <w:tcW w:w="1152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ЛК-1500 СО</w:t>
            </w:r>
          </w:p>
        </w:tc>
        <w:tc>
          <w:tcPr>
            <w:tcW w:w="1525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1500x15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00х1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650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1500x1500x1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780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140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76 070</w:t>
            </w:r>
          </w:p>
        </w:tc>
        <w:tc>
          <w:tcPr>
            <w:tcW w:w="138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79 570</w:t>
            </w:r>
          </w:p>
        </w:tc>
        <w:tc>
          <w:tcPr>
            <w:tcW w:w="144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125 810</w:t>
            </w:r>
          </w:p>
        </w:tc>
        <w:tc>
          <w:tcPr>
            <w:tcW w:w="1409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114 570</w:t>
            </w:r>
          </w:p>
        </w:tc>
      </w:tr>
      <w:tr w:rsidR="00810D61" w:rsidRPr="00987C0A" w:rsidTr="00E10E5A">
        <w:trPr>
          <w:trHeight w:val="510"/>
        </w:trPr>
        <w:tc>
          <w:tcPr>
            <w:tcW w:w="2515" w:type="dxa"/>
            <w:vMerge/>
            <w:shd w:val="clear" w:color="auto" w:fill="auto"/>
          </w:tcPr>
          <w:p w:rsidR="00810D61" w:rsidRPr="00987C0A" w:rsidRDefault="00810D61" w:rsidP="00A03009">
            <w:pPr>
              <w:rPr>
                <w:rFonts w:ascii="Calibri" w:hAnsi="Calibri" w:cs="Calibri"/>
                <w:color w:val="404040"/>
              </w:rPr>
            </w:pPr>
          </w:p>
        </w:tc>
        <w:tc>
          <w:tcPr>
            <w:tcW w:w="1152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ЛК-1800 СО</w:t>
            </w:r>
          </w:p>
        </w:tc>
        <w:tc>
          <w:tcPr>
            <w:tcW w:w="1525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1800x15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00х1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650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1800x1500x1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780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140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88 050</w:t>
            </w:r>
          </w:p>
        </w:tc>
        <w:tc>
          <w:tcPr>
            <w:tcW w:w="138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91 890</w:t>
            </w:r>
          </w:p>
        </w:tc>
        <w:tc>
          <w:tcPr>
            <w:tcW w:w="144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144 440</w:t>
            </w:r>
          </w:p>
        </w:tc>
        <w:tc>
          <w:tcPr>
            <w:tcW w:w="1409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133 870</w:t>
            </w:r>
          </w:p>
        </w:tc>
      </w:tr>
    </w:tbl>
    <w:p w:rsidR="00033F42" w:rsidRPr="00987C0A" w:rsidRDefault="00033F42" w:rsidP="00033F42">
      <w:pPr>
        <w:rPr>
          <w:rFonts w:ascii="Calibri" w:hAnsi="Calibri" w:cs="Calibri"/>
          <w:color w:val="4D4D4D"/>
        </w:rPr>
      </w:pPr>
    </w:p>
    <w:p w:rsidR="00033F42" w:rsidRPr="00987C0A" w:rsidRDefault="00033F42" w:rsidP="00033F42">
      <w:pPr>
        <w:jc w:val="center"/>
        <w:outlineLvl w:val="0"/>
        <w:rPr>
          <w:rFonts w:ascii="Calibri" w:hAnsi="Calibri" w:cs="Calibri"/>
          <w:b/>
          <w:color w:val="FF0000"/>
        </w:rPr>
      </w:pPr>
      <w:r w:rsidRPr="00987C0A">
        <w:rPr>
          <w:rFonts w:ascii="Calibri" w:hAnsi="Calibri" w:cs="Calibri"/>
          <w:b/>
          <w:color w:val="4D4D4D"/>
        </w:rPr>
        <w:t>СТОЛ ТИТРОВАЛЬНЫЙ</w:t>
      </w:r>
      <w:r w:rsidR="006579D4" w:rsidRPr="00987C0A">
        <w:rPr>
          <w:rFonts w:ascii="Calibri" w:hAnsi="Calibri" w:cs="Calibri"/>
          <w:b/>
          <w:color w:val="4D4D4D"/>
        </w:rPr>
        <w:t xml:space="preserve"> (надстройка – сталь)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1110"/>
        <w:gridCol w:w="1544"/>
        <w:gridCol w:w="1074"/>
        <w:gridCol w:w="1118"/>
        <w:gridCol w:w="1106"/>
        <w:gridCol w:w="1081"/>
        <w:gridCol w:w="1075"/>
      </w:tblGrid>
      <w:tr w:rsidR="00B44030" w:rsidRPr="00987C0A" w:rsidTr="00B44030">
        <w:trPr>
          <w:trHeight w:val="466"/>
        </w:trPr>
        <w:tc>
          <w:tcPr>
            <w:tcW w:w="25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4030" w:rsidRPr="00987C0A" w:rsidRDefault="00AC0B41" w:rsidP="002C64DF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 w:rsidRPr="005E0BAC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381125" cy="1857375"/>
                  <wp:effectExtent l="0" t="0" r="0" b="0"/>
                  <wp:docPr id="16" name="Рисунок 15" descr="СТ_сталь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СТ_сталь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vAlign w:val="center"/>
          </w:tcPr>
          <w:p w:rsidR="00B44030" w:rsidRPr="00987C0A" w:rsidRDefault="00B44030" w:rsidP="002C64DF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  <w:vAlign w:val="center"/>
          </w:tcPr>
          <w:p w:rsidR="00B44030" w:rsidRPr="00987C0A" w:rsidRDefault="00B44030" w:rsidP="002C64DF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B44030" w:rsidRPr="00987C0A" w:rsidRDefault="00B44030" w:rsidP="002C64DF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5632" w:type="dxa"/>
            <w:gridSpan w:val="5"/>
            <w:tcBorders>
              <w:top w:val="single" w:sz="4" w:space="0" w:color="auto"/>
            </w:tcBorders>
            <w:vAlign w:val="center"/>
          </w:tcPr>
          <w:p w:rsidR="00B44030" w:rsidRPr="00987C0A" w:rsidRDefault="00B44030" w:rsidP="00B44030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Материалы столешниц</w:t>
            </w:r>
          </w:p>
        </w:tc>
      </w:tr>
      <w:tr w:rsidR="00B44030" w:rsidRPr="00987C0A" w:rsidTr="00E10E5A">
        <w:trPr>
          <w:trHeight w:val="466"/>
        </w:trPr>
        <w:tc>
          <w:tcPr>
            <w:tcW w:w="2515" w:type="dxa"/>
            <w:vMerge/>
            <w:shd w:val="clear" w:color="auto" w:fill="auto"/>
          </w:tcPr>
          <w:p w:rsidR="00B44030" w:rsidRPr="00987C0A" w:rsidRDefault="00B44030" w:rsidP="002C64DF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33" w:type="dxa"/>
            <w:vMerge/>
            <w:vAlign w:val="center"/>
          </w:tcPr>
          <w:p w:rsidR="00B44030" w:rsidRPr="00987C0A" w:rsidRDefault="00B44030" w:rsidP="002C64DF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556" w:type="dxa"/>
            <w:vMerge/>
            <w:vAlign w:val="center"/>
          </w:tcPr>
          <w:p w:rsidR="00B44030" w:rsidRPr="00987C0A" w:rsidRDefault="00B44030" w:rsidP="002C64DF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125" w:type="dxa"/>
            <w:vAlign w:val="center"/>
          </w:tcPr>
          <w:p w:rsidR="00B44030" w:rsidRPr="00987C0A" w:rsidRDefault="00B44030" w:rsidP="002C64DF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>CPL</w:t>
            </w:r>
          </w:p>
        </w:tc>
        <w:tc>
          <w:tcPr>
            <w:tcW w:w="1122" w:type="dxa"/>
            <w:vAlign w:val="center"/>
          </w:tcPr>
          <w:p w:rsidR="00B44030" w:rsidRPr="00987C0A" w:rsidRDefault="00E10E5A" w:rsidP="00E10E5A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Керамика</w:t>
            </w:r>
          </w:p>
        </w:tc>
        <w:tc>
          <w:tcPr>
            <w:tcW w:w="1131" w:type="dxa"/>
            <w:vAlign w:val="center"/>
          </w:tcPr>
          <w:p w:rsidR="00B44030" w:rsidRPr="00987C0A" w:rsidRDefault="00B44030" w:rsidP="002C64DF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GranTec</w:t>
            </w:r>
          </w:p>
        </w:tc>
        <w:tc>
          <w:tcPr>
            <w:tcW w:w="1128" w:type="dxa"/>
            <w:vAlign w:val="center"/>
          </w:tcPr>
          <w:p w:rsidR="00B44030" w:rsidRPr="00987C0A" w:rsidRDefault="00B44030" w:rsidP="002C64DF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>Нерж. сталь</w:t>
            </w:r>
          </w:p>
        </w:tc>
        <w:tc>
          <w:tcPr>
            <w:tcW w:w="1126" w:type="dxa"/>
            <w:vAlign w:val="center"/>
          </w:tcPr>
          <w:p w:rsidR="00B44030" w:rsidRPr="00987C0A" w:rsidRDefault="00B44030" w:rsidP="002C64DF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>Lab HPL</w:t>
            </w:r>
          </w:p>
        </w:tc>
      </w:tr>
      <w:tr w:rsidR="00810D61" w:rsidRPr="00987C0A" w:rsidTr="00A03009">
        <w:trPr>
          <w:trHeight w:val="510"/>
        </w:trPr>
        <w:tc>
          <w:tcPr>
            <w:tcW w:w="2515" w:type="dxa"/>
            <w:vMerge/>
            <w:shd w:val="clear" w:color="auto" w:fill="auto"/>
          </w:tcPr>
          <w:p w:rsidR="00810D61" w:rsidRPr="00987C0A" w:rsidRDefault="00810D61" w:rsidP="002C64DF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33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ЛК-900 СТ</w:t>
            </w:r>
          </w:p>
        </w:tc>
        <w:tc>
          <w:tcPr>
            <w:tcW w:w="1556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900x6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30х1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900x6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3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0x17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8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112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46 470</w:t>
            </w:r>
          </w:p>
        </w:tc>
        <w:tc>
          <w:tcPr>
            <w:tcW w:w="112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47 580</w:t>
            </w:r>
          </w:p>
        </w:tc>
        <w:tc>
          <w:tcPr>
            <w:tcW w:w="113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59 890</w:t>
            </w:r>
          </w:p>
        </w:tc>
        <w:tc>
          <w:tcPr>
            <w:tcW w:w="112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59 820</w:t>
            </w:r>
          </w:p>
        </w:tc>
        <w:tc>
          <w:tcPr>
            <w:tcW w:w="1126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56 000</w:t>
            </w:r>
          </w:p>
        </w:tc>
      </w:tr>
      <w:tr w:rsidR="00810D61" w:rsidRPr="00987C0A" w:rsidTr="00A03009">
        <w:trPr>
          <w:trHeight w:val="510"/>
        </w:trPr>
        <w:tc>
          <w:tcPr>
            <w:tcW w:w="2515" w:type="dxa"/>
            <w:vMerge/>
            <w:shd w:val="clear" w:color="auto" w:fill="auto"/>
          </w:tcPr>
          <w:p w:rsidR="00810D61" w:rsidRPr="00987C0A" w:rsidRDefault="00810D61" w:rsidP="002C64DF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33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ЛК-1200 СТ</w:t>
            </w:r>
          </w:p>
        </w:tc>
        <w:tc>
          <w:tcPr>
            <w:tcW w:w="1556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1200x6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30х1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1200x6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3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0x17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8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112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56 410</w:t>
            </w:r>
          </w:p>
        </w:tc>
        <w:tc>
          <w:tcPr>
            <w:tcW w:w="112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57 240</w:t>
            </w:r>
          </w:p>
        </w:tc>
        <w:tc>
          <w:tcPr>
            <w:tcW w:w="113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73 880</w:t>
            </w:r>
          </w:p>
        </w:tc>
        <w:tc>
          <w:tcPr>
            <w:tcW w:w="112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70 830</w:t>
            </w:r>
          </w:p>
        </w:tc>
        <w:tc>
          <w:tcPr>
            <w:tcW w:w="1126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69 310</w:t>
            </w:r>
          </w:p>
        </w:tc>
      </w:tr>
      <w:tr w:rsidR="00810D61" w:rsidRPr="00987C0A" w:rsidTr="00A03009">
        <w:trPr>
          <w:trHeight w:val="510"/>
        </w:trPr>
        <w:tc>
          <w:tcPr>
            <w:tcW w:w="2515" w:type="dxa"/>
            <w:vMerge/>
            <w:shd w:val="clear" w:color="auto" w:fill="auto"/>
          </w:tcPr>
          <w:p w:rsidR="00810D61" w:rsidRPr="00987C0A" w:rsidRDefault="00810D61" w:rsidP="002C64DF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33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ЛК-1500 СТ</w:t>
            </w:r>
          </w:p>
        </w:tc>
        <w:tc>
          <w:tcPr>
            <w:tcW w:w="1556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1500x6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30х1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1500x630x17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8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112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64 910</w:t>
            </w:r>
          </w:p>
        </w:tc>
        <w:tc>
          <w:tcPr>
            <w:tcW w:w="112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66 020</w:t>
            </w:r>
          </w:p>
        </w:tc>
        <w:tc>
          <w:tcPr>
            <w:tcW w:w="113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84 840</w:t>
            </w:r>
          </w:p>
        </w:tc>
        <w:tc>
          <w:tcPr>
            <w:tcW w:w="112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81 900</w:t>
            </w:r>
          </w:p>
        </w:tc>
        <w:tc>
          <w:tcPr>
            <w:tcW w:w="1126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81 320</w:t>
            </w:r>
          </w:p>
        </w:tc>
      </w:tr>
      <w:tr w:rsidR="00810D61" w:rsidRPr="00987C0A" w:rsidTr="00A03009">
        <w:trPr>
          <w:trHeight w:val="510"/>
        </w:trPr>
        <w:tc>
          <w:tcPr>
            <w:tcW w:w="2515" w:type="dxa"/>
            <w:vMerge/>
            <w:shd w:val="clear" w:color="auto" w:fill="auto"/>
          </w:tcPr>
          <w:p w:rsidR="00810D61" w:rsidRPr="00987C0A" w:rsidRDefault="00810D61" w:rsidP="002C64DF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33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ЛК-1800 СТ</w:t>
            </w:r>
          </w:p>
        </w:tc>
        <w:tc>
          <w:tcPr>
            <w:tcW w:w="1556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1800x6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30х1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1800x630x17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8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112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73 680</w:t>
            </w:r>
          </w:p>
        </w:tc>
        <w:tc>
          <w:tcPr>
            <w:tcW w:w="112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74 830</w:t>
            </w:r>
          </w:p>
        </w:tc>
        <w:tc>
          <w:tcPr>
            <w:tcW w:w="113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96 930</w:t>
            </w:r>
          </w:p>
        </w:tc>
        <w:tc>
          <w:tcPr>
            <w:tcW w:w="112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93 130</w:t>
            </w:r>
          </w:p>
        </w:tc>
        <w:tc>
          <w:tcPr>
            <w:tcW w:w="1126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93 550</w:t>
            </w:r>
          </w:p>
        </w:tc>
      </w:tr>
      <w:tr w:rsidR="001B2519" w:rsidRPr="00987C0A" w:rsidTr="001B2519">
        <w:trPr>
          <w:trHeight w:val="510"/>
        </w:trPr>
        <w:tc>
          <w:tcPr>
            <w:tcW w:w="2515" w:type="dxa"/>
            <w:shd w:val="clear" w:color="auto" w:fill="auto"/>
          </w:tcPr>
          <w:p w:rsidR="001B2519" w:rsidRPr="00987C0A" w:rsidRDefault="00AC0B41" w:rsidP="00C21D7E">
            <w:pPr>
              <w:jc w:val="center"/>
              <w:rPr>
                <w:rFonts w:ascii="Calibri" w:hAnsi="Calibri" w:cs="Calibri"/>
                <w:color w:val="FF0000"/>
              </w:rPr>
            </w:pPr>
            <w:bookmarkStart w:id="6" w:name="OLE_LINK1"/>
            <w:bookmarkStart w:id="7" w:name="OLE_LINK2"/>
            <w:r w:rsidRPr="005E0BAC">
              <w:rPr>
                <w:rFonts w:ascii="Calibri" w:hAnsi="Calibri" w:cs="Calibri"/>
                <w:noProof/>
                <w:color w:val="FF0000"/>
              </w:rPr>
              <w:drawing>
                <wp:inline distT="0" distB="0" distL="0" distR="0">
                  <wp:extent cx="981075" cy="981075"/>
                  <wp:effectExtent l="0" t="0" r="0" b="0"/>
                  <wp:docPr id="17" name="Рисунок 16" descr="Зажим для бюре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Зажим для бюре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6"/>
            <w:bookmarkEnd w:id="7"/>
          </w:p>
        </w:tc>
        <w:tc>
          <w:tcPr>
            <w:tcW w:w="8321" w:type="dxa"/>
            <w:gridSpan w:val="7"/>
            <w:vAlign w:val="center"/>
          </w:tcPr>
          <w:p w:rsidR="001B2519" w:rsidRPr="00987C0A" w:rsidRDefault="001B2519" w:rsidP="0035792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Лапка для крепл</w:t>
            </w:r>
            <w:r w:rsidR="001575AA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ения бюреток (полипропилен) – </w:t>
            </w:r>
            <w:r w:rsidR="00670F47" w:rsidRPr="00670F47">
              <w:rPr>
                <w:rFonts w:ascii="Calibri" w:hAnsi="Calibri" w:cs="Calibri"/>
                <w:color w:val="4D4D4D"/>
                <w:sz w:val="16"/>
                <w:szCs w:val="16"/>
              </w:rPr>
              <w:t>990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руб.</w:t>
            </w:r>
          </w:p>
        </w:tc>
      </w:tr>
    </w:tbl>
    <w:p w:rsidR="008B671B" w:rsidRPr="00987C0A" w:rsidRDefault="008B671B" w:rsidP="00033F42">
      <w:pPr>
        <w:jc w:val="center"/>
        <w:outlineLvl w:val="0"/>
        <w:rPr>
          <w:rFonts w:ascii="Calibri" w:hAnsi="Calibri" w:cs="Calibri"/>
          <w:b/>
          <w:color w:val="4D4D4D"/>
        </w:rPr>
      </w:pPr>
    </w:p>
    <w:p w:rsidR="006579D4" w:rsidRPr="00987C0A" w:rsidRDefault="006579D4" w:rsidP="006579D4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  <w:r w:rsidRPr="00987C0A">
        <w:rPr>
          <w:rFonts w:ascii="Calibri" w:hAnsi="Calibri" w:cs="Calibri"/>
          <w:b/>
          <w:color w:val="4D4D4D"/>
        </w:rPr>
        <w:t>СТОЛ ТИТРОВАЛЬНЫЙ (надстройка – полипропилен)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1109"/>
        <w:gridCol w:w="1544"/>
        <w:gridCol w:w="1073"/>
        <w:gridCol w:w="1118"/>
        <w:gridCol w:w="1106"/>
        <w:gridCol w:w="1080"/>
        <w:gridCol w:w="1074"/>
      </w:tblGrid>
      <w:tr w:rsidR="006E12F9" w:rsidRPr="00987C0A" w:rsidTr="00A03009">
        <w:trPr>
          <w:trHeight w:val="466"/>
        </w:trPr>
        <w:tc>
          <w:tcPr>
            <w:tcW w:w="25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2F9" w:rsidRPr="00987C0A" w:rsidRDefault="00AC0B41" w:rsidP="00A03009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 w:rsidRPr="005E0BAC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409700" cy="1828800"/>
                  <wp:effectExtent l="0" t="0" r="0" b="0"/>
                  <wp:docPr id="18" name="Рисунок 17" descr="СТ_полипропилен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СТ_полипропилен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vAlign w:val="center"/>
          </w:tcPr>
          <w:p w:rsidR="006E12F9" w:rsidRPr="00987C0A" w:rsidRDefault="006E12F9" w:rsidP="00A03009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  <w:vAlign w:val="center"/>
          </w:tcPr>
          <w:p w:rsidR="006E12F9" w:rsidRPr="00987C0A" w:rsidRDefault="006E12F9" w:rsidP="00A03009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6E12F9" w:rsidRPr="00987C0A" w:rsidRDefault="006E12F9" w:rsidP="00A03009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5632" w:type="dxa"/>
            <w:gridSpan w:val="5"/>
            <w:tcBorders>
              <w:top w:val="single" w:sz="4" w:space="0" w:color="auto"/>
            </w:tcBorders>
            <w:vAlign w:val="center"/>
          </w:tcPr>
          <w:p w:rsidR="006E12F9" w:rsidRPr="00987C0A" w:rsidRDefault="006E12F9" w:rsidP="00A03009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Материалы столешниц</w:t>
            </w:r>
          </w:p>
        </w:tc>
      </w:tr>
      <w:tr w:rsidR="006E12F9" w:rsidRPr="00987C0A" w:rsidTr="00E10E5A">
        <w:trPr>
          <w:trHeight w:val="466"/>
        </w:trPr>
        <w:tc>
          <w:tcPr>
            <w:tcW w:w="2515" w:type="dxa"/>
            <w:vMerge/>
            <w:shd w:val="clear" w:color="auto" w:fill="auto"/>
          </w:tcPr>
          <w:p w:rsidR="006E12F9" w:rsidRPr="00987C0A" w:rsidRDefault="006E12F9" w:rsidP="00A03009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33" w:type="dxa"/>
            <w:vMerge/>
            <w:vAlign w:val="center"/>
          </w:tcPr>
          <w:p w:rsidR="006E12F9" w:rsidRPr="00987C0A" w:rsidRDefault="006E12F9" w:rsidP="00A03009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556" w:type="dxa"/>
            <w:vMerge/>
            <w:vAlign w:val="center"/>
          </w:tcPr>
          <w:p w:rsidR="006E12F9" w:rsidRPr="00987C0A" w:rsidRDefault="006E12F9" w:rsidP="00A03009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125" w:type="dxa"/>
            <w:vAlign w:val="center"/>
          </w:tcPr>
          <w:p w:rsidR="006E12F9" w:rsidRPr="00987C0A" w:rsidRDefault="006E12F9" w:rsidP="00A03009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>CPL</w:t>
            </w:r>
          </w:p>
        </w:tc>
        <w:tc>
          <w:tcPr>
            <w:tcW w:w="1122" w:type="dxa"/>
            <w:vAlign w:val="center"/>
          </w:tcPr>
          <w:p w:rsidR="006E12F9" w:rsidRPr="00987C0A" w:rsidRDefault="00E10E5A" w:rsidP="00E10E5A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Керамика</w:t>
            </w:r>
          </w:p>
        </w:tc>
        <w:tc>
          <w:tcPr>
            <w:tcW w:w="1131" w:type="dxa"/>
            <w:vAlign w:val="center"/>
          </w:tcPr>
          <w:p w:rsidR="006E12F9" w:rsidRPr="00987C0A" w:rsidRDefault="006E12F9" w:rsidP="00A03009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GranTec</w:t>
            </w:r>
          </w:p>
        </w:tc>
        <w:tc>
          <w:tcPr>
            <w:tcW w:w="1128" w:type="dxa"/>
            <w:vAlign w:val="center"/>
          </w:tcPr>
          <w:p w:rsidR="006E12F9" w:rsidRPr="00987C0A" w:rsidRDefault="006E12F9" w:rsidP="00A03009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>Нерж. сталь</w:t>
            </w:r>
          </w:p>
        </w:tc>
        <w:tc>
          <w:tcPr>
            <w:tcW w:w="1126" w:type="dxa"/>
            <w:vAlign w:val="center"/>
          </w:tcPr>
          <w:p w:rsidR="006E12F9" w:rsidRPr="00987C0A" w:rsidRDefault="006E12F9" w:rsidP="00A03009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>Lab HPL</w:t>
            </w:r>
          </w:p>
        </w:tc>
      </w:tr>
      <w:tr w:rsidR="00810D61" w:rsidRPr="00987C0A" w:rsidTr="00A03009">
        <w:trPr>
          <w:trHeight w:val="510"/>
        </w:trPr>
        <w:tc>
          <w:tcPr>
            <w:tcW w:w="2515" w:type="dxa"/>
            <w:vMerge/>
            <w:shd w:val="clear" w:color="auto" w:fill="auto"/>
          </w:tcPr>
          <w:p w:rsidR="00810D61" w:rsidRPr="00987C0A" w:rsidRDefault="00810D61" w:rsidP="00A03009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33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ЛК-900 СТ</w:t>
            </w:r>
          </w:p>
        </w:tc>
        <w:tc>
          <w:tcPr>
            <w:tcW w:w="1556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900x6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30х1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900x6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3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0x17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8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112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48 370</w:t>
            </w:r>
          </w:p>
        </w:tc>
        <w:tc>
          <w:tcPr>
            <w:tcW w:w="112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49 480</w:t>
            </w:r>
          </w:p>
        </w:tc>
        <w:tc>
          <w:tcPr>
            <w:tcW w:w="113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61 790</w:t>
            </w:r>
          </w:p>
        </w:tc>
        <w:tc>
          <w:tcPr>
            <w:tcW w:w="112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61 720</w:t>
            </w:r>
          </w:p>
        </w:tc>
        <w:tc>
          <w:tcPr>
            <w:tcW w:w="1126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57 900</w:t>
            </w:r>
          </w:p>
        </w:tc>
      </w:tr>
      <w:tr w:rsidR="00810D61" w:rsidRPr="00987C0A" w:rsidTr="00A03009">
        <w:trPr>
          <w:trHeight w:val="510"/>
        </w:trPr>
        <w:tc>
          <w:tcPr>
            <w:tcW w:w="2515" w:type="dxa"/>
            <w:vMerge/>
            <w:shd w:val="clear" w:color="auto" w:fill="auto"/>
          </w:tcPr>
          <w:p w:rsidR="00810D61" w:rsidRPr="00987C0A" w:rsidRDefault="00810D61" w:rsidP="00A03009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33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ЛК-1200 СТ</w:t>
            </w:r>
          </w:p>
        </w:tc>
        <w:tc>
          <w:tcPr>
            <w:tcW w:w="1556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1200x6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30х1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1200x6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3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0x17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8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112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58 320</w:t>
            </w:r>
          </w:p>
        </w:tc>
        <w:tc>
          <w:tcPr>
            <w:tcW w:w="112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59 150</w:t>
            </w:r>
          </w:p>
        </w:tc>
        <w:tc>
          <w:tcPr>
            <w:tcW w:w="113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75 790</w:t>
            </w:r>
          </w:p>
        </w:tc>
        <w:tc>
          <w:tcPr>
            <w:tcW w:w="112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72 740</w:t>
            </w:r>
          </w:p>
        </w:tc>
        <w:tc>
          <w:tcPr>
            <w:tcW w:w="1126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71 220</w:t>
            </w:r>
          </w:p>
        </w:tc>
      </w:tr>
      <w:tr w:rsidR="00810D61" w:rsidRPr="00987C0A" w:rsidTr="00A03009">
        <w:trPr>
          <w:trHeight w:val="510"/>
        </w:trPr>
        <w:tc>
          <w:tcPr>
            <w:tcW w:w="2515" w:type="dxa"/>
            <w:vMerge/>
            <w:shd w:val="clear" w:color="auto" w:fill="auto"/>
          </w:tcPr>
          <w:p w:rsidR="00810D61" w:rsidRPr="00987C0A" w:rsidRDefault="00810D61" w:rsidP="00A03009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33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ЛК-1500 СТ</w:t>
            </w:r>
          </w:p>
        </w:tc>
        <w:tc>
          <w:tcPr>
            <w:tcW w:w="1556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1500x6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30х1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1500x630x17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8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112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67 980</w:t>
            </w:r>
          </w:p>
        </w:tc>
        <w:tc>
          <w:tcPr>
            <w:tcW w:w="112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69 090</w:t>
            </w:r>
          </w:p>
        </w:tc>
        <w:tc>
          <w:tcPr>
            <w:tcW w:w="113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87 910</w:t>
            </w:r>
          </w:p>
        </w:tc>
        <w:tc>
          <w:tcPr>
            <w:tcW w:w="112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84 970</w:t>
            </w:r>
          </w:p>
        </w:tc>
        <w:tc>
          <w:tcPr>
            <w:tcW w:w="1126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84 390</w:t>
            </w:r>
          </w:p>
        </w:tc>
      </w:tr>
      <w:tr w:rsidR="00810D61" w:rsidRPr="00987C0A" w:rsidTr="00A03009">
        <w:trPr>
          <w:trHeight w:val="510"/>
        </w:trPr>
        <w:tc>
          <w:tcPr>
            <w:tcW w:w="2515" w:type="dxa"/>
            <w:vMerge/>
            <w:shd w:val="clear" w:color="auto" w:fill="auto"/>
          </w:tcPr>
          <w:p w:rsidR="00810D61" w:rsidRPr="00987C0A" w:rsidRDefault="00810D61" w:rsidP="00A03009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33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ЛК-1800 СТ</w:t>
            </w:r>
          </w:p>
        </w:tc>
        <w:tc>
          <w:tcPr>
            <w:tcW w:w="1556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1800x6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30х1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1800x630x17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8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112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78 580</w:t>
            </w:r>
          </w:p>
        </w:tc>
        <w:tc>
          <w:tcPr>
            <w:tcW w:w="112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79 730</w:t>
            </w:r>
          </w:p>
        </w:tc>
        <w:tc>
          <w:tcPr>
            <w:tcW w:w="113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101 830</w:t>
            </w:r>
          </w:p>
        </w:tc>
        <w:tc>
          <w:tcPr>
            <w:tcW w:w="112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98 030</w:t>
            </w:r>
          </w:p>
        </w:tc>
        <w:tc>
          <w:tcPr>
            <w:tcW w:w="1126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98 450</w:t>
            </w:r>
          </w:p>
        </w:tc>
      </w:tr>
      <w:tr w:rsidR="001B2519" w:rsidRPr="00987C0A" w:rsidTr="001B2519">
        <w:trPr>
          <w:trHeight w:val="510"/>
        </w:trPr>
        <w:tc>
          <w:tcPr>
            <w:tcW w:w="2515" w:type="dxa"/>
            <w:shd w:val="clear" w:color="auto" w:fill="auto"/>
          </w:tcPr>
          <w:p w:rsidR="001B2519" w:rsidRPr="00987C0A" w:rsidRDefault="00AC0B41" w:rsidP="00A03009">
            <w:pPr>
              <w:jc w:val="center"/>
              <w:rPr>
                <w:rFonts w:ascii="Calibri" w:hAnsi="Calibri" w:cs="Calibri"/>
                <w:color w:val="FF0000"/>
              </w:rPr>
            </w:pPr>
            <w:r w:rsidRPr="005E0BAC">
              <w:rPr>
                <w:rFonts w:ascii="Calibri" w:hAnsi="Calibri" w:cs="Calibri"/>
                <w:noProof/>
                <w:color w:val="FF0000"/>
              </w:rPr>
              <w:drawing>
                <wp:inline distT="0" distB="0" distL="0" distR="0">
                  <wp:extent cx="981075" cy="981075"/>
                  <wp:effectExtent l="0" t="0" r="0" b="0"/>
                  <wp:docPr id="19" name="Рисунок 18" descr="Зажим для бюре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Зажим для бюре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1" w:type="dxa"/>
            <w:gridSpan w:val="7"/>
            <w:vAlign w:val="center"/>
          </w:tcPr>
          <w:p w:rsidR="001B2519" w:rsidRPr="00987C0A" w:rsidRDefault="001B2519" w:rsidP="0035792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Лапка для крепл</w:t>
            </w:r>
            <w:r w:rsidR="001575AA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ения бюреток (полипропилен) – </w:t>
            </w:r>
            <w:r w:rsidR="00670F47" w:rsidRPr="00670F47">
              <w:rPr>
                <w:rFonts w:ascii="Calibri" w:hAnsi="Calibri" w:cs="Calibri"/>
                <w:color w:val="4D4D4D"/>
                <w:sz w:val="16"/>
                <w:szCs w:val="16"/>
              </w:rPr>
              <w:t>990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руб.</w:t>
            </w:r>
          </w:p>
        </w:tc>
      </w:tr>
    </w:tbl>
    <w:p w:rsidR="004F1CB3" w:rsidRPr="00514483" w:rsidRDefault="00CD6946" w:rsidP="004F1CB3">
      <w:pPr>
        <w:jc w:val="center"/>
        <w:outlineLvl w:val="0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lastRenderedPageBreak/>
        <w:t>СТОЛ ТОРЦЕВОЙ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1390"/>
        <w:gridCol w:w="1389"/>
        <w:gridCol w:w="1701"/>
        <w:gridCol w:w="1923"/>
        <w:gridCol w:w="1745"/>
      </w:tblGrid>
      <w:tr w:rsidR="000B6B73" w:rsidRPr="00987C0A" w:rsidTr="000B6B73">
        <w:trPr>
          <w:trHeight w:val="466"/>
        </w:trPr>
        <w:tc>
          <w:tcPr>
            <w:tcW w:w="25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6B73" w:rsidRPr="00514483" w:rsidRDefault="00AC0B41" w:rsidP="009215F2">
            <w:pPr>
              <w:jc w:val="center"/>
              <w:rPr>
                <w:rFonts w:ascii="Calibri" w:hAnsi="Calibri" w:cs="Calibri"/>
                <w:color w:val="404040"/>
              </w:rPr>
            </w:pPr>
            <w:r w:rsidRPr="005E0BAC">
              <w:rPr>
                <w:rFonts w:ascii="Calibri" w:hAnsi="Calibri" w:cs="Calibri"/>
                <w:noProof/>
                <w:color w:val="404040"/>
              </w:rPr>
              <w:drawing>
                <wp:inline distT="0" distB="0" distL="0" distR="0">
                  <wp:extent cx="1457325" cy="1162050"/>
                  <wp:effectExtent l="0" t="0" r="0" b="0"/>
                  <wp:docPr id="20" name="Рисунок 20" descr="СМС-Д-Т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СМС-Д-Т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0B6B73" w:rsidRPr="00987C0A" w:rsidRDefault="000B6B73" w:rsidP="009215F2">
            <w:pPr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Модель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0B6B73" w:rsidRPr="00987C0A" w:rsidRDefault="000B6B73" w:rsidP="009215F2">
            <w:pPr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Размеры</w:t>
            </w:r>
          </w:p>
          <w:p w:rsidR="000B6B73" w:rsidRPr="00987C0A" w:rsidRDefault="000B6B73" w:rsidP="009215F2">
            <w:pPr>
              <w:jc w:val="center"/>
              <w:rPr>
                <w:rFonts w:ascii="Calibri" w:hAnsi="Calibri" w:cs="Calibri"/>
                <w:b/>
                <w:color w:val="404040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(ШхГхВ), мм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</w:tcBorders>
            <w:vAlign w:val="center"/>
          </w:tcPr>
          <w:p w:rsidR="000B6B73" w:rsidRPr="00987C0A" w:rsidRDefault="000B6B73" w:rsidP="009215F2">
            <w:pPr>
              <w:ind w:left="-148" w:firstLine="148"/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Материалы столешниц</w:t>
            </w:r>
          </w:p>
        </w:tc>
      </w:tr>
      <w:tr w:rsidR="000B6B73" w:rsidRPr="00987C0A" w:rsidTr="000B6B73">
        <w:trPr>
          <w:trHeight w:val="466"/>
        </w:trPr>
        <w:tc>
          <w:tcPr>
            <w:tcW w:w="2518" w:type="dxa"/>
            <w:vMerge/>
            <w:shd w:val="clear" w:color="auto" w:fill="auto"/>
          </w:tcPr>
          <w:p w:rsidR="000B6B73" w:rsidRPr="00987C0A" w:rsidRDefault="000B6B73" w:rsidP="009215F2">
            <w:pPr>
              <w:rPr>
                <w:rFonts w:ascii="Calibri" w:hAnsi="Calibri" w:cs="Calibri"/>
                <w:color w:val="404040"/>
              </w:rPr>
            </w:pPr>
          </w:p>
        </w:tc>
        <w:tc>
          <w:tcPr>
            <w:tcW w:w="1418" w:type="dxa"/>
            <w:vMerge/>
            <w:vAlign w:val="center"/>
          </w:tcPr>
          <w:p w:rsidR="000B6B73" w:rsidRPr="00987C0A" w:rsidRDefault="000B6B73" w:rsidP="009215F2">
            <w:pPr>
              <w:jc w:val="center"/>
              <w:rPr>
                <w:rFonts w:ascii="Calibri" w:hAnsi="Calibri" w:cs="Calibri"/>
                <w:b/>
                <w:color w:val="404040"/>
              </w:rPr>
            </w:pPr>
          </w:p>
        </w:tc>
        <w:tc>
          <w:tcPr>
            <w:tcW w:w="1417" w:type="dxa"/>
            <w:vMerge/>
            <w:vAlign w:val="center"/>
          </w:tcPr>
          <w:p w:rsidR="000B6B73" w:rsidRPr="00987C0A" w:rsidRDefault="000B6B73" w:rsidP="009215F2">
            <w:pPr>
              <w:jc w:val="center"/>
              <w:rPr>
                <w:rFonts w:ascii="Calibri" w:hAnsi="Calibri" w:cs="Calibri"/>
                <w:b/>
                <w:color w:val="404040"/>
              </w:rPr>
            </w:pPr>
          </w:p>
        </w:tc>
        <w:tc>
          <w:tcPr>
            <w:tcW w:w="1737" w:type="dxa"/>
            <w:vAlign w:val="center"/>
          </w:tcPr>
          <w:p w:rsidR="000B6B73" w:rsidRPr="00987C0A" w:rsidRDefault="000B6B73" w:rsidP="009215F2">
            <w:pPr>
              <w:jc w:val="center"/>
              <w:rPr>
                <w:rFonts w:ascii="Calibri" w:hAnsi="Calibri" w:cs="Calibri"/>
                <w:b/>
                <w:color w:val="40404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04040"/>
                <w:sz w:val="18"/>
                <w:szCs w:val="18"/>
              </w:rPr>
              <w:t>Керамика</w:t>
            </w:r>
          </w:p>
        </w:tc>
        <w:tc>
          <w:tcPr>
            <w:tcW w:w="1964" w:type="dxa"/>
            <w:vAlign w:val="center"/>
          </w:tcPr>
          <w:p w:rsidR="000B6B73" w:rsidRPr="00987C0A" w:rsidRDefault="000B6B73" w:rsidP="009215F2">
            <w:pPr>
              <w:jc w:val="center"/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GranTec</w:t>
            </w:r>
          </w:p>
        </w:tc>
        <w:tc>
          <w:tcPr>
            <w:tcW w:w="1782" w:type="dxa"/>
            <w:vAlign w:val="center"/>
          </w:tcPr>
          <w:p w:rsidR="000B6B73" w:rsidRPr="00514483" w:rsidRDefault="000B6B73" w:rsidP="009215F2">
            <w:pPr>
              <w:jc w:val="center"/>
              <w:rPr>
                <w:rFonts w:ascii="Calibri" w:hAnsi="Calibri" w:cs="Calibri"/>
                <w:b/>
                <w:color w:val="404040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  <w:t>Lab HPL</w:t>
            </w:r>
          </w:p>
        </w:tc>
      </w:tr>
      <w:tr w:rsidR="00810D61" w:rsidRPr="00987C0A" w:rsidTr="000B6B73">
        <w:trPr>
          <w:trHeight w:val="894"/>
        </w:trPr>
        <w:tc>
          <w:tcPr>
            <w:tcW w:w="2518" w:type="dxa"/>
            <w:vMerge/>
            <w:shd w:val="clear" w:color="auto" w:fill="auto"/>
          </w:tcPr>
          <w:p w:rsidR="00810D61" w:rsidRPr="00987C0A" w:rsidRDefault="00810D61" w:rsidP="009215F2">
            <w:pPr>
              <w:rPr>
                <w:rFonts w:ascii="Calibri" w:hAnsi="Calibri" w:cs="Calibri"/>
                <w:color w:val="404040"/>
              </w:rPr>
            </w:pPr>
          </w:p>
        </w:tc>
        <w:tc>
          <w:tcPr>
            <w:tcW w:w="1418" w:type="dxa"/>
            <w:vAlign w:val="center"/>
          </w:tcPr>
          <w:p w:rsidR="00810D61" w:rsidRPr="000B6B73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ЛК-1500 СМС-Д</w:t>
            </w:r>
            <w:r w:rsidRPr="000B6B73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(корпус - </w:t>
            </w:r>
            <w:r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>ЛДСП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810D61" w:rsidRPr="00CD6946" w:rsidRDefault="00810D61" w:rsidP="00571922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1500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x750x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1737" w:type="dxa"/>
            <w:vAlign w:val="center"/>
          </w:tcPr>
          <w:p w:rsidR="00810D61" w:rsidRPr="00987C0A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46 620</w:t>
            </w:r>
          </w:p>
        </w:tc>
        <w:tc>
          <w:tcPr>
            <w:tcW w:w="1964" w:type="dxa"/>
            <w:vAlign w:val="center"/>
          </w:tcPr>
          <w:p w:rsidR="00810D61" w:rsidRPr="00987C0A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67 320</w:t>
            </w:r>
          </w:p>
        </w:tc>
        <w:tc>
          <w:tcPr>
            <w:tcW w:w="1782" w:type="dxa"/>
            <w:vAlign w:val="center"/>
          </w:tcPr>
          <w:p w:rsidR="00810D61" w:rsidRPr="00987C0A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63 450</w:t>
            </w:r>
          </w:p>
        </w:tc>
      </w:tr>
      <w:tr w:rsidR="00810D61" w:rsidRPr="00987C0A" w:rsidTr="000B6B73">
        <w:trPr>
          <w:trHeight w:val="708"/>
        </w:trPr>
        <w:tc>
          <w:tcPr>
            <w:tcW w:w="2518" w:type="dxa"/>
            <w:vMerge/>
            <w:shd w:val="clear" w:color="auto" w:fill="auto"/>
          </w:tcPr>
          <w:p w:rsidR="00810D61" w:rsidRPr="00987C0A" w:rsidRDefault="00810D61" w:rsidP="009215F2">
            <w:pPr>
              <w:rPr>
                <w:rFonts w:ascii="Calibri" w:hAnsi="Calibri" w:cs="Calibri"/>
                <w:color w:val="404040"/>
              </w:rPr>
            </w:pPr>
          </w:p>
        </w:tc>
        <w:tc>
          <w:tcPr>
            <w:tcW w:w="1418" w:type="dxa"/>
            <w:vAlign w:val="center"/>
          </w:tcPr>
          <w:p w:rsidR="00810D61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ЛК-1500 СМС-Д</w:t>
            </w:r>
            <w:r w:rsidRPr="000B6B73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(корпус - </w:t>
            </w:r>
            <w:r w:rsidRPr="00CD6946"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>сталь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:rsidR="00810D61" w:rsidRDefault="00810D61" w:rsidP="009215F2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:rsidR="00810D61" w:rsidRPr="000B6B73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59 920</w:t>
            </w:r>
          </w:p>
        </w:tc>
        <w:tc>
          <w:tcPr>
            <w:tcW w:w="1964" w:type="dxa"/>
            <w:vAlign w:val="center"/>
          </w:tcPr>
          <w:p w:rsidR="00810D61" w:rsidRPr="000B6B73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80 620</w:t>
            </w:r>
          </w:p>
        </w:tc>
        <w:tc>
          <w:tcPr>
            <w:tcW w:w="1782" w:type="dxa"/>
            <w:vAlign w:val="center"/>
          </w:tcPr>
          <w:p w:rsidR="00810D61" w:rsidRPr="000B6B73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76 750</w:t>
            </w:r>
          </w:p>
        </w:tc>
      </w:tr>
    </w:tbl>
    <w:p w:rsidR="004F1CB3" w:rsidRDefault="004F1CB3" w:rsidP="00E51536">
      <w:pPr>
        <w:jc w:val="center"/>
        <w:outlineLvl w:val="0"/>
        <w:rPr>
          <w:rFonts w:ascii="Calibri" w:hAnsi="Calibri" w:cs="Calibri"/>
          <w:b/>
          <w:color w:val="4D4D4D"/>
        </w:rPr>
      </w:pPr>
    </w:p>
    <w:p w:rsidR="00F770E8" w:rsidRPr="00A15F8B" w:rsidRDefault="00A15F8B" w:rsidP="00F770E8">
      <w:pPr>
        <w:jc w:val="center"/>
        <w:rPr>
          <w:rFonts w:ascii="Calibri" w:hAnsi="Calibri" w:cs="Calibri"/>
          <w:b/>
          <w:color w:val="4D4D4D"/>
          <w:lang w:val="en-US"/>
        </w:rPr>
      </w:pPr>
      <w:r>
        <w:rPr>
          <w:rFonts w:ascii="Calibri" w:hAnsi="Calibri" w:cs="Calibri"/>
          <w:b/>
          <w:color w:val="4D4D4D"/>
        </w:rPr>
        <w:t>СТОЛ ЛАБОРАТОРНЫЙ ПЕРЕДВИЖНОЙ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1143"/>
        <w:gridCol w:w="1497"/>
        <w:gridCol w:w="1348"/>
        <w:gridCol w:w="1388"/>
        <w:gridCol w:w="1372"/>
        <w:gridCol w:w="1348"/>
      </w:tblGrid>
      <w:tr w:rsidR="00AE53BD" w:rsidRPr="00987C0A" w:rsidTr="008F083E">
        <w:trPr>
          <w:trHeight w:val="466"/>
        </w:trPr>
        <w:tc>
          <w:tcPr>
            <w:tcW w:w="25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2F9" w:rsidRPr="00987C0A" w:rsidRDefault="00AC0B41" w:rsidP="002C64DF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 w:rsidRPr="00A15F8B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438275" cy="1190625"/>
                  <wp:effectExtent l="0" t="0" r="0" b="0"/>
                  <wp:docPr id="21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</w:tcBorders>
            <w:vAlign w:val="center"/>
          </w:tcPr>
          <w:p w:rsidR="006E12F9" w:rsidRPr="00987C0A" w:rsidRDefault="006E12F9" w:rsidP="002C64DF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  <w:vAlign w:val="center"/>
          </w:tcPr>
          <w:p w:rsidR="006E12F9" w:rsidRPr="00987C0A" w:rsidRDefault="006E12F9" w:rsidP="002C64DF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6E12F9" w:rsidRPr="00987C0A" w:rsidRDefault="006E12F9" w:rsidP="002C64DF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5634" w:type="dxa"/>
            <w:gridSpan w:val="4"/>
            <w:tcBorders>
              <w:top w:val="single" w:sz="4" w:space="0" w:color="auto"/>
            </w:tcBorders>
            <w:vAlign w:val="center"/>
          </w:tcPr>
          <w:p w:rsidR="006E12F9" w:rsidRPr="00987C0A" w:rsidRDefault="006E12F9" w:rsidP="006E12F9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Материалы столешниц</w:t>
            </w:r>
          </w:p>
        </w:tc>
      </w:tr>
      <w:tr w:rsidR="00AE53BD" w:rsidRPr="00987C0A" w:rsidTr="008F083E">
        <w:trPr>
          <w:trHeight w:val="466"/>
        </w:trPr>
        <w:tc>
          <w:tcPr>
            <w:tcW w:w="2517" w:type="dxa"/>
            <w:vMerge/>
            <w:shd w:val="clear" w:color="auto" w:fill="auto"/>
          </w:tcPr>
          <w:p w:rsidR="006E12F9" w:rsidRPr="00987C0A" w:rsidRDefault="006E12F9" w:rsidP="002C64DF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61" w:type="dxa"/>
            <w:vMerge/>
            <w:vAlign w:val="center"/>
          </w:tcPr>
          <w:p w:rsidR="006E12F9" w:rsidRPr="00987C0A" w:rsidRDefault="006E12F9" w:rsidP="002C64DF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524" w:type="dxa"/>
            <w:vMerge/>
            <w:vAlign w:val="center"/>
          </w:tcPr>
          <w:p w:rsidR="006E12F9" w:rsidRPr="00987C0A" w:rsidRDefault="006E12F9" w:rsidP="002C64DF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405" w:type="dxa"/>
            <w:vAlign w:val="center"/>
          </w:tcPr>
          <w:p w:rsidR="006E12F9" w:rsidRPr="00987C0A" w:rsidRDefault="006E12F9" w:rsidP="002C64DF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>CPL</w:t>
            </w:r>
          </w:p>
        </w:tc>
        <w:tc>
          <w:tcPr>
            <w:tcW w:w="1413" w:type="dxa"/>
            <w:vAlign w:val="center"/>
          </w:tcPr>
          <w:p w:rsidR="006E12F9" w:rsidRPr="00987C0A" w:rsidRDefault="008F083E" w:rsidP="008F083E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Керамика</w:t>
            </w:r>
          </w:p>
        </w:tc>
        <w:tc>
          <w:tcPr>
            <w:tcW w:w="1411" w:type="dxa"/>
            <w:vAlign w:val="center"/>
          </w:tcPr>
          <w:p w:rsidR="006E12F9" w:rsidRPr="00987C0A" w:rsidRDefault="006E12F9" w:rsidP="002E527E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GranTec</w:t>
            </w:r>
          </w:p>
        </w:tc>
        <w:tc>
          <w:tcPr>
            <w:tcW w:w="1405" w:type="dxa"/>
            <w:vAlign w:val="center"/>
          </w:tcPr>
          <w:p w:rsidR="006E12F9" w:rsidRPr="00987C0A" w:rsidRDefault="006E12F9" w:rsidP="002C64DF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>Lab HPL</w:t>
            </w:r>
          </w:p>
        </w:tc>
      </w:tr>
      <w:tr w:rsidR="00810D61" w:rsidRPr="00987C0A" w:rsidTr="008F083E">
        <w:trPr>
          <w:trHeight w:val="510"/>
        </w:trPr>
        <w:tc>
          <w:tcPr>
            <w:tcW w:w="2517" w:type="dxa"/>
            <w:vMerge/>
            <w:shd w:val="clear" w:color="auto" w:fill="auto"/>
          </w:tcPr>
          <w:p w:rsidR="00810D61" w:rsidRPr="00987C0A" w:rsidRDefault="00810D61" w:rsidP="002C64DF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61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ЛК-600 СЛП</w:t>
            </w:r>
          </w:p>
        </w:tc>
        <w:tc>
          <w:tcPr>
            <w:tcW w:w="1524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600х600х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600х600х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140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15 240</w:t>
            </w:r>
          </w:p>
        </w:tc>
        <w:tc>
          <w:tcPr>
            <w:tcW w:w="1413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17 340</w:t>
            </w:r>
          </w:p>
        </w:tc>
        <w:tc>
          <w:tcPr>
            <w:tcW w:w="141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36 650</w:t>
            </w:r>
          </w:p>
        </w:tc>
        <w:tc>
          <w:tcPr>
            <w:tcW w:w="140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32 040</w:t>
            </w:r>
          </w:p>
        </w:tc>
      </w:tr>
      <w:tr w:rsidR="00810D61" w:rsidRPr="00987C0A" w:rsidTr="008F083E">
        <w:trPr>
          <w:trHeight w:val="510"/>
        </w:trPr>
        <w:tc>
          <w:tcPr>
            <w:tcW w:w="2517" w:type="dxa"/>
            <w:vMerge/>
            <w:shd w:val="clear" w:color="auto" w:fill="auto"/>
          </w:tcPr>
          <w:p w:rsidR="00810D61" w:rsidRPr="00987C0A" w:rsidRDefault="00810D61" w:rsidP="002C64DF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61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ЛК-900 СЛП</w:t>
            </w:r>
          </w:p>
        </w:tc>
        <w:tc>
          <w:tcPr>
            <w:tcW w:w="1524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900х600х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900х600х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140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18 220</w:t>
            </w:r>
          </w:p>
        </w:tc>
        <w:tc>
          <w:tcPr>
            <w:tcW w:w="1413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20 240</w:t>
            </w:r>
          </w:p>
        </w:tc>
        <w:tc>
          <w:tcPr>
            <w:tcW w:w="141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45 620</w:t>
            </w:r>
          </w:p>
        </w:tc>
        <w:tc>
          <w:tcPr>
            <w:tcW w:w="140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39 190</w:t>
            </w:r>
          </w:p>
        </w:tc>
      </w:tr>
      <w:tr w:rsidR="00810D61" w:rsidRPr="00987C0A" w:rsidTr="008F083E">
        <w:trPr>
          <w:trHeight w:val="510"/>
        </w:trPr>
        <w:tc>
          <w:tcPr>
            <w:tcW w:w="2517" w:type="dxa"/>
            <w:vMerge/>
            <w:shd w:val="clear" w:color="auto" w:fill="auto"/>
          </w:tcPr>
          <w:p w:rsidR="00810D61" w:rsidRPr="00987C0A" w:rsidRDefault="00810D61" w:rsidP="002C64DF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161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ЛК-1200 СЛП</w:t>
            </w:r>
          </w:p>
        </w:tc>
        <w:tc>
          <w:tcPr>
            <w:tcW w:w="1524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1200х600х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1200х600х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140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19 580</w:t>
            </w:r>
          </w:p>
        </w:tc>
        <w:tc>
          <w:tcPr>
            <w:tcW w:w="1413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23 380</w:t>
            </w:r>
          </w:p>
        </w:tc>
        <w:tc>
          <w:tcPr>
            <w:tcW w:w="1411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56 670</w:t>
            </w:r>
          </w:p>
        </w:tc>
        <w:tc>
          <w:tcPr>
            <w:tcW w:w="140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45 850</w:t>
            </w:r>
          </w:p>
        </w:tc>
      </w:tr>
    </w:tbl>
    <w:p w:rsidR="00F81A4D" w:rsidRPr="00987C0A" w:rsidRDefault="00F81A4D" w:rsidP="00F81A4D">
      <w:pPr>
        <w:jc w:val="center"/>
        <w:rPr>
          <w:rFonts w:ascii="Calibri" w:hAnsi="Calibri" w:cs="Tahoma"/>
          <w:b/>
          <w:color w:val="4D4D4D"/>
        </w:rPr>
      </w:pPr>
    </w:p>
    <w:p w:rsidR="00F81A4D" w:rsidRPr="00987C0A" w:rsidRDefault="001065F3" w:rsidP="00F81A4D">
      <w:pPr>
        <w:jc w:val="center"/>
        <w:outlineLvl w:val="0"/>
        <w:rPr>
          <w:rFonts w:ascii="Calibri" w:hAnsi="Calibri" w:cs="Tahoma"/>
          <w:b/>
          <w:color w:val="FF0000"/>
          <w:lang w:val="en-US"/>
        </w:rPr>
      </w:pPr>
      <w:r w:rsidRPr="00987C0A">
        <w:rPr>
          <w:rFonts w:ascii="Calibri" w:hAnsi="Calibri" w:cs="Tahoma"/>
          <w:b/>
          <w:color w:val="4D4D4D"/>
        </w:rPr>
        <w:t>СТОЛ ЛАБОРАТОРНЫЙ УГЛОВОЙ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1339"/>
        <w:gridCol w:w="1549"/>
        <w:gridCol w:w="1279"/>
        <w:gridCol w:w="1358"/>
        <w:gridCol w:w="1358"/>
        <w:gridCol w:w="1358"/>
      </w:tblGrid>
      <w:tr w:rsidR="00A45C43" w:rsidRPr="00987C0A" w:rsidTr="00683493">
        <w:trPr>
          <w:trHeight w:val="466"/>
        </w:trPr>
        <w:tc>
          <w:tcPr>
            <w:tcW w:w="24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5C43" w:rsidRPr="00987C0A" w:rsidRDefault="00AC0B41" w:rsidP="00787D31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 w:rsidRPr="00F84F69">
              <w:rPr>
                <w:noProof/>
              </w:rPr>
              <w:drawing>
                <wp:inline distT="0" distB="0" distL="0" distR="0">
                  <wp:extent cx="1352550" cy="1257300"/>
                  <wp:effectExtent l="0" t="0" r="0" b="0"/>
                  <wp:docPr id="22" name="Рисунок 23" descr="УСК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УСК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</w:tcBorders>
            <w:vAlign w:val="center"/>
          </w:tcPr>
          <w:p w:rsidR="00A45C43" w:rsidRPr="00987C0A" w:rsidRDefault="00A45C43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</w:tcBorders>
            <w:vAlign w:val="center"/>
          </w:tcPr>
          <w:p w:rsidR="00A45C43" w:rsidRPr="00987C0A" w:rsidRDefault="00A45C43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A45C43" w:rsidRPr="00987C0A" w:rsidRDefault="00A45C43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5463" w:type="dxa"/>
            <w:gridSpan w:val="4"/>
            <w:tcBorders>
              <w:top w:val="single" w:sz="4" w:space="0" w:color="auto"/>
            </w:tcBorders>
            <w:vAlign w:val="center"/>
          </w:tcPr>
          <w:p w:rsidR="00A45C43" w:rsidRPr="00987C0A" w:rsidRDefault="00A45C43" w:rsidP="00A45C43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Материалы столешниц</w:t>
            </w:r>
          </w:p>
        </w:tc>
      </w:tr>
      <w:tr w:rsidR="00A45C43" w:rsidRPr="00987C0A" w:rsidTr="00683493">
        <w:trPr>
          <w:trHeight w:val="466"/>
        </w:trPr>
        <w:tc>
          <w:tcPr>
            <w:tcW w:w="2424" w:type="dxa"/>
            <w:vMerge/>
            <w:shd w:val="clear" w:color="auto" w:fill="auto"/>
          </w:tcPr>
          <w:p w:rsidR="00A45C43" w:rsidRPr="00987C0A" w:rsidRDefault="00A45C43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67" w:type="dxa"/>
            <w:vMerge/>
            <w:vAlign w:val="center"/>
          </w:tcPr>
          <w:p w:rsidR="00A45C43" w:rsidRPr="00987C0A" w:rsidRDefault="00A45C43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582" w:type="dxa"/>
            <w:vMerge/>
            <w:vAlign w:val="center"/>
          </w:tcPr>
          <w:p w:rsidR="00A45C43" w:rsidRPr="00987C0A" w:rsidRDefault="00A45C43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305" w:type="dxa"/>
            <w:vAlign w:val="center"/>
          </w:tcPr>
          <w:p w:rsidR="00A45C43" w:rsidRPr="00987C0A" w:rsidRDefault="00A45C43" w:rsidP="00787D31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>CPL</w:t>
            </w:r>
          </w:p>
        </w:tc>
        <w:tc>
          <w:tcPr>
            <w:tcW w:w="1386" w:type="dxa"/>
            <w:vAlign w:val="center"/>
          </w:tcPr>
          <w:p w:rsidR="00A45C43" w:rsidRPr="00987C0A" w:rsidRDefault="002466E2" w:rsidP="002466E2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Керамика</w:t>
            </w:r>
          </w:p>
        </w:tc>
        <w:tc>
          <w:tcPr>
            <w:tcW w:w="1386" w:type="dxa"/>
            <w:vAlign w:val="center"/>
          </w:tcPr>
          <w:p w:rsidR="00A45C43" w:rsidRPr="00987C0A" w:rsidRDefault="00A45C43" w:rsidP="00787D31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GranTec</w:t>
            </w:r>
          </w:p>
        </w:tc>
        <w:tc>
          <w:tcPr>
            <w:tcW w:w="1386" w:type="dxa"/>
            <w:vAlign w:val="center"/>
          </w:tcPr>
          <w:p w:rsidR="00A45C43" w:rsidRPr="00987C0A" w:rsidRDefault="00A45C43" w:rsidP="00787D31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>Lab HPL</w:t>
            </w:r>
          </w:p>
        </w:tc>
      </w:tr>
      <w:tr w:rsidR="00810D61" w:rsidRPr="00987C0A" w:rsidTr="00683493">
        <w:trPr>
          <w:trHeight w:val="586"/>
        </w:trPr>
        <w:tc>
          <w:tcPr>
            <w:tcW w:w="2424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67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ЛК-900/600 УСК</w:t>
            </w:r>
          </w:p>
        </w:tc>
        <w:tc>
          <w:tcPr>
            <w:tcW w:w="1582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00х600/600х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00х600/600х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1305" w:type="dxa"/>
            <w:vMerge w:val="restart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24 190</w:t>
            </w:r>
          </w:p>
        </w:tc>
        <w:tc>
          <w:tcPr>
            <w:tcW w:w="1386" w:type="dxa"/>
            <w:vMerge w:val="restart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26 720</w:t>
            </w:r>
          </w:p>
        </w:tc>
        <w:tc>
          <w:tcPr>
            <w:tcW w:w="1386" w:type="dxa"/>
            <w:vMerge w:val="restart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44 620</w:t>
            </w:r>
          </w:p>
        </w:tc>
        <w:tc>
          <w:tcPr>
            <w:tcW w:w="1386" w:type="dxa"/>
            <w:vMerge w:val="restart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38 360</w:t>
            </w:r>
          </w:p>
        </w:tc>
      </w:tr>
      <w:tr w:rsidR="00810D61" w:rsidRPr="00987C0A" w:rsidTr="00683493">
        <w:trPr>
          <w:trHeight w:val="510"/>
        </w:trPr>
        <w:tc>
          <w:tcPr>
            <w:tcW w:w="2424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67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ЛК-9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0/6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 УСК</w:t>
            </w:r>
          </w:p>
        </w:tc>
        <w:tc>
          <w:tcPr>
            <w:tcW w:w="1582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9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0/6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9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0/6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1305" w:type="dxa"/>
            <w:vMerge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</w:p>
        </w:tc>
        <w:tc>
          <w:tcPr>
            <w:tcW w:w="1386" w:type="dxa"/>
            <w:vMerge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</w:p>
        </w:tc>
        <w:tc>
          <w:tcPr>
            <w:tcW w:w="1386" w:type="dxa"/>
            <w:vMerge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</w:p>
        </w:tc>
        <w:tc>
          <w:tcPr>
            <w:tcW w:w="1386" w:type="dxa"/>
            <w:vMerge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</w:p>
        </w:tc>
      </w:tr>
    </w:tbl>
    <w:p w:rsidR="00C764F8" w:rsidRDefault="00C764F8" w:rsidP="001065F3">
      <w:pPr>
        <w:jc w:val="center"/>
        <w:outlineLvl w:val="0"/>
        <w:rPr>
          <w:rFonts w:ascii="Calibri" w:hAnsi="Calibri" w:cs="Calibri"/>
          <w:b/>
          <w:color w:val="595959"/>
          <w:lang w:val="en-US"/>
        </w:rPr>
      </w:pPr>
    </w:p>
    <w:p w:rsidR="001065F3" w:rsidRPr="00987C0A" w:rsidRDefault="001065F3" w:rsidP="001065F3">
      <w:pPr>
        <w:jc w:val="center"/>
        <w:outlineLvl w:val="0"/>
        <w:rPr>
          <w:rFonts w:ascii="Calibri" w:hAnsi="Calibri" w:cs="Calibri"/>
          <w:b/>
          <w:color w:val="595959"/>
          <w:lang w:val="en-US"/>
        </w:rPr>
      </w:pPr>
      <w:r w:rsidRPr="00987C0A">
        <w:rPr>
          <w:rFonts w:ascii="Calibri" w:hAnsi="Calibri" w:cs="Calibri"/>
          <w:b/>
          <w:color w:val="595959"/>
        </w:rPr>
        <w:t>СТОЛ ВЕСОВОЙ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590"/>
        <w:gridCol w:w="5488"/>
      </w:tblGrid>
      <w:tr w:rsidR="00483450" w:rsidRPr="00987C0A" w:rsidTr="00787D31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3450" w:rsidRPr="00987C0A" w:rsidRDefault="00AC0B41" w:rsidP="00787D31">
            <w:pPr>
              <w:jc w:val="center"/>
              <w:rPr>
                <w:rFonts w:ascii="Calibri" w:hAnsi="Calibri" w:cs="Calibri"/>
                <w:color w:val="FF0000"/>
              </w:rPr>
            </w:pPr>
            <w:r w:rsidRPr="007644D4">
              <w:rPr>
                <w:rFonts w:ascii="Calibri" w:hAnsi="Calibri" w:cs="Calibri"/>
                <w:noProof/>
                <w:color w:val="FF0000"/>
              </w:rPr>
              <w:drawing>
                <wp:inline distT="0" distB="0" distL="0" distR="0">
                  <wp:extent cx="1362075" cy="1371600"/>
                  <wp:effectExtent l="0" t="0" r="0" b="0"/>
                  <wp:docPr id="23" name="Рисунок 1" descr="900 СВ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900 СВ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  <w:vAlign w:val="center"/>
          </w:tcPr>
          <w:p w:rsidR="00483450" w:rsidRPr="00987C0A" w:rsidRDefault="00483450" w:rsidP="00787D31">
            <w:pPr>
              <w:jc w:val="center"/>
              <w:rPr>
                <w:rFonts w:ascii="Calibri" w:hAnsi="Calibri" w:cs="Calibri"/>
                <w:b/>
                <w:color w:val="595959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Модель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</w:tcBorders>
            <w:vAlign w:val="center"/>
          </w:tcPr>
          <w:p w:rsidR="00483450" w:rsidRPr="00987C0A" w:rsidRDefault="00483450" w:rsidP="00787D31">
            <w:pPr>
              <w:jc w:val="center"/>
              <w:rPr>
                <w:rFonts w:ascii="Calibri" w:hAnsi="Calibri" w:cs="Calibri"/>
                <w:b/>
                <w:color w:val="595959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Размеры</w:t>
            </w:r>
          </w:p>
          <w:p w:rsidR="00483450" w:rsidRPr="00987C0A" w:rsidRDefault="00483450" w:rsidP="00787D31">
            <w:pPr>
              <w:jc w:val="center"/>
              <w:rPr>
                <w:rFonts w:ascii="Calibri" w:hAnsi="Calibri" w:cs="Calibri"/>
                <w:b/>
                <w:color w:val="595959"/>
              </w:rPr>
            </w:pPr>
            <w:r w:rsidRPr="00987C0A"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(ШхГхВ), мм</w:t>
            </w:r>
          </w:p>
        </w:tc>
        <w:tc>
          <w:tcPr>
            <w:tcW w:w="5488" w:type="dxa"/>
            <w:tcBorders>
              <w:top w:val="single" w:sz="4" w:space="0" w:color="auto"/>
            </w:tcBorders>
            <w:vAlign w:val="center"/>
          </w:tcPr>
          <w:p w:rsidR="00483450" w:rsidRPr="00987C0A" w:rsidRDefault="00483450" w:rsidP="00787D31">
            <w:pPr>
              <w:jc w:val="center"/>
              <w:rPr>
                <w:rFonts w:ascii="Calibri" w:hAnsi="Calibri" w:cs="Calibri"/>
                <w:b/>
                <w:color w:val="595959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Материалы столешниц</w:t>
            </w:r>
          </w:p>
        </w:tc>
      </w:tr>
      <w:tr w:rsidR="00C65F11" w:rsidRPr="00987C0A" w:rsidTr="00420116">
        <w:trPr>
          <w:trHeight w:val="466"/>
        </w:trPr>
        <w:tc>
          <w:tcPr>
            <w:tcW w:w="2430" w:type="dxa"/>
            <w:vMerge/>
            <w:shd w:val="clear" w:color="auto" w:fill="auto"/>
          </w:tcPr>
          <w:p w:rsidR="00C65F11" w:rsidRPr="00987C0A" w:rsidRDefault="00C65F1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Merge/>
            <w:vAlign w:val="center"/>
          </w:tcPr>
          <w:p w:rsidR="00C65F11" w:rsidRPr="00987C0A" w:rsidRDefault="00C65F11" w:rsidP="00787D31">
            <w:pPr>
              <w:jc w:val="center"/>
              <w:rPr>
                <w:rFonts w:ascii="Calibri" w:hAnsi="Calibri" w:cs="Calibri"/>
                <w:b/>
                <w:color w:val="595959"/>
              </w:rPr>
            </w:pPr>
          </w:p>
        </w:tc>
        <w:tc>
          <w:tcPr>
            <w:tcW w:w="1590" w:type="dxa"/>
            <w:vMerge/>
            <w:vAlign w:val="center"/>
          </w:tcPr>
          <w:p w:rsidR="00C65F11" w:rsidRPr="00987C0A" w:rsidRDefault="00C65F11" w:rsidP="00787D31">
            <w:pPr>
              <w:jc w:val="center"/>
              <w:rPr>
                <w:rFonts w:ascii="Calibri" w:hAnsi="Calibri" w:cs="Calibri"/>
                <w:b/>
                <w:color w:val="595959"/>
              </w:rPr>
            </w:pPr>
          </w:p>
        </w:tc>
        <w:tc>
          <w:tcPr>
            <w:tcW w:w="5488" w:type="dxa"/>
            <w:vAlign w:val="center"/>
          </w:tcPr>
          <w:p w:rsidR="00C65F11" w:rsidRPr="00987C0A" w:rsidRDefault="00C65F11" w:rsidP="00C65F11">
            <w:pPr>
              <w:jc w:val="center"/>
              <w:rPr>
                <w:rFonts w:ascii="Calibri" w:hAnsi="Calibri" w:cs="Calibri"/>
                <w:b/>
                <w:color w:val="595959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Гранит</w:t>
            </w:r>
          </w:p>
        </w:tc>
      </w:tr>
      <w:tr w:rsidR="00810D61" w:rsidRPr="00987C0A" w:rsidTr="00420116">
        <w:trPr>
          <w:trHeight w:val="586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ЛК-600 СВ</w:t>
            </w:r>
          </w:p>
        </w:tc>
        <w:tc>
          <w:tcPr>
            <w:tcW w:w="1590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600x4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00х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600x400x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5488" w:type="dxa"/>
            <w:vAlign w:val="center"/>
          </w:tcPr>
          <w:p w:rsidR="00810D61" w:rsidRPr="00987C0A" w:rsidRDefault="00670F47" w:rsidP="008E5FDA">
            <w:pPr>
              <w:jc w:val="center"/>
              <w:outlineLvl w:val="0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23 250</w:t>
            </w:r>
          </w:p>
        </w:tc>
      </w:tr>
      <w:tr w:rsidR="00810D61" w:rsidRPr="00987C0A" w:rsidTr="00420116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Merge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600x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600х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600x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6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548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26 480</w:t>
            </w:r>
          </w:p>
        </w:tc>
      </w:tr>
      <w:tr w:rsidR="00810D61" w:rsidRPr="00987C0A" w:rsidTr="00420116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 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СВ</w:t>
            </w:r>
          </w:p>
        </w:tc>
        <w:tc>
          <w:tcPr>
            <w:tcW w:w="1590" w:type="dxa"/>
            <w:vAlign w:val="center"/>
          </w:tcPr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900x6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00х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  <w:p w:rsidR="00810D61" w:rsidRPr="00987C0A" w:rsidRDefault="00810D61" w:rsidP="00E32DE8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900x600x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548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32 370</w:t>
            </w:r>
          </w:p>
        </w:tc>
      </w:tr>
    </w:tbl>
    <w:p w:rsidR="008E26C2" w:rsidRPr="00987C0A" w:rsidRDefault="008E26C2" w:rsidP="00C65F11">
      <w:pPr>
        <w:jc w:val="center"/>
        <w:outlineLvl w:val="0"/>
        <w:rPr>
          <w:rFonts w:ascii="Calibri" w:hAnsi="Calibri" w:cs="Calibri"/>
          <w:b/>
          <w:color w:val="595959"/>
        </w:rPr>
      </w:pPr>
    </w:p>
    <w:p w:rsidR="00A15F8B" w:rsidRDefault="00A15F8B" w:rsidP="00C65F11">
      <w:pPr>
        <w:jc w:val="center"/>
        <w:outlineLvl w:val="0"/>
        <w:rPr>
          <w:rFonts w:ascii="Calibri" w:hAnsi="Calibri" w:cs="Calibri"/>
          <w:b/>
          <w:color w:val="595959"/>
          <w:lang w:val="en-US"/>
        </w:rPr>
      </w:pPr>
    </w:p>
    <w:p w:rsidR="00A15F8B" w:rsidRDefault="00A15F8B" w:rsidP="00C65F11">
      <w:pPr>
        <w:jc w:val="center"/>
        <w:outlineLvl w:val="0"/>
        <w:rPr>
          <w:rFonts w:ascii="Calibri" w:hAnsi="Calibri" w:cs="Calibri"/>
          <w:b/>
          <w:color w:val="595959"/>
          <w:lang w:val="en-US"/>
        </w:rPr>
      </w:pPr>
    </w:p>
    <w:p w:rsidR="00A15F8B" w:rsidRDefault="00A15F8B" w:rsidP="00C65F11">
      <w:pPr>
        <w:jc w:val="center"/>
        <w:outlineLvl w:val="0"/>
        <w:rPr>
          <w:rFonts w:ascii="Calibri" w:hAnsi="Calibri" w:cs="Calibri"/>
          <w:b/>
          <w:color w:val="595959"/>
          <w:lang w:val="en-US"/>
        </w:rPr>
      </w:pPr>
    </w:p>
    <w:p w:rsidR="00A15F8B" w:rsidRDefault="00A15F8B" w:rsidP="00C65F11">
      <w:pPr>
        <w:jc w:val="center"/>
        <w:outlineLvl w:val="0"/>
        <w:rPr>
          <w:rFonts w:ascii="Calibri" w:hAnsi="Calibri" w:cs="Calibri"/>
          <w:b/>
          <w:color w:val="595959"/>
          <w:lang w:val="en-US"/>
        </w:rPr>
      </w:pPr>
    </w:p>
    <w:p w:rsidR="00A15F8B" w:rsidRDefault="00A15F8B" w:rsidP="00C65F11">
      <w:pPr>
        <w:jc w:val="center"/>
        <w:outlineLvl w:val="0"/>
        <w:rPr>
          <w:rFonts w:ascii="Calibri" w:hAnsi="Calibri" w:cs="Calibri"/>
          <w:b/>
          <w:color w:val="595959"/>
          <w:lang w:val="en-US"/>
        </w:rPr>
      </w:pPr>
    </w:p>
    <w:p w:rsidR="00C65F11" w:rsidRDefault="00C65F11" w:rsidP="00C65F11">
      <w:pPr>
        <w:jc w:val="center"/>
        <w:outlineLvl w:val="0"/>
        <w:rPr>
          <w:rFonts w:ascii="Calibri" w:hAnsi="Calibri" w:cs="Calibri"/>
          <w:b/>
          <w:color w:val="595959"/>
        </w:rPr>
      </w:pPr>
      <w:r w:rsidRPr="00987C0A">
        <w:rPr>
          <w:rFonts w:ascii="Calibri" w:hAnsi="Calibri" w:cs="Calibri"/>
          <w:b/>
          <w:color w:val="595959"/>
        </w:rPr>
        <w:lastRenderedPageBreak/>
        <w:t>СТОЛ ВЕСОВОЙ комбинированный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590"/>
        <w:gridCol w:w="2795"/>
        <w:gridCol w:w="2693"/>
      </w:tblGrid>
      <w:tr w:rsidR="005C4CA6" w:rsidRPr="00987C0A" w:rsidTr="00052E15">
        <w:trPr>
          <w:trHeight w:val="466"/>
        </w:trPr>
        <w:tc>
          <w:tcPr>
            <w:tcW w:w="2430" w:type="dxa"/>
            <w:vMerge w:val="restart"/>
            <w:vAlign w:val="center"/>
          </w:tcPr>
          <w:p w:rsidR="005C4CA6" w:rsidRPr="00987C0A" w:rsidRDefault="00AC0B41" w:rsidP="00052E15">
            <w:pPr>
              <w:jc w:val="center"/>
              <w:rPr>
                <w:rFonts w:ascii="Calibri" w:hAnsi="Calibri" w:cs="Calibri"/>
                <w:color w:val="4D4D4D"/>
              </w:rPr>
            </w:pPr>
            <w:r w:rsidRPr="007644D4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314450" cy="1152525"/>
                  <wp:effectExtent l="0" t="0" r="0" b="0"/>
                  <wp:docPr id="24" name="Рисунок 2" descr="1200 СВ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200 СВ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Merge w:val="restart"/>
            <w:vAlign w:val="center"/>
          </w:tcPr>
          <w:p w:rsidR="005C4CA6" w:rsidRPr="00987C0A" w:rsidRDefault="005C4CA6" w:rsidP="00052E1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590" w:type="dxa"/>
            <w:vMerge w:val="restart"/>
            <w:vAlign w:val="center"/>
          </w:tcPr>
          <w:p w:rsidR="005C4CA6" w:rsidRPr="00987C0A" w:rsidRDefault="005C4CA6" w:rsidP="00052E1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5C4CA6" w:rsidRPr="00987C0A" w:rsidRDefault="005C4CA6" w:rsidP="00052E15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5488" w:type="dxa"/>
            <w:gridSpan w:val="2"/>
            <w:vAlign w:val="center"/>
          </w:tcPr>
          <w:p w:rsidR="005C4CA6" w:rsidRPr="00987C0A" w:rsidRDefault="005C4CA6" w:rsidP="00052E1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Материалы столешниц</w:t>
            </w:r>
          </w:p>
        </w:tc>
      </w:tr>
      <w:tr w:rsidR="005C4CA6" w:rsidRPr="00987C0A" w:rsidTr="00052E15">
        <w:trPr>
          <w:trHeight w:val="466"/>
        </w:trPr>
        <w:tc>
          <w:tcPr>
            <w:tcW w:w="2430" w:type="dxa"/>
            <w:vMerge/>
          </w:tcPr>
          <w:p w:rsidR="005C4CA6" w:rsidRPr="00987C0A" w:rsidRDefault="005C4CA6" w:rsidP="00052E15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Merge/>
            <w:vAlign w:val="center"/>
          </w:tcPr>
          <w:p w:rsidR="005C4CA6" w:rsidRPr="00987C0A" w:rsidRDefault="005C4CA6" w:rsidP="00052E15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590" w:type="dxa"/>
            <w:vMerge/>
            <w:vAlign w:val="center"/>
          </w:tcPr>
          <w:p w:rsidR="005C4CA6" w:rsidRPr="00987C0A" w:rsidRDefault="005C4CA6" w:rsidP="00052E15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795" w:type="dxa"/>
            <w:vAlign w:val="center"/>
          </w:tcPr>
          <w:p w:rsidR="005C4CA6" w:rsidRPr="00987C0A" w:rsidRDefault="005C4CA6" w:rsidP="00052E15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Гранит</w:t>
            </w: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>/CPL</w:t>
            </w:r>
          </w:p>
        </w:tc>
        <w:tc>
          <w:tcPr>
            <w:tcW w:w="2693" w:type="dxa"/>
            <w:vAlign w:val="center"/>
          </w:tcPr>
          <w:p w:rsidR="005C4CA6" w:rsidRPr="00D77826" w:rsidRDefault="005C4CA6" w:rsidP="00052E15">
            <w:pPr>
              <w:jc w:val="center"/>
              <w:rPr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Гранит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>/Lab HPL</w:t>
            </w:r>
          </w:p>
        </w:tc>
      </w:tr>
      <w:tr w:rsidR="00810D61" w:rsidRPr="00987C0A" w:rsidTr="00052E15">
        <w:trPr>
          <w:trHeight w:val="510"/>
        </w:trPr>
        <w:tc>
          <w:tcPr>
            <w:tcW w:w="2430" w:type="dxa"/>
            <w:vMerge/>
          </w:tcPr>
          <w:p w:rsidR="00810D61" w:rsidRPr="00987C0A" w:rsidRDefault="00810D61" w:rsidP="00052E15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052E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ЛК-1200 СВ</w:t>
            </w:r>
          </w:p>
        </w:tc>
        <w:tc>
          <w:tcPr>
            <w:tcW w:w="1590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1200х600х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1200x600x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2795" w:type="dxa"/>
            <w:vAlign w:val="center"/>
          </w:tcPr>
          <w:p w:rsidR="00810D61" w:rsidRPr="00987C0A" w:rsidRDefault="00670F47" w:rsidP="00052E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46 080</w:t>
            </w:r>
          </w:p>
        </w:tc>
        <w:tc>
          <w:tcPr>
            <w:tcW w:w="2693" w:type="dxa"/>
            <w:vAlign w:val="center"/>
          </w:tcPr>
          <w:p w:rsidR="00810D61" w:rsidRPr="008D06CF" w:rsidRDefault="00670F47" w:rsidP="00052E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58 840</w:t>
            </w:r>
          </w:p>
        </w:tc>
      </w:tr>
      <w:tr w:rsidR="00810D61" w:rsidRPr="00987C0A" w:rsidTr="00052E15">
        <w:trPr>
          <w:trHeight w:val="510"/>
        </w:trPr>
        <w:tc>
          <w:tcPr>
            <w:tcW w:w="2430" w:type="dxa"/>
            <w:vMerge/>
          </w:tcPr>
          <w:p w:rsidR="00810D61" w:rsidRPr="00987C0A" w:rsidRDefault="00810D61" w:rsidP="00052E15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052E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 СВ</w:t>
            </w:r>
          </w:p>
        </w:tc>
        <w:tc>
          <w:tcPr>
            <w:tcW w:w="1590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00х600х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00x600x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2795" w:type="dxa"/>
            <w:vAlign w:val="center"/>
          </w:tcPr>
          <w:p w:rsidR="00810D61" w:rsidRPr="005C4CA6" w:rsidRDefault="00670F47" w:rsidP="00052E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48 950</w:t>
            </w:r>
          </w:p>
        </w:tc>
        <w:tc>
          <w:tcPr>
            <w:tcW w:w="2693" w:type="dxa"/>
            <w:vAlign w:val="center"/>
          </w:tcPr>
          <w:p w:rsidR="00810D61" w:rsidRPr="005C4CA6" w:rsidRDefault="00670F47" w:rsidP="00052E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65 220</w:t>
            </w:r>
          </w:p>
        </w:tc>
      </w:tr>
    </w:tbl>
    <w:p w:rsidR="00CD6946" w:rsidRDefault="00CD6946" w:rsidP="00F81A4D">
      <w:pPr>
        <w:jc w:val="center"/>
        <w:outlineLvl w:val="0"/>
        <w:rPr>
          <w:rFonts w:ascii="Calibri" w:hAnsi="Calibri" w:cs="Calibri"/>
          <w:b/>
          <w:color w:val="4D4D4D"/>
        </w:rPr>
      </w:pPr>
    </w:p>
    <w:p w:rsidR="00F81A4D" w:rsidRPr="00987C0A" w:rsidRDefault="00F81A4D" w:rsidP="00F81A4D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  <w:r w:rsidRPr="00987C0A">
        <w:rPr>
          <w:rFonts w:ascii="Calibri" w:hAnsi="Calibri" w:cs="Calibri"/>
          <w:b/>
          <w:color w:val="4D4D4D"/>
        </w:rPr>
        <w:t>СТОЛ ПИСЬМЕННЫЙ/КОМПЬЮТЕРНЫЙ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590"/>
        <w:gridCol w:w="5488"/>
      </w:tblGrid>
      <w:tr w:rsidR="00483450" w:rsidRPr="00987C0A" w:rsidTr="00787D31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3450" w:rsidRPr="00987C0A" w:rsidRDefault="00AC0B41" w:rsidP="00787D31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 w:rsidRPr="005E0BAC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400175" cy="1143000"/>
                  <wp:effectExtent l="0" t="0" r="0" b="0"/>
                  <wp:docPr id="25" name="Рисунок 26" descr="С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483450" w:rsidRPr="00987C0A" w:rsidRDefault="00483450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483450" w:rsidRPr="00987C0A" w:rsidRDefault="00483450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483450" w:rsidRPr="00987C0A" w:rsidRDefault="00483450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5488" w:type="dxa"/>
            <w:tcBorders>
              <w:top w:val="single" w:sz="4" w:space="0" w:color="auto"/>
            </w:tcBorders>
            <w:vAlign w:val="center"/>
          </w:tcPr>
          <w:p w:rsidR="00483450" w:rsidRPr="00987C0A" w:rsidRDefault="00483450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 столешницы - ЛДСП</w:t>
            </w:r>
          </w:p>
        </w:tc>
      </w:tr>
      <w:tr w:rsidR="00810D61" w:rsidRPr="00987C0A" w:rsidTr="00483450">
        <w:trPr>
          <w:trHeight w:val="737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ЛК-1200 С</w:t>
            </w:r>
          </w:p>
        </w:tc>
        <w:tc>
          <w:tcPr>
            <w:tcW w:w="1590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1200х600х7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548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5 690</w:t>
            </w:r>
          </w:p>
        </w:tc>
      </w:tr>
      <w:tr w:rsidR="00810D61" w:rsidRPr="00987C0A" w:rsidTr="00483450">
        <w:trPr>
          <w:trHeight w:val="737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ЛК-1500 С</w:t>
            </w:r>
          </w:p>
        </w:tc>
        <w:tc>
          <w:tcPr>
            <w:tcW w:w="1590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1500х600х7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7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548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6 370</w:t>
            </w:r>
          </w:p>
        </w:tc>
      </w:tr>
    </w:tbl>
    <w:p w:rsidR="004F1CB3" w:rsidRDefault="004F1CB3" w:rsidP="00F81A4D">
      <w:pPr>
        <w:jc w:val="center"/>
        <w:outlineLvl w:val="0"/>
        <w:rPr>
          <w:rFonts w:ascii="Calibri" w:hAnsi="Calibri" w:cs="Calibri"/>
          <w:b/>
          <w:color w:val="4D4D4D"/>
        </w:rPr>
      </w:pPr>
    </w:p>
    <w:p w:rsidR="00F81A4D" w:rsidRPr="00987C0A" w:rsidRDefault="00F81A4D" w:rsidP="00F81A4D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  <w:r w:rsidRPr="00987C0A">
        <w:rPr>
          <w:rFonts w:ascii="Calibri" w:hAnsi="Calibri" w:cs="Calibri"/>
          <w:b/>
          <w:color w:val="4D4D4D"/>
        </w:rPr>
        <w:t>ШКАФ ДЛЯ РЕАКТИВОВ КИСЛОТОСТОЙКИЙ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590"/>
        <w:gridCol w:w="5488"/>
      </w:tblGrid>
      <w:tr w:rsidR="00572B50" w:rsidRPr="00987C0A" w:rsidTr="00787D31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2B50" w:rsidRPr="00987C0A" w:rsidRDefault="00AC0B41" w:rsidP="00787D31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895350" cy="19716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572B50" w:rsidRPr="00987C0A" w:rsidRDefault="00572B50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572B50" w:rsidRPr="00987C0A" w:rsidRDefault="00572B50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572B50" w:rsidRPr="00987C0A" w:rsidRDefault="00572B50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5488" w:type="dxa"/>
            <w:tcBorders>
              <w:top w:val="single" w:sz="4" w:space="0" w:color="auto"/>
            </w:tcBorders>
            <w:vAlign w:val="center"/>
          </w:tcPr>
          <w:p w:rsidR="00572B50" w:rsidRPr="00987C0A" w:rsidRDefault="00572B50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 корпуса – полипропилен</w:t>
            </w:r>
          </w:p>
        </w:tc>
      </w:tr>
      <w:tr w:rsidR="00810D61" w:rsidRPr="00987C0A" w:rsidTr="00572B50">
        <w:trPr>
          <w:trHeight w:hRule="exact" w:val="1361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ЛК-600 ШРП</w:t>
            </w:r>
          </w:p>
        </w:tc>
        <w:tc>
          <w:tcPr>
            <w:tcW w:w="1590" w:type="dxa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600х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450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х20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548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69 210</w:t>
            </w:r>
          </w:p>
        </w:tc>
      </w:tr>
      <w:tr w:rsidR="00810D61" w:rsidRPr="00987C0A" w:rsidTr="00572B50">
        <w:trPr>
          <w:trHeight w:hRule="exact" w:val="1361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ЛК-600 ШРП                  (с 2-мя ящиками)</w:t>
            </w:r>
          </w:p>
        </w:tc>
        <w:tc>
          <w:tcPr>
            <w:tcW w:w="1590" w:type="dxa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600х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450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х20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548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82 730</w:t>
            </w:r>
          </w:p>
        </w:tc>
      </w:tr>
    </w:tbl>
    <w:p w:rsidR="00C764F8" w:rsidRDefault="00C764F8" w:rsidP="00F81A4D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F81A4D" w:rsidRPr="00987C0A" w:rsidRDefault="00F81A4D" w:rsidP="00F81A4D">
      <w:pPr>
        <w:jc w:val="center"/>
        <w:outlineLvl w:val="0"/>
        <w:rPr>
          <w:rFonts w:ascii="Calibri" w:hAnsi="Calibri" w:cs="Calibri"/>
          <w:b/>
          <w:color w:val="4D4D4D"/>
        </w:rPr>
      </w:pPr>
      <w:r w:rsidRPr="00987C0A">
        <w:rPr>
          <w:rFonts w:ascii="Calibri" w:hAnsi="Calibri" w:cs="Calibri"/>
          <w:b/>
          <w:color w:val="4D4D4D"/>
        </w:rPr>
        <w:t>ШКАФ ДЛЯ РЕАКТИВОВ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590"/>
        <w:gridCol w:w="2653"/>
        <w:gridCol w:w="2835"/>
      </w:tblGrid>
      <w:tr w:rsidR="00027DA6" w:rsidRPr="00987C0A" w:rsidTr="00787D31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DA6" w:rsidRPr="00987C0A" w:rsidRDefault="00AC0B41" w:rsidP="00787D31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914400" cy="20383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  <w:vAlign w:val="center"/>
          </w:tcPr>
          <w:p w:rsidR="00027DA6" w:rsidRPr="00987C0A" w:rsidRDefault="00027DA6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</w:tcBorders>
            <w:vAlign w:val="center"/>
          </w:tcPr>
          <w:p w:rsidR="00027DA6" w:rsidRPr="00987C0A" w:rsidRDefault="00027DA6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027DA6" w:rsidRPr="00987C0A" w:rsidRDefault="00027DA6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5488" w:type="dxa"/>
            <w:gridSpan w:val="2"/>
            <w:tcBorders>
              <w:top w:val="single" w:sz="4" w:space="0" w:color="auto"/>
            </w:tcBorders>
            <w:vAlign w:val="center"/>
          </w:tcPr>
          <w:p w:rsidR="00027DA6" w:rsidRPr="00987C0A" w:rsidRDefault="00027DA6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 w:rsidR="00950B79" w:rsidRPr="00987C0A"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корпуса</w:t>
            </w:r>
          </w:p>
        </w:tc>
      </w:tr>
      <w:tr w:rsidR="00027DA6" w:rsidRPr="00987C0A" w:rsidTr="00787D31">
        <w:trPr>
          <w:trHeight w:val="466"/>
        </w:trPr>
        <w:tc>
          <w:tcPr>
            <w:tcW w:w="2430" w:type="dxa"/>
            <w:vMerge/>
            <w:shd w:val="clear" w:color="auto" w:fill="auto"/>
          </w:tcPr>
          <w:p w:rsidR="00027DA6" w:rsidRPr="00987C0A" w:rsidRDefault="00027DA6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Merge/>
            <w:vAlign w:val="center"/>
          </w:tcPr>
          <w:p w:rsidR="00027DA6" w:rsidRPr="00987C0A" w:rsidRDefault="00027DA6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590" w:type="dxa"/>
            <w:vMerge/>
            <w:vAlign w:val="center"/>
          </w:tcPr>
          <w:p w:rsidR="00027DA6" w:rsidRPr="00987C0A" w:rsidRDefault="00027DA6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653" w:type="dxa"/>
            <w:vAlign w:val="center"/>
          </w:tcPr>
          <w:p w:rsidR="00027DA6" w:rsidRPr="00987C0A" w:rsidRDefault="00027DA6" w:rsidP="00787D31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ЛДСП</w:t>
            </w:r>
          </w:p>
        </w:tc>
        <w:tc>
          <w:tcPr>
            <w:tcW w:w="2835" w:type="dxa"/>
            <w:vAlign w:val="center"/>
          </w:tcPr>
          <w:p w:rsidR="00027DA6" w:rsidRPr="00987C0A" w:rsidRDefault="00027DA6" w:rsidP="00787D31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Сталь</w:t>
            </w:r>
          </w:p>
        </w:tc>
      </w:tr>
      <w:tr w:rsidR="00810D61" w:rsidRPr="00987C0A" w:rsidTr="00945C14">
        <w:trPr>
          <w:trHeight w:hRule="exact" w:val="794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ЛК-400 ШР</w:t>
            </w:r>
          </w:p>
        </w:tc>
        <w:tc>
          <w:tcPr>
            <w:tcW w:w="1590" w:type="dxa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400х450х20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15 600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28 910</w:t>
            </w:r>
          </w:p>
        </w:tc>
      </w:tr>
      <w:tr w:rsidR="00810D61" w:rsidRPr="00987C0A" w:rsidTr="00945C14">
        <w:trPr>
          <w:trHeight w:hRule="exact" w:val="794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ЛК-600 ШР</w:t>
            </w:r>
          </w:p>
        </w:tc>
        <w:tc>
          <w:tcPr>
            <w:tcW w:w="1590" w:type="dxa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600х450х20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20 200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38 120</w:t>
            </w:r>
          </w:p>
        </w:tc>
      </w:tr>
      <w:tr w:rsidR="00810D61" w:rsidRPr="00987C0A" w:rsidTr="00945C14">
        <w:trPr>
          <w:trHeight w:hRule="exact" w:val="794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ЛК-800 ШР</w:t>
            </w:r>
          </w:p>
        </w:tc>
        <w:tc>
          <w:tcPr>
            <w:tcW w:w="1590" w:type="dxa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800х450х20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23 530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43 700</w:t>
            </w:r>
          </w:p>
        </w:tc>
      </w:tr>
    </w:tbl>
    <w:p w:rsidR="00027DA6" w:rsidRDefault="00027DA6" w:rsidP="00F81A4D">
      <w:pPr>
        <w:jc w:val="center"/>
        <w:outlineLvl w:val="0"/>
        <w:rPr>
          <w:rFonts w:ascii="Calibri" w:hAnsi="Calibri" w:cs="Calibri"/>
          <w:b/>
          <w:color w:val="4D4D4D"/>
        </w:rPr>
      </w:pPr>
    </w:p>
    <w:p w:rsidR="00A15F8B" w:rsidRDefault="00A15F8B" w:rsidP="005F4BD6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A15F8B" w:rsidRDefault="00A15F8B" w:rsidP="005F4BD6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5F4BD6" w:rsidRPr="00987C0A" w:rsidRDefault="005F4BD6" w:rsidP="005F4BD6">
      <w:pPr>
        <w:jc w:val="center"/>
        <w:outlineLvl w:val="0"/>
        <w:rPr>
          <w:rFonts w:ascii="Calibri" w:hAnsi="Calibri" w:cs="Calibri"/>
          <w:b/>
          <w:color w:val="4D4D4D"/>
        </w:rPr>
      </w:pPr>
      <w:r w:rsidRPr="00304F04">
        <w:rPr>
          <w:rFonts w:ascii="Calibri" w:hAnsi="Calibri" w:cs="Calibri"/>
          <w:b/>
          <w:color w:val="4D4D4D"/>
        </w:rPr>
        <w:lastRenderedPageBreak/>
        <w:t>ШКАФ С ВЫДВИЖНОЙ КОЛОННОЙ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590"/>
        <w:gridCol w:w="2653"/>
        <w:gridCol w:w="2835"/>
      </w:tblGrid>
      <w:tr w:rsidR="005F4BD6" w:rsidRPr="00987C0A" w:rsidTr="00CE4176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BD6" w:rsidRPr="00987C0A" w:rsidRDefault="00AC0B41" w:rsidP="00CE4176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 w:rsidRPr="005E0BAC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000125" cy="2105025"/>
                  <wp:effectExtent l="0" t="0" r="0" b="0"/>
                  <wp:docPr id="28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  <w:vAlign w:val="center"/>
          </w:tcPr>
          <w:p w:rsidR="005F4BD6" w:rsidRPr="00987C0A" w:rsidRDefault="005F4BD6" w:rsidP="00CE4176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</w:tcBorders>
            <w:vAlign w:val="center"/>
          </w:tcPr>
          <w:p w:rsidR="005F4BD6" w:rsidRPr="00987C0A" w:rsidRDefault="005F4BD6" w:rsidP="00CE4176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5F4BD6" w:rsidRPr="00987C0A" w:rsidRDefault="005F4BD6" w:rsidP="00CE4176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5488" w:type="dxa"/>
            <w:gridSpan w:val="2"/>
            <w:tcBorders>
              <w:top w:val="single" w:sz="4" w:space="0" w:color="auto"/>
            </w:tcBorders>
            <w:vAlign w:val="center"/>
          </w:tcPr>
          <w:p w:rsidR="005F4BD6" w:rsidRPr="00987C0A" w:rsidRDefault="005F4BD6" w:rsidP="00CE4176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 w:rsidRPr="00987C0A"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корпуса</w:t>
            </w:r>
          </w:p>
        </w:tc>
      </w:tr>
      <w:tr w:rsidR="005F4BD6" w:rsidRPr="00987C0A" w:rsidTr="00CE4176">
        <w:trPr>
          <w:trHeight w:val="466"/>
        </w:trPr>
        <w:tc>
          <w:tcPr>
            <w:tcW w:w="2430" w:type="dxa"/>
            <w:vMerge/>
            <w:shd w:val="clear" w:color="auto" w:fill="auto"/>
          </w:tcPr>
          <w:p w:rsidR="005F4BD6" w:rsidRPr="00987C0A" w:rsidRDefault="005F4BD6" w:rsidP="00CE4176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Merge/>
            <w:vAlign w:val="center"/>
          </w:tcPr>
          <w:p w:rsidR="005F4BD6" w:rsidRPr="00987C0A" w:rsidRDefault="005F4BD6" w:rsidP="00CE4176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590" w:type="dxa"/>
            <w:vMerge/>
            <w:vAlign w:val="center"/>
          </w:tcPr>
          <w:p w:rsidR="005F4BD6" w:rsidRPr="00987C0A" w:rsidRDefault="005F4BD6" w:rsidP="00CE4176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653" w:type="dxa"/>
            <w:vAlign w:val="center"/>
          </w:tcPr>
          <w:p w:rsidR="005F4BD6" w:rsidRPr="00987C0A" w:rsidRDefault="005F4BD6" w:rsidP="00CE4176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ЛДСП</w:t>
            </w:r>
          </w:p>
        </w:tc>
        <w:tc>
          <w:tcPr>
            <w:tcW w:w="2835" w:type="dxa"/>
            <w:vAlign w:val="center"/>
          </w:tcPr>
          <w:p w:rsidR="005F4BD6" w:rsidRPr="00987C0A" w:rsidRDefault="005F4BD6" w:rsidP="00CE4176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Сталь</w:t>
            </w:r>
          </w:p>
        </w:tc>
      </w:tr>
      <w:tr w:rsidR="005F4BD6" w:rsidRPr="00987C0A" w:rsidTr="00CE4176">
        <w:trPr>
          <w:trHeight w:hRule="exact" w:val="2515"/>
        </w:trPr>
        <w:tc>
          <w:tcPr>
            <w:tcW w:w="2430" w:type="dxa"/>
            <w:vMerge/>
            <w:shd w:val="clear" w:color="auto" w:fill="auto"/>
          </w:tcPr>
          <w:p w:rsidR="005F4BD6" w:rsidRPr="00987C0A" w:rsidRDefault="005F4BD6" w:rsidP="00CE4176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5F4BD6" w:rsidRPr="00987C0A" w:rsidRDefault="005F4BD6" w:rsidP="00CE4176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 ШР</w:t>
            </w:r>
          </w:p>
        </w:tc>
        <w:tc>
          <w:tcPr>
            <w:tcW w:w="1590" w:type="dxa"/>
            <w:vAlign w:val="center"/>
          </w:tcPr>
          <w:p w:rsidR="005F4BD6" w:rsidRPr="00987C0A" w:rsidRDefault="00810D61" w:rsidP="00CE4176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304F04">
              <w:rPr>
                <w:rFonts w:ascii="Calibri" w:hAnsi="Calibri" w:cs="Calibri"/>
                <w:color w:val="4D4D4D"/>
                <w:sz w:val="16"/>
                <w:szCs w:val="16"/>
              </w:rPr>
              <w:t>450х550х20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  <w:r w:rsidRPr="00304F04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5F4BD6" w:rsidRPr="00304F04" w:rsidRDefault="00670F47" w:rsidP="00CE4176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44 340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F4BD6" w:rsidRPr="00987C0A" w:rsidRDefault="00670F47" w:rsidP="00CE4176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68 460</w:t>
            </w:r>
          </w:p>
        </w:tc>
      </w:tr>
    </w:tbl>
    <w:p w:rsidR="005F4BD6" w:rsidRPr="00987C0A" w:rsidRDefault="005F4BD6" w:rsidP="005F4BD6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033F42" w:rsidRPr="00987C0A" w:rsidRDefault="00033F42" w:rsidP="00C65F11">
      <w:pPr>
        <w:jc w:val="center"/>
        <w:outlineLvl w:val="0"/>
        <w:rPr>
          <w:rFonts w:ascii="Calibri" w:hAnsi="Calibri" w:cs="Calibri"/>
          <w:b/>
          <w:color w:val="FF0000"/>
        </w:rPr>
      </w:pPr>
      <w:r w:rsidRPr="00987C0A">
        <w:rPr>
          <w:rFonts w:ascii="Calibri" w:hAnsi="Calibri" w:cs="Calibri"/>
          <w:b/>
          <w:color w:val="4D4D4D"/>
        </w:rPr>
        <w:t>ШКАФ ДЛЯ ЛАБОРАТОРНОЙ ПОСУДЫ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590"/>
        <w:gridCol w:w="2653"/>
        <w:gridCol w:w="2835"/>
      </w:tblGrid>
      <w:tr w:rsidR="00E7567E" w:rsidRPr="00987C0A" w:rsidTr="00787D31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67E" w:rsidRPr="00987C0A" w:rsidRDefault="00AC0B41" w:rsidP="00787D31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914400" cy="20383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  <w:vAlign w:val="center"/>
          </w:tcPr>
          <w:p w:rsidR="00E7567E" w:rsidRPr="00987C0A" w:rsidRDefault="00E7567E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</w:tcBorders>
            <w:vAlign w:val="center"/>
          </w:tcPr>
          <w:p w:rsidR="00E7567E" w:rsidRPr="00987C0A" w:rsidRDefault="00E7567E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E7567E" w:rsidRPr="00987C0A" w:rsidRDefault="00E7567E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5488" w:type="dxa"/>
            <w:gridSpan w:val="2"/>
            <w:tcBorders>
              <w:top w:val="single" w:sz="4" w:space="0" w:color="auto"/>
            </w:tcBorders>
            <w:vAlign w:val="center"/>
          </w:tcPr>
          <w:p w:rsidR="00E7567E" w:rsidRPr="00987C0A" w:rsidRDefault="00E7567E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 w:rsidR="00950B79" w:rsidRPr="00987C0A"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корпуса</w:t>
            </w:r>
          </w:p>
        </w:tc>
      </w:tr>
      <w:tr w:rsidR="00E7567E" w:rsidRPr="00987C0A" w:rsidTr="00787D31">
        <w:trPr>
          <w:trHeight w:val="466"/>
        </w:trPr>
        <w:tc>
          <w:tcPr>
            <w:tcW w:w="2430" w:type="dxa"/>
            <w:vMerge/>
            <w:shd w:val="clear" w:color="auto" w:fill="auto"/>
          </w:tcPr>
          <w:p w:rsidR="00E7567E" w:rsidRPr="00987C0A" w:rsidRDefault="00E7567E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Merge/>
            <w:vAlign w:val="center"/>
          </w:tcPr>
          <w:p w:rsidR="00E7567E" w:rsidRPr="00987C0A" w:rsidRDefault="00E7567E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590" w:type="dxa"/>
            <w:vMerge/>
            <w:vAlign w:val="center"/>
          </w:tcPr>
          <w:p w:rsidR="00E7567E" w:rsidRPr="00987C0A" w:rsidRDefault="00E7567E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653" w:type="dxa"/>
            <w:vAlign w:val="center"/>
          </w:tcPr>
          <w:p w:rsidR="00E7567E" w:rsidRPr="00987C0A" w:rsidRDefault="00E7567E" w:rsidP="00787D31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ЛДСП</w:t>
            </w:r>
          </w:p>
        </w:tc>
        <w:tc>
          <w:tcPr>
            <w:tcW w:w="2835" w:type="dxa"/>
            <w:vAlign w:val="center"/>
          </w:tcPr>
          <w:p w:rsidR="00E7567E" w:rsidRPr="00987C0A" w:rsidRDefault="00E7567E" w:rsidP="00787D31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Сталь</w:t>
            </w:r>
          </w:p>
        </w:tc>
      </w:tr>
      <w:tr w:rsidR="00810D61" w:rsidRPr="00987C0A" w:rsidTr="00E32C5A">
        <w:trPr>
          <w:trHeight w:hRule="exact" w:val="1134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ЛК-400 ШЛП</w:t>
            </w:r>
          </w:p>
        </w:tc>
        <w:tc>
          <w:tcPr>
            <w:tcW w:w="1590" w:type="dxa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400х450х20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2653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20 710</w:t>
            </w:r>
          </w:p>
        </w:tc>
        <w:tc>
          <w:tcPr>
            <w:tcW w:w="283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32 950</w:t>
            </w:r>
          </w:p>
        </w:tc>
      </w:tr>
      <w:tr w:rsidR="00810D61" w:rsidRPr="00987C0A" w:rsidTr="00E32C5A">
        <w:trPr>
          <w:trHeight w:hRule="exact" w:val="1134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ЛК-800 ШЛП</w:t>
            </w:r>
          </w:p>
        </w:tc>
        <w:tc>
          <w:tcPr>
            <w:tcW w:w="1590" w:type="dxa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800х450х20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2653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30 160</w:t>
            </w:r>
          </w:p>
        </w:tc>
        <w:tc>
          <w:tcPr>
            <w:tcW w:w="283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47 170</w:t>
            </w:r>
          </w:p>
        </w:tc>
      </w:tr>
    </w:tbl>
    <w:p w:rsidR="00016753" w:rsidRDefault="00016753" w:rsidP="00C65F11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033F42" w:rsidRPr="00987C0A" w:rsidRDefault="00033F42" w:rsidP="00C65F11">
      <w:pPr>
        <w:jc w:val="center"/>
        <w:outlineLvl w:val="0"/>
        <w:rPr>
          <w:rFonts w:ascii="Calibri" w:hAnsi="Calibri" w:cs="Calibri"/>
          <w:b/>
          <w:color w:val="4D4D4D"/>
        </w:rPr>
      </w:pPr>
      <w:r w:rsidRPr="00987C0A">
        <w:rPr>
          <w:rFonts w:ascii="Calibri" w:hAnsi="Calibri" w:cs="Calibri"/>
          <w:b/>
          <w:color w:val="4D4D4D"/>
        </w:rPr>
        <w:t>ШКАФ ДЛЯ ПРИБОРОВ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590"/>
        <w:gridCol w:w="2653"/>
        <w:gridCol w:w="2835"/>
      </w:tblGrid>
      <w:tr w:rsidR="00E32C5A" w:rsidRPr="00987C0A" w:rsidTr="00787D31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2C5A" w:rsidRPr="00987C0A" w:rsidRDefault="00AC0B41" w:rsidP="00787D31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914400" cy="20383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  <w:vAlign w:val="center"/>
          </w:tcPr>
          <w:p w:rsidR="00E32C5A" w:rsidRPr="00987C0A" w:rsidRDefault="00E32C5A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</w:tcBorders>
            <w:vAlign w:val="center"/>
          </w:tcPr>
          <w:p w:rsidR="00E32C5A" w:rsidRPr="00987C0A" w:rsidRDefault="00E32C5A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E32C5A" w:rsidRPr="00987C0A" w:rsidRDefault="00E32C5A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5488" w:type="dxa"/>
            <w:gridSpan w:val="2"/>
            <w:tcBorders>
              <w:top w:val="single" w:sz="4" w:space="0" w:color="auto"/>
            </w:tcBorders>
            <w:vAlign w:val="center"/>
          </w:tcPr>
          <w:p w:rsidR="00E32C5A" w:rsidRPr="00987C0A" w:rsidRDefault="00E32C5A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Материалы</w:t>
            </w:r>
            <w:r w:rsidRPr="00987C0A"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 </w:t>
            </w:r>
            <w:r w:rsidR="00950B79" w:rsidRPr="00987C0A"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корпуса</w:t>
            </w:r>
          </w:p>
        </w:tc>
      </w:tr>
      <w:tr w:rsidR="00E32C5A" w:rsidRPr="00987C0A" w:rsidTr="00787D31">
        <w:trPr>
          <w:trHeight w:val="466"/>
        </w:trPr>
        <w:tc>
          <w:tcPr>
            <w:tcW w:w="2430" w:type="dxa"/>
            <w:vMerge/>
            <w:shd w:val="clear" w:color="auto" w:fill="auto"/>
          </w:tcPr>
          <w:p w:rsidR="00E32C5A" w:rsidRPr="00987C0A" w:rsidRDefault="00E32C5A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Merge/>
            <w:vAlign w:val="center"/>
          </w:tcPr>
          <w:p w:rsidR="00E32C5A" w:rsidRPr="00987C0A" w:rsidRDefault="00E32C5A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590" w:type="dxa"/>
            <w:vMerge/>
            <w:vAlign w:val="center"/>
          </w:tcPr>
          <w:p w:rsidR="00E32C5A" w:rsidRPr="00987C0A" w:rsidRDefault="00E32C5A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653" w:type="dxa"/>
            <w:vAlign w:val="center"/>
          </w:tcPr>
          <w:p w:rsidR="00E32C5A" w:rsidRPr="00987C0A" w:rsidRDefault="00E32C5A" w:rsidP="00787D31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ЛДСП</w:t>
            </w:r>
          </w:p>
        </w:tc>
        <w:tc>
          <w:tcPr>
            <w:tcW w:w="2835" w:type="dxa"/>
            <w:vAlign w:val="center"/>
          </w:tcPr>
          <w:p w:rsidR="00E32C5A" w:rsidRPr="00987C0A" w:rsidRDefault="00E32C5A" w:rsidP="00787D31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Сталь</w:t>
            </w:r>
          </w:p>
        </w:tc>
      </w:tr>
      <w:tr w:rsidR="00810D61" w:rsidRPr="00987C0A" w:rsidTr="00787D31">
        <w:trPr>
          <w:trHeight w:hRule="exact" w:val="794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ЛК-400 ШП</w:t>
            </w:r>
          </w:p>
        </w:tc>
        <w:tc>
          <w:tcPr>
            <w:tcW w:w="1590" w:type="dxa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400х450х20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2653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14 250</w:t>
            </w:r>
          </w:p>
        </w:tc>
        <w:tc>
          <w:tcPr>
            <w:tcW w:w="283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27 630</w:t>
            </w:r>
          </w:p>
        </w:tc>
      </w:tr>
      <w:tr w:rsidR="00810D61" w:rsidRPr="00987C0A" w:rsidTr="00787D31">
        <w:trPr>
          <w:trHeight w:hRule="exact" w:val="794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ЛК-600 ШП</w:t>
            </w:r>
          </w:p>
        </w:tc>
        <w:tc>
          <w:tcPr>
            <w:tcW w:w="1590" w:type="dxa"/>
            <w:vAlign w:val="center"/>
          </w:tcPr>
          <w:p w:rsidR="00810D61" w:rsidRPr="00987C0A" w:rsidRDefault="009004D8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6</w:t>
            </w:r>
            <w:r w:rsidR="00810D61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00х450х20</w:t>
            </w:r>
            <w:r w:rsidR="00810D61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  <w:r w:rsidR="00810D61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2653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18 080</w:t>
            </w:r>
          </w:p>
        </w:tc>
        <w:tc>
          <w:tcPr>
            <w:tcW w:w="283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36 890</w:t>
            </w:r>
          </w:p>
        </w:tc>
      </w:tr>
      <w:tr w:rsidR="00810D61" w:rsidRPr="00987C0A" w:rsidTr="00787D31">
        <w:trPr>
          <w:trHeight w:hRule="exact" w:val="794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ЛК-800 ШП</w:t>
            </w:r>
          </w:p>
        </w:tc>
        <w:tc>
          <w:tcPr>
            <w:tcW w:w="1590" w:type="dxa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800х450х20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2653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20 110</w:t>
            </w:r>
          </w:p>
        </w:tc>
        <w:tc>
          <w:tcPr>
            <w:tcW w:w="283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42 650</w:t>
            </w:r>
          </w:p>
        </w:tc>
      </w:tr>
    </w:tbl>
    <w:p w:rsidR="00C764F8" w:rsidRDefault="00C764F8" w:rsidP="00646C05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A15F8B" w:rsidRDefault="00A15F8B" w:rsidP="00646C05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A15F8B" w:rsidRDefault="00A15F8B" w:rsidP="00646C05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A15F8B" w:rsidRDefault="00A15F8B" w:rsidP="00646C05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A15F8B" w:rsidRDefault="00A15F8B" w:rsidP="00646C05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A15F8B" w:rsidRDefault="00A15F8B" w:rsidP="00646C05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A15F8B" w:rsidRDefault="00A15F8B" w:rsidP="00646C05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646C05" w:rsidRPr="00987C0A" w:rsidRDefault="00646C05" w:rsidP="00646C05">
      <w:pPr>
        <w:jc w:val="center"/>
        <w:outlineLvl w:val="0"/>
        <w:rPr>
          <w:rFonts w:ascii="Calibri" w:hAnsi="Calibri" w:cs="Calibri"/>
          <w:b/>
          <w:color w:val="4D4D4D"/>
        </w:rPr>
      </w:pPr>
      <w:r w:rsidRPr="00987C0A">
        <w:rPr>
          <w:rFonts w:ascii="Calibri" w:hAnsi="Calibri" w:cs="Calibri"/>
          <w:b/>
          <w:color w:val="4D4D4D"/>
        </w:rPr>
        <w:lastRenderedPageBreak/>
        <w:t>ШКАФ ДЛЯ ДОКУМЕНТОВ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590"/>
        <w:gridCol w:w="2653"/>
        <w:gridCol w:w="2835"/>
      </w:tblGrid>
      <w:tr w:rsidR="00646C05" w:rsidRPr="00987C0A" w:rsidTr="00F23A4D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6C05" w:rsidRPr="00987C0A" w:rsidRDefault="00AC0B41" w:rsidP="00F23A4D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914400" cy="20383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  <w:vAlign w:val="center"/>
          </w:tcPr>
          <w:p w:rsidR="00646C05" w:rsidRPr="00987C0A" w:rsidRDefault="00646C05" w:rsidP="00F23A4D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</w:tcBorders>
            <w:vAlign w:val="center"/>
          </w:tcPr>
          <w:p w:rsidR="00646C05" w:rsidRPr="00987C0A" w:rsidRDefault="00646C05" w:rsidP="00F23A4D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646C05" w:rsidRPr="00987C0A" w:rsidRDefault="00646C05" w:rsidP="00F23A4D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5488" w:type="dxa"/>
            <w:gridSpan w:val="2"/>
            <w:tcBorders>
              <w:top w:val="single" w:sz="4" w:space="0" w:color="auto"/>
            </w:tcBorders>
            <w:vAlign w:val="center"/>
          </w:tcPr>
          <w:p w:rsidR="00646C05" w:rsidRPr="00987C0A" w:rsidRDefault="00646C05" w:rsidP="00F23A4D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Материалы</w:t>
            </w:r>
            <w:r w:rsidRPr="00987C0A"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 корпуса</w:t>
            </w:r>
          </w:p>
        </w:tc>
      </w:tr>
      <w:tr w:rsidR="00646C05" w:rsidRPr="00987C0A" w:rsidTr="00F23A4D">
        <w:trPr>
          <w:trHeight w:val="466"/>
        </w:trPr>
        <w:tc>
          <w:tcPr>
            <w:tcW w:w="2430" w:type="dxa"/>
            <w:vMerge/>
            <w:shd w:val="clear" w:color="auto" w:fill="auto"/>
          </w:tcPr>
          <w:p w:rsidR="00646C05" w:rsidRPr="00987C0A" w:rsidRDefault="00646C05" w:rsidP="00F23A4D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Merge/>
            <w:vAlign w:val="center"/>
          </w:tcPr>
          <w:p w:rsidR="00646C05" w:rsidRPr="00987C0A" w:rsidRDefault="00646C05" w:rsidP="00F23A4D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590" w:type="dxa"/>
            <w:vMerge/>
            <w:vAlign w:val="center"/>
          </w:tcPr>
          <w:p w:rsidR="00646C05" w:rsidRPr="00987C0A" w:rsidRDefault="00646C05" w:rsidP="00F23A4D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653" w:type="dxa"/>
            <w:vAlign w:val="center"/>
          </w:tcPr>
          <w:p w:rsidR="00646C05" w:rsidRPr="00987C0A" w:rsidRDefault="00646C05" w:rsidP="00F23A4D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ЛДСП</w:t>
            </w:r>
          </w:p>
        </w:tc>
        <w:tc>
          <w:tcPr>
            <w:tcW w:w="2835" w:type="dxa"/>
            <w:vAlign w:val="center"/>
          </w:tcPr>
          <w:p w:rsidR="00646C05" w:rsidRPr="00987C0A" w:rsidRDefault="00646C05" w:rsidP="00F23A4D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Сталь</w:t>
            </w:r>
          </w:p>
        </w:tc>
      </w:tr>
      <w:tr w:rsidR="00810D61" w:rsidRPr="00987C0A" w:rsidTr="00F23A4D">
        <w:trPr>
          <w:trHeight w:hRule="exact" w:val="1134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F23A4D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F23A4D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595959"/>
                <w:sz w:val="16"/>
                <w:szCs w:val="16"/>
              </w:rPr>
              <w:t>ЛК-400 ШДО</w:t>
            </w:r>
          </w:p>
        </w:tc>
        <w:tc>
          <w:tcPr>
            <w:tcW w:w="1590" w:type="dxa"/>
            <w:vAlign w:val="center"/>
          </w:tcPr>
          <w:p w:rsidR="00810D61" w:rsidRPr="00EA57F2" w:rsidRDefault="00F57A4A" w:rsidP="00F57A4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400х450х20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2653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>13 110</w:t>
            </w:r>
          </w:p>
        </w:tc>
        <w:tc>
          <w:tcPr>
            <w:tcW w:w="283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>26 030</w:t>
            </w:r>
          </w:p>
        </w:tc>
      </w:tr>
      <w:tr w:rsidR="00810D61" w:rsidRPr="00987C0A" w:rsidTr="00F23A4D">
        <w:trPr>
          <w:trHeight w:hRule="exact" w:val="1134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F23A4D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F23A4D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595959"/>
                <w:sz w:val="16"/>
                <w:szCs w:val="16"/>
              </w:rPr>
              <w:t>ЛК-800 ШДО</w:t>
            </w:r>
          </w:p>
        </w:tc>
        <w:tc>
          <w:tcPr>
            <w:tcW w:w="1590" w:type="dxa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595959"/>
                <w:sz w:val="16"/>
                <w:szCs w:val="16"/>
              </w:rPr>
              <w:t>800х450х20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  <w:t>0</w:t>
            </w:r>
            <w:r w:rsidRPr="00987C0A">
              <w:rPr>
                <w:rFonts w:ascii="Calibri" w:hAnsi="Calibri" w:cs="Calibri"/>
                <w:color w:val="595959"/>
                <w:sz w:val="16"/>
                <w:szCs w:val="16"/>
              </w:rPr>
              <w:t>0</w:t>
            </w:r>
          </w:p>
        </w:tc>
        <w:tc>
          <w:tcPr>
            <w:tcW w:w="2653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18 670</w:t>
            </w:r>
          </w:p>
        </w:tc>
        <w:tc>
          <w:tcPr>
            <w:tcW w:w="283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>36 250</w:t>
            </w:r>
          </w:p>
        </w:tc>
      </w:tr>
    </w:tbl>
    <w:p w:rsidR="00CD6946" w:rsidRDefault="00CD6946" w:rsidP="00C12230">
      <w:pPr>
        <w:jc w:val="center"/>
        <w:outlineLvl w:val="0"/>
        <w:rPr>
          <w:rFonts w:ascii="Calibri" w:hAnsi="Calibri" w:cs="Calibri"/>
          <w:b/>
          <w:color w:val="4D4D4D"/>
        </w:rPr>
      </w:pPr>
    </w:p>
    <w:p w:rsidR="00F81A4D" w:rsidRPr="00987C0A" w:rsidRDefault="00F81A4D" w:rsidP="00C12230">
      <w:pPr>
        <w:jc w:val="center"/>
        <w:outlineLvl w:val="0"/>
        <w:rPr>
          <w:rFonts w:ascii="Calibri" w:hAnsi="Calibri" w:cs="Calibri"/>
          <w:b/>
          <w:color w:val="4D4D4D"/>
        </w:rPr>
      </w:pPr>
      <w:r w:rsidRPr="00987C0A">
        <w:rPr>
          <w:rFonts w:ascii="Calibri" w:hAnsi="Calibri" w:cs="Calibri"/>
          <w:b/>
          <w:color w:val="4D4D4D"/>
        </w:rPr>
        <w:t>ШКАФ ГАРДЕРОБНЫЙ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590"/>
        <w:gridCol w:w="2653"/>
        <w:gridCol w:w="2835"/>
      </w:tblGrid>
      <w:tr w:rsidR="00DD4538" w:rsidRPr="00987C0A" w:rsidTr="00787D31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4538" w:rsidRPr="00987C0A" w:rsidRDefault="00AC0B41" w:rsidP="00787D31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914400" cy="20383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  <w:vAlign w:val="center"/>
          </w:tcPr>
          <w:p w:rsidR="00DD4538" w:rsidRPr="00987C0A" w:rsidRDefault="00DD4538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</w:tcBorders>
            <w:vAlign w:val="center"/>
          </w:tcPr>
          <w:p w:rsidR="00DD4538" w:rsidRPr="00987C0A" w:rsidRDefault="00DD4538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DD4538" w:rsidRPr="00987C0A" w:rsidRDefault="00DD4538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5488" w:type="dxa"/>
            <w:gridSpan w:val="2"/>
            <w:tcBorders>
              <w:top w:val="single" w:sz="4" w:space="0" w:color="auto"/>
            </w:tcBorders>
            <w:vAlign w:val="center"/>
          </w:tcPr>
          <w:p w:rsidR="00DD4538" w:rsidRPr="00987C0A" w:rsidRDefault="00DD4538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 w:rsidR="00950B79" w:rsidRPr="00987C0A"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корпуса</w:t>
            </w:r>
          </w:p>
        </w:tc>
      </w:tr>
      <w:tr w:rsidR="00DD4538" w:rsidRPr="00987C0A" w:rsidTr="00787D31">
        <w:trPr>
          <w:trHeight w:val="466"/>
        </w:trPr>
        <w:tc>
          <w:tcPr>
            <w:tcW w:w="2430" w:type="dxa"/>
            <w:vMerge/>
            <w:shd w:val="clear" w:color="auto" w:fill="auto"/>
          </w:tcPr>
          <w:p w:rsidR="00DD4538" w:rsidRPr="00987C0A" w:rsidRDefault="00DD4538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Merge/>
            <w:vAlign w:val="center"/>
          </w:tcPr>
          <w:p w:rsidR="00DD4538" w:rsidRPr="00987C0A" w:rsidRDefault="00DD4538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590" w:type="dxa"/>
            <w:vMerge/>
            <w:vAlign w:val="center"/>
          </w:tcPr>
          <w:p w:rsidR="00DD4538" w:rsidRPr="00987C0A" w:rsidRDefault="00DD4538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653" w:type="dxa"/>
            <w:vAlign w:val="center"/>
          </w:tcPr>
          <w:p w:rsidR="00DD4538" w:rsidRPr="00987C0A" w:rsidRDefault="00DD4538" w:rsidP="00787D31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ЛДСП</w:t>
            </w:r>
          </w:p>
        </w:tc>
        <w:tc>
          <w:tcPr>
            <w:tcW w:w="2835" w:type="dxa"/>
            <w:vAlign w:val="center"/>
          </w:tcPr>
          <w:p w:rsidR="00DD4538" w:rsidRPr="00987C0A" w:rsidRDefault="00DD4538" w:rsidP="00787D31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Сталь</w:t>
            </w:r>
          </w:p>
        </w:tc>
      </w:tr>
      <w:tr w:rsidR="00810D61" w:rsidRPr="00987C0A" w:rsidTr="00787D31">
        <w:trPr>
          <w:trHeight w:hRule="exact" w:val="794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ЛК-400 ШГ</w:t>
            </w:r>
          </w:p>
        </w:tc>
        <w:tc>
          <w:tcPr>
            <w:tcW w:w="1590" w:type="dxa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400х450х20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2653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>13 590</w:t>
            </w:r>
          </w:p>
        </w:tc>
        <w:tc>
          <w:tcPr>
            <w:tcW w:w="283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27 150</w:t>
            </w:r>
          </w:p>
        </w:tc>
      </w:tr>
      <w:tr w:rsidR="00810D61" w:rsidRPr="00987C0A" w:rsidTr="00787D31">
        <w:trPr>
          <w:trHeight w:hRule="exact" w:val="794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ЛК-600 ШГ</w:t>
            </w:r>
          </w:p>
        </w:tc>
        <w:tc>
          <w:tcPr>
            <w:tcW w:w="1590" w:type="dxa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600х450х20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2653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16 850</w:t>
            </w:r>
          </w:p>
        </w:tc>
        <w:tc>
          <w:tcPr>
            <w:tcW w:w="283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>32 860</w:t>
            </w:r>
          </w:p>
        </w:tc>
      </w:tr>
      <w:tr w:rsidR="00810D61" w:rsidRPr="00987C0A" w:rsidTr="00787D31">
        <w:trPr>
          <w:trHeight w:hRule="exact" w:val="794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ЛК-800 ШГ</w:t>
            </w:r>
          </w:p>
        </w:tc>
        <w:tc>
          <w:tcPr>
            <w:tcW w:w="1590" w:type="dxa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800х450х20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2653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>21 960</w:t>
            </w:r>
          </w:p>
        </w:tc>
        <w:tc>
          <w:tcPr>
            <w:tcW w:w="283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42 830</w:t>
            </w:r>
          </w:p>
        </w:tc>
      </w:tr>
    </w:tbl>
    <w:p w:rsidR="005F4BD6" w:rsidRDefault="005F4BD6" w:rsidP="00A44E34">
      <w:pPr>
        <w:jc w:val="center"/>
        <w:outlineLvl w:val="0"/>
        <w:rPr>
          <w:rFonts w:ascii="Calibri" w:hAnsi="Calibri" w:cs="Calibri"/>
          <w:b/>
          <w:color w:val="4D4D4D"/>
        </w:rPr>
      </w:pPr>
    </w:p>
    <w:p w:rsidR="00A44E34" w:rsidRPr="00987C0A" w:rsidRDefault="00A44E34" w:rsidP="00A44E34">
      <w:pPr>
        <w:jc w:val="center"/>
        <w:outlineLvl w:val="0"/>
        <w:rPr>
          <w:rFonts w:ascii="Calibri" w:hAnsi="Calibri" w:cs="Calibri"/>
          <w:b/>
          <w:color w:val="4D4D4D"/>
        </w:rPr>
      </w:pPr>
      <w:r w:rsidRPr="00987C0A">
        <w:rPr>
          <w:rFonts w:ascii="Calibri" w:hAnsi="Calibri" w:cs="Calibri"/>
          <w:b/>
          <w:color w:val="4D4D4D"/>
        </w:rPr>
        <w:t>ШКАФ ДЛЯ ГАЗОВЫХ БАЛЛОНОВ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590"/>
        <w:gridCol w:w="5488"/>
      </w:tblGrid>
      <w:tr w:rsidR="00A44E34" w:rsidRPr="00987C0A" w:rsidTr="00380D1E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4E34" w:rsidRPr="00987C0A" w:rsidRDefault="00AC0B41" w:rsidP="00380D1E">
            <w:pPr>
              <w:jc w:val="center"/>
              <w:rPr>
                <w:rFonts w:ascii="Calibri" w:hAnsi="Calibri" w:cs="Calibri"/>
                <w:color w:val="FF0000"/>
              </w:rPr>
            </w:pPr>
            <w:r w:rsidRPr="005E0BAC">
              <w:rPr>
                <w:rFonts w:ascii="Calibri" w:hAnsi="Calibri" w:cs="Calibri"/>
                <w:noProof/>
                <w:color w:val="FF0000"/>
              </w:rPr>
              <w:drawing>
                <wp:inline distT="0" distB="0" distL="0" distR="0">
                  <wp:extent cx="838200" cy="1704975"/>
                  <wp:effectExtent l="0" t="0" r="0" b="0"/>
                  <wp:docPr id="33" name="Рисунок 33" descr="ШБ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ШБ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  <w:vAlign w:val="center"/>
          </w:tcPr>
          <w:p w:rsidR="00A44E34" w:rsidRPr="00987C0A" w:rsidRDefault="00A44E34" w:rsidP="00380D1E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</w:tcBorders>
            <w:vAlign w:val="center"/>
          </w:tcPr>
          <w:p w:rsidR="00A44E34" w:rsidRPr="00987C0A" w:rsidRDefault="00A44E34" w:rsidP="00380D1E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A44E34" w:rsidRPr="00987C0A" w:rsidRDefault="00A44E34" w:rsidP="00380D1E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5488" w:type="dxa"/>
            <w:tcBorders>
              <w:top w:val="single" w:sz="4" w:space="0" w:color="auto"/>
            </w:tcBorders>
            <w:vAlign w:val="center"/>
          </w:tcPr>
          <w:p w:rsidR="00A44E34" w:rsidRPr="00987C0A" w:rsidRDefault="002D6C1B" w:rsidP="00380D1E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</w:t>
            </w:r>
            <w:r w:rsidR="00A44E34"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 </w:t>
            </w:r>
            <w:r w:rsidR="00A44E34" w:rsidRPr="00987C0A"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корпуса</w:t>
            </w:r>
          </w:p>
        </w:tc>
      </w:tr>
      <w:tr w:rsidR="002D6C1B" w:rsidRPr="00987C0A" w:rsidTr="00CC449D">
        <w:trPr>
          <w:trHeight w:val="466"/>
        </w:trPr>
        <w:tc>
          <w:tcPr>
            <w:tcW w:w="2430" w:type="dxa"/>
            <w:vMerge/>
            <w:shd w:val="clear" w:color="auto" w:fill="auto"/>
          </w:tcPr>
          <w:p w:rsidR="002D6C1B" w:rsidRPr="00987C0A" w:rsidRDefault="002D6C1B" w:rsidP="00380D1E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Merge/>
            <w:vAlign w:val="center"/>
          </w:tcPr>
          <w:p w:rsidR="002D6C1B" w:rsidRPr="00987C0A" w:rsidRDefault="002D6C1B" w:rsidP="00380D1E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590" w:type="dxa"/>
            <w:vMerge/>
            <w:vAlign w:val="center"/>
          </w:tcPr>
          <w:p w:rsidR="002D6C1B" w:rsidRPr="00987C0A" w:rsidRDefault="002D6C1B" w:rsidP="00380D1E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5488" w:type="dxa"/>
            <w:vAlign w:val="center"/>
          </w:tcPr>
          <w:p w:rsidR="002D6C1B" w:rsidRPr="00987C0A" w:rsidRDefault="002D6C1B" w:rsidP="00380D1E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Сталь</w:t>
            </w:r>
          </w:p>
        </w:tc>
      </w:tr>
      <w:tr w:rsidR="00810D61" w:rsidRPr="00987C0A" w:rsidTr="00945C14">
        <w:trPr>
          <w:trHeight w:hRule="exact" w:val="914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380D1E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2D6C1B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595959"/>
                <w:sz w:val="16"/>
                <w:szCs w:val="16"/>
              </w:rPr>
              <w:t>ЛК-400 ШБ</w:t>
            </w:r>
          </w:p>
        </w:tc>
        <w:tc>
          <w:tcPr>
            <w:tcW w:w="1590" w:type="dxa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595959"/>
                <w:sz w:val="16"/>
                <w:szCs w:val="16"/>
              </w:rPr>
              <w:t>400х450х</w:t>
            </w:r>
            <w:r w:rsidRPr="00987C0A"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1800</w:t>
            </w:r>
          </w:p>
        </w:tc>
        <w:tc>
          <w:tcPr>
            <w:tcW w:w="548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>23 750</w:t>
            </w:r>
          </w:p>
        </w:tc>
      </w:tr>
      <w:tr w:rsidR="00810D61" w:rsidRPr="00987C0A" w:rsidTr="00945C14">
        <w:trPr>
          <w:trHeight w:hRule="exact" w:val="902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380D1E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380D1E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595959"/>
                <w:sz w:val="16"/>
                <w:szCs w:val="16"/>
              </w:rPr>
              <w:t>ЛК-800 ШБ</w:t>
            </w:r>
          </w:p>
        </w:tc>
        <w:tc>
          <w:tcPr>
            <w:tcW w:w="1590" w:type="dxa"/>
            <w:vAlign w:val="center"/>
          </w:tcPr>
          <w:p w:rsidR="00810D61" w:rsidRPr="00987C0A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595959"/>
                <w:sz w:val="16"/>
                <w:szCs w:val="16"/>
              </w:rPr>
              <w:t>800х450х</w:t>
            </w:r>
            <w:r w:rsidRPr="00987C0A"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1800</w:t>
            </w:r>
          </w:p>
        </w:tc>
        <w:tc>
          <w:tcPr>
            <w:tcW w:w="5488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>42 860</w:t>
            </w:r>
          </w:p>
        </w:tc>
      </w:tr>
    </w:tbl>
    <w:p w:rsidR="00C764F8" w:rsidRDefault="00C764F8" w:rsidP="00033F42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A15F8B" w:rsidRDefault="00A15F8B" w:rsidP="00033F42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A15F8B" w:rsidRDefault="00A15F8B" w:rsidP="00033F42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A15F8B" w:rsidRDefault="00A15F8B" w:rsidP="00033F42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A15F8B" w:rsidRDefault="00A15F8B" w:rsidP="00033F42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A15F8B" w:rsidRDefault="00A15F8B" w:rsidP="00033F42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A15F8B" w:rsidRDefault="00A15F8B" w:rsidP="00033F42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A15F8B" w:rsidRDefault="00A15F8B" w:rsidP="00033F42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A15F8B" w:rsidRDefault="00A15F8B" w:rsidP="00033F42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033F42" w:rsidRPr="00987C0A" w:rsidRDefault="00033F42" w:rsidP="00033F42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  <w:r w:rsidRPr="00987C0A">
        <w:rPr>
          <w:rFonts w:ascii="Calibri" w:hAnsi="Calibri" w:cs="Calibri"/>
          <w:b/>
          <w:color w:val="4D4D4D"/>
        </w:rPr>
        <w:lastRenderedPageBreak/>
        <w:t>ШКАФ НАВЕСНОЙ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590"/>
        <w:gridCol w:w="2653"/>
        <w:gridCol w:w="2835"/>
      </w:tblGrid>
      <w:tr w:rsidR="000708E3" w:rsidRPr="00987C0A" w:rsidTr="00787D31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8E3" w:rsidRPr="00987C0A" w:rsidRDefault="00AC0B41" w:rsidP="008E42C3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noProof/>
                <w:color w:val="4D4D4D"/>
                <w:lang w:val="en-US"/>
              </w:rPr>
              <w:drawing>
                <wp:inline distT="0" distB="0" distL="0" distR="0">
                  <wp:extent cx="1400175" cy="86677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  <w:vAlign w:val="center"/>
          </w:tcPr>
          <w:p w:rsidR="000708E3" w:rsidRPr="00987C0A" w:rsidRDefault="000708E3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</w:tcBorders>
            <w:vAlign w:val="center"/>
          </w:tcPr>
          <w:p w:rsidR="000708E3" w:rsidRPr="00987C0A" w:rsidRDefault="000708E3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0708E3" w:rsidRPr="00987C0A" w:rsidRDefault="000708E3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5488" w:type="dxa"/>
            <w:gridSpan w:val="2"/>
            <w:tcBorders>
              <w:top w:val="single" w:sz="4" w:space="0" w:color="auto"/>
            </w:tcBorders>
            <w:vAlign w:val="center"/>
          </w:tcPr>
          <w:p w:rsidR="000708E3" w:rsidRPr="00987C0A" w:rsidRDefault="000708E3" w:rsidP="00C12230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Материалы</w:t>
            </w:r>
            <w:r w:rsidRPr="00987C0A"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 </w:t>
            </w:r>
            <w:r w:rsidR="00C12230" w:rsidRPr="00987C0A"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корпуса</w:t>
            </w:r>
          </w:p>
        </w:tc>
      </w:tr>
      <w:tr w:rsidR="000708E3" w:rsidRPr="00987C0A" w:rsidTr="00787D31">
        <w:trPr>
          <w:trHeight w:val="466"/>
        </w:trPr>
        <w:tc>
          <w:tcPr>
            <w:tcW w:w="2430" w:type="dxa"/>
            <w:vMerge/>
            <w:shd w:val="clear" w:color="auto" w:fill="auto"/>
          </w:tcPr>
          <w:p w:rsidR="000708E3" w:rsidRPr="00987C0A" w:rsidRDefault="000708E3" w:rsidP="008E42C3">
            <w:pPr>
              <w:jc w:val="center"/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Merge/>
            <w:vAlign w:val="center"/>
          </w:tcPr>
          <w:p w:rsidR="000708E3" w:rsidRPr="00987C0A" w:rsidRDefault="000708E3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590" w:type="dxa"/>
            <w:vMerge/>
            <w:vAlign w:val="center"/>
          </w:tcPr>
          <w:p w:rsidR="000708E3" w:rsidRPr="00987C0A" w:rsidRDefault="000708E3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653" w:type="dxa"/>
            <w:vAlign w:val="center"/>
          </w:tcPr>
          <w:p w:rsidR="000708E3" w:rsidRPr="00987C0A" w:rsidRDefault="000708E3" w:rsidP="00787D31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ЛДСП</w:t>
            </w:r>
          </w:p>
        </w:tc>
        <w:tc>
          <w:tcPr>
            <w:tcW w:w="2835" w:type="dxa"/>
            <w:vAlign w:val="center"/>
          </w:tcPr>
          <w:p w:rsidR="000708E3" w:rsidRPr="00987C0A" w:rsidRDefault="000708E3" w:rsidP="00787D31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Сталь</w:t>
            </w:r>
          </w:p>
        </w:tc>
      </w:tr>
      <w:tr w:rsidR="00A15F8B" w:rsidRPr="00987C0A" w:rsidTr="005C2E9D">
        <w:trPr>
          <w:trHeight w:hRule="exact" w:val="567"/>
        </w:trPr>
        <w:tc>
          <w:tcPr>
            <w:tcW w:w="2430" w:type="dxa"/>
            <w:vMerge/>
            <w:shd w:val="clear" w:color="auto" w:fill="auto"/>
          </w:tcPr>
          <w:p w:rsidR="00A15F8B" w:rsidRPr="00987C0A" w:rsidRDefault="00A15F8B" w:rsidP="008E42C3">
            <w:pPr>
              <w:jc w:val="center"/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A15F8B" w:rsidRPr="00987C0A" w:rsidRDefault="00A15F8B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ЛК-900 ШН</w:t>
            </w:r>
          </w:p>
        </w:tc>
        <w:tc>
          <w:tcPr>
            <w:tcW w:w="1590" w:type="dxa"/>
            <w:vAlign w:val="center"/>
          </w:tcPr>
          <w:p w:rsidR="00A15F8B" w:rsidRPr="00D64BC2" w:rsidRDefault="00A15F8B" w:rsidP="00314E07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900х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340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700</w:t>
            </w:r>
          </w:p>
        </w:tc>
        <w:tc>
          <w:tcPr>
            <w:tcW w:w="2653" w:type="dxa"/>
            <w:vAlign w:val="center"/>
          </w:tcPr>
          <w:p w:rsidR="00A15F8B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5 950</w:t>
            </w:r>
          </w:p>
        </w:tc>
        <w:tc>
          <w:tcPr>
            <w:tcW w:w="2835" w:type="dxa"/>
            <w:vAlign w:val="center"/>
          </w:tcPr>
          <w:p w:rsidR="00A15F8B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11 130</w:t>
            </w:r>
          </w:p>
        </w:tc>
      </w:tr>
      <w:tr w:rsidR="00A15F8B" w:rsidRPr="00987C0A" w:rsidTr="005C2E9D">
        <w:trPr>
          <w:trHeight w:hRule="exact" w:val="567"/>
        </w:trPr>
        <w:tc>
          <w:tcPr>
            <w:tcW w:w="2430" w:type="dxa"/>
            <w:vMerge/>
            <w:shd w:val="clear" w:color="auto" w:fill="auto"/>
          </w:tcPr>
          <w:p w:rsidR="00A15F8B" w:rsidRPr="00987C0A" w:rsidRDefault="00A15F8B" w:rsidP="008E42C3">
            <w:pPr>
              <w:jc w:val="center"/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A15F8B" w:rsidRPr="00987C0A" w:rsidRDefault="00A15F8B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ЛК-1200 ШН</w:t>
            </w:r>
          </w:p>
        </w:tc>
        <w:tc>
          <w:tcPr>
            <w:tcW w:w="1590" w:type="dxa"/>
            <w:vAlign w:val="center"/>
          </w:tcPr>
          <w:p w:rsidR="00A15F8B" w:rsidRPr="00D64BC2" w:rsidRDefault="00A15F8B" w:rsidP="00314E07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1200х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340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700</w:t>
            </w:r>
          </w:p>
        </w:tc>
        <w:tc>
          <w:tcPr>
            <w:tcW w:w="2653" w:type="dxa"/>
            <w:vAlign w:val="center"/>
          </w:tcPr>
          <w:p w:rsidR="00A15F8B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7 860</w:t>
            </w:r>
          </w:p>
        </w:tc>
        <w:tc>
          <w:tcPr>
            <w:tcW w:w="2835" w:type="dxa"/>
            <w:vAlign w:val="center"/>
          </w:tcPr>
          <w:p w:rsidR="00A15F8B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14 590</w:t>
            </w:r>
          </w:p>
        </w:tc>
      </w:tr>
      <w:tr w:rsidR="00A15F8B" w:rsidRPr="00987C0A" w:rsidTr="005C2E9D">
        <w:trPr>
          <w:trHeight w:hRule="exact" w:val="567"/>
        </w:trPr>
        <w:tc>
          <w:tcPr>
            <w:tcW w:w="2430" w:type="dxa"/>
            <w:vMerge/>
            <w:shd w:val="clear" w:color="auto" w:fill="auto"/>
            <w:vAlign w:val="center"/>
          </w:tcPr>
          <w:p w:rsidR="00A15F8B" w:rsidRPr="00987C0A" w:rsidRDefault="00A15F8B" w:rsidP="008E42C3">
            <w:pPr>
              <w:jc w:val="center"/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A15F8B" w:rsidRPr="00987C0A" w:rsidRDefault="00A15F8B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ЛК-1500 ШН</w:t>
            </w:r>
          </w:p>
        </w:tc>
        <w:tc>
          <w:tcPr>
            <w:tcW w:w="1590" w:type="dxa"/>
            <w:vAlign w:val="center"/>
          </w:tcPr>
          <w:p w:rsidR="00A15F8B" w:rsidRPr="00D64BC2" w:rsidRDefault="00A15F8B" w:rsidP="00314E07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1500х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340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700</w:t>
            </w:r>
          </w:p>
        </w:tc>
        <w:tc>
          <w:tcPr>
            <w:tcW w:w="2653" w:type="dxa"/>
            <w:vAlign w:val="center"/>
          </w:tcPr>
          <w:p w:rsidR="00A15F8B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10 740</w:t>
            </w:r>
          </w:p>
        </w:tc>
        <w:tc>
          <w:tcPr>
            <w:tcW w:w="2835" w:type="dxa"/>
            <w:vAlign w:val="center"/>
          </w:tcPr>
          <w:p w:rsidR="00A15F8B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19 820</w:t>
            </w:r>
          </w:p>
        </w:tc>
      </w:tr>
      <w:tr w:rsidR="00A15F8B" w:rsidRPr="00987C0A" w:rsidTr="005C2E9D">
        <w:trPr>
          <w:trHeight w:hRule="exact" w:val="567"/>
        </w:trPr>
        <w:tc>
          <w:tcPr>
            <w:tcW w:w="2430" w:type="dxa"/>
            <w:vMerge/>
            <w:shd w:val="clear" w:color="auto" w:fill="auto"/>
          </w:tcPr>
          <w:p w:rsidR="00A15F8B" w:rsidRPr="00987C0A" w:rsidRDefault="00A15F8B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A15F8B" w:rsidRPr="00987C0A" w:rsidRDefault="00A15F8B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ЛК-1800 ШН</w:t>
            </w:r>
          </w:p>
        </w:tc>
        <w:tc>
          <w:tcPr>
            <w:tcW w:w="1590" w:type="dxa"/>
            <w:vAlign w:val="center"/>
          </w:tcPr>
          <w:p w:rsidR="00A15F8B" w:rsidRPr="00D64BC2" w:rsidRDefault="00A15F8B" w:rsidP="00314E07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1800х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340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700</w:t>
            </w:r>
          </w:p>
        </w:tc>
        <w:tc>
          <w:tcPr>
            <w:tcW w:w="2653" w:type="dxa"/>
            <w:vAlign w:val="center"/>
          </w:tcPr>
          <w:p w:rsidR="00A15F8B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12 810</w:t>
            </w:r>
          </w:p>
        </w:tc>
        <w:tc>
          <w:tcPr>
            <w:tcW w:w="2835" w:type="dxa"/>
            <w:vAlign w:val="center"/>
          </w:tcPr>
          <w:p w:rsidR="00A15F8B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21 350</w:t>
            </w:r>
          </w:p>
        </w:tc>
      </w:tr>
    </w:tbl>
    <w:p w:rsidR="00CD6946" w:rsidRDefault="00CD6946" w:rsidP="00D1172F">
      <w:pPr>
        <w:jc w:val="center"/>
        <w:outlineLvl w:val="0"/>
        <w:rPr>
          <w:rFonts w:ascii="Calibri" w:hAnsi="Calibri" w:cs="Calibri"/>
          <w:b/>
          <w:color w:val="4D4D4D"/>
        </w:rPr>
      </w:pPr>
    </w:p>
    <w:p w:rsidR="00877ACD" w:rsidRPr="00987C0A" w:rsidRDefault="00D1172F" w:rsidP="00D1172F">
      <w:pPr>
        <w:jc w:val="center"/>
        <w:outlineLvl w:val="0"/>
        <w:rPr>
          <w:rFonts w:ascii="Calibri" w:hAnsi="Calibri" w:cs="Calibri"/>
          <w:b/>
          <w:color w:val="4D4D4D"/>
        </w:rPr>
      </w:pPr>
      <w:r w:rsidRPr="00987C0A">
        <w:rPr>
          <w:rFonts w:ascii="Calibri" w:hAnsi="Calibri" w:cs="Calibri"/>
          <w:b/>
          <w:color w:val="4D4D4D"/>
        </w:rPr>
        <w:t xml:space="preserve">МОЙКА ЛАБОРАТОРНАЯ ХИМИЧЕСКАЯ </w:t>
      </w:r>
    </w:p>
    <w:p w:rsidR="00D1172F" w:rsidRPr="00987C0A" w:rsidRDefault="00877ACD" w:rsidP="00D1172F">
      <w:pPr>
        <w:jc w:val="center"/>
        <w:outlineLvl w:val="0"/>
        <w:rPr>
          <w:rFonts w:ascii="Calibri" w:hAnsi="Calibri" w:cs="Calibri"/>
          <w:b/>
          <w:color w:val="4D4D4D"/>
          <w:sz w:val="22"/>
          <w:szCs w:val="22"/>
          <w:lang w:val="en-US"/>
        </w:rPr>
      </w:pPr>
      <w:r w:rsidRPr="00987C0A">
        <w:rPr>
          <w:rFonts w:ascii="Calibri" w:hAnsi="Calibri" w:cs="Calibri"/>
          <w:b/>
          <w:color w:val="4D4D4D"/>
          <w:sz w:val="22"/>
          <w:szCs w:val="22"/>
        </w:rPr>
        <w:t>Корпус, рабочая поверхность и раковина – из полипропилена. Г</w:t>
      </w:r>
      <w:r w:rsidR="00D1172F" w:rsidRPr="00987C0A">
        <w:rPr>
          <w:rFonts w:ascii="Calibri" w:hAnsi="Calibri" w:cs="Calibri"/>
          <w:b/>
          <w:color w:val="4D4D4D"/>
          <w:sz w:val="22"/>
          <w:szCs w:val="22"/>
        </w:rPr>
        <w:t>лубина</w:t>
      </w:r>
      <w:r w:rsidRPr="00987C0A">
        <w:rPr>
          <w:rFonts w:ascii="Calibri" w:hAnsi="Calibri" w:cs="Calibri"/>
          <w:b/>
          <w:color w:val="4D4D4D"/>
          <w:sz w:val="22"/>
          <w:szCs w:val="22"/>
        </w:rPr>
        <w:t xml:space="preserve"> раковины -</w:t>
      </w:r>
      <w:r w:rsidR="00D1172F" w:rsidRPr="00987C0A">
        <w:rPr>
          <w:rFonts w:ascii="Calibri" w:hAnsi="Calibri" w:cs="Calibri"/>
          <w:b/>
          <w:color w:val="4D4D4D"/>
          <w:sz w:val="22"/>
          <w:szCs w:val="22"/>
        </w:rPr>
        <w:t xml:space="preserve"> 300</w:t>
      </w:r>
      <w:r w:rsidRPr="00987C0A">
        <w:rPr>
          <w:rFonts w:ascii="Calibri" w:hAnsi="Calibri" w:cs="Calibri"/>
          <w:b/>
          <w:color w:val="4D4D4D"/>
          <w:sz w:val="22"/>
          <w:szCs w:val="22"/>
        </w:rPr>
        <w:t xml:space="preserve"> мм.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408"/>
        <w:gridCol w:w="2268"/>
        <w:gridCol w:w="3402"/>
      </w:tblGrid>
      <w:tr w:rsidR="00D95FB9" w:rsidRPr="00987C0A" w:rsidTr="000F36D3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FB9" w:rsidRPr="00987C0A" w:rsidRDefault="00AC0B41" w:rsidP="000F36D3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400175" cy="17526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FB9" w:rsidRPr="00987C0A" w:rsidRDefault="00D95FB9" w:rsidP="000F36D3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D95FB9" w:rsidRPr="00987C0A" w:rsidRDefault="00D95FB9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D95FB9" w:rsidRPr="00987C0A" w:rsidRDefault="00D95FB9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D95FB9" w:rsidRPr="00987C0A" w:rsidRDefault="00D95FB9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95FB9" w:rsidRPr="00987C0A" w:rsidRDefault="00D95FB9" w:rsidP="008E42C3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Количество </w:t>
            </w:r>
          </w:p>
          <w:p w:rsidR="00D95FB9" w:rsidRPr="00987C0A" w:rsidRDefault="00D95FB9" w:rsidP="008E42C3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раковин</w:t>
            </w: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 xml:space="preserve"> /</w:t>
            </w: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 смесителей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95FB9" w:rsidRPr="00987C0A" w:rsidRDefault="00D95FB9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 корпуса - полипропилен</w:t>
            </w:r>
          </w:p>
        </w:tc>
      </w:tr>
      <w:tr w:rsidR="00810D61" w:rsidRPr="00987C0A" w:rsidTr="005C2E9D">
        <w:trPr>
          <w:trHeight w:hRule="exact" w:val="510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ЛК-600 СМС-ПВ</w:t>
            </w:r>
          </w:p>
        </w:tc>
        <w:tc>
          <w:tcPr>
            <w:tcW w:w="1408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600х600х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2268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 1</w:t>
            </w:r>
          </w:p>
        </w:tc>
        <w:tc>
          <w:tcPr>
            <w:tcW w:w="340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65 000</w:t>
            </w:r>
          </w:p>
        </w:tc>
      </w:tr>
      <w:tr w:rsidR="00810D61" w:rsidRPr="00987C0A" w:rsidTr="005C2E9D">
        <w:trPr>
          <w:trHeight w:hRule="exact" w:val="510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 СМС-ПВ</w:t>
            </w:r>
          </w:p>
        </w:tc>
        <w:tc>
          <w:tcPr>
            <w:tcW w:w="1408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900х6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 / 1</w:t>
            </w:r>
          </w:p>
        </w:tc>
        <w:tc>
          <w:tcPr>
            <w:tcW w:w="340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75 640</w:t>
            </w:r>
          </w:p>
        </w:tc>
      </w:tr>
      <w:tr w:rsidR="00810D61" w:rsidRPr="00987C0A" w:rsidTr="005C2E9D">
        <w:trPr>
          <w:trHeight w:hRule="exact" w:val="510"/>
        </w:trPr>
        <w:tc>
          <w:tcPr>
            <w:tcW w:w="2430" w:type="dxa"/>
            <w:vMerge/>
            <w:shd w:val="clear" w:color="auto" w:fill="auto"/>
            <w:vAlign w:val="center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ЛК-1200 СМС-ПВ</w:t>
            </w:r>
          </w:p>
        </w:tc>
        <w:tc>
          <w:tcPr>
            <w:tcW w:w="1408" w:type="dxa"/>
            <w:vMerge w:val="restart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1200х6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 1</w:t>
            </w:r>
          </w:p>
        </w:tc>
        <w:tc>
          <w:tcPr>
            <w:tcW w:w="340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86 650</w:t>
            </w:r>
          </w:p>
        </w:tc>
      </w:tr>
      <w:tr w:rsidR="00810D61" w:rsidRPr="00987C0A" w:rsidTr="005C2E9D">
        <w:trPr>
          <w:trHeight w:hRule="exact" w:val="510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Merge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408" w:type="dxa"/>
            <w:vMerge/>
            <w:vAlign w:val="center"/>
          </w:tcPr>
          <w:p w:rsidR="00810D61" w:rsidRPr="00987C0A" w:rsidRDefault="00810D61" w:rsidP="00787D31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 / 1</w:t>
            </w:r>
          </w:p>
        </w:tc>
        <w:tc>
          <w:tcPr>
            <w:tcW w:w="340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97 040</w:t>
            </w:r>
          </w:p>
        </w:tc>
      </w:tr>
      <w:tr w:rsidR="00810D61" w:rsidRPr="00987C0A" w:rsidTr="005C2E9D">
        <w:trPr>
          <w:trHeight w:hRule="exact" w:val="510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  <w:lang w:val="en-US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ЛК-1500 СМС-П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В</w:t>
            </w:r>
          </w:p>
        </w:tc>
        <w:tc>
          <w:tcPr>
            <w:tcW w:w="1408" w:type="dxa"/>
            <w:vMerge w:val="restart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1500х6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 / 1</w:t>
            </w:r>
          </w:p>
        </w:tc>
        <w:tc>
          <w:tcPr>
            <w:tcW w:w="340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97 270</w:t>
            </w:r>
          </w:p>
        </w:tc>
      </w:tr>
      <w:tr w:rsidR="00683493" w:rsidRPr="00987C0A" w:rsidTr="005C2E9D">
        <w:trPr>
          <w:trHeight w:hRule="exact" w:val="510"/>
        </w:trPr>
        <w:tc>
          <w:tcPr>
            <w:tcW w:w="2430" w:type="dxa"/>
            <w:vMerge/>
            <w:shd w:val="clear" w:color="auto" w:fill="auto"/>
          </w:tcPr>
          <w:p w:rsidR="00683493" w:rsidRPr="00987C0A" w:rsidRDefault="00683493" w:rsidP="00787D31">
            <w:pPr>
              <w:rPr>
                <w:rFonts w:ascii="Calibri" w:hAnsi="Calibri" w:cs="Calibri"/>
                <w:color w:val="4D4D4D"/>
                <w:lang w:val="en-US"/>
              </w:rPr>
            </w:pPr>
          </w:p>
        </w:tc>
        <w:tc>
          <w:tcPr>
            <w:tcW w:w="1373" w:type="dxa"/>
            <w:vMerge/>
            <w:vAlign w:val="center"/>
          </w:tcPr>
          <w:p w:rsidR="00683493" w:rsidRPr="00987C0A" w:rsidRDefault="00683493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408" w:type="dxa"/>
            <w:vMerge/>
            <w:vAlign w:val="center"/>
          </w:tcPr>
          <w:p w:rsidR="00683493" w:rsidRPr="00987C0A" w:rsidRDefault="00683493" w:rsidP="00787D31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83493" w:rsidRPr="00987C0A" w:rsidRDefault="00683493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 / 1</w:t>
            </w:r>
          </w:p>
        </w:tc>
        <w:tc>
          <w:tcPr>
            <w:tcW w:w="3402" w:type="dxa"/>
            <w:vAlign w:val="center"/>
          </w:tcPr>
          <w:p w:rsidR="00683493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107 650</w:t>
            </w:r>
          </w:p>
        </w:tc>
      </w:tr>
      <w:tr w:rsidR="00D95FB9" w:rsidRPr="00987C0A" w:rsidTr="005C2E9D">
        <w:trPr>
          <w:trHeight w:hRule="exact" w:val="510"/>
        </w:trPr>
        <w:tc>
          <w:tcPr>
            <w:tcW w:w="2430" w:type="dxa"/>
            <w:vMerge/>
            <w:shd w:val="clear" w:color="auto" w:fill="auto"/>
          </w:tcPr>
          <w:p w:rsidR="00D95FB9" w:rsidRPr="00987C0A" w:rsidRDefault="00D95FB9" w:rsidP="00787D31">
            <w:pPr>
              <w:rPr>
                <w:rFonts w:ascii="Calibri" w:hAnsi="Calibri" w:cs="Calibri"/>
                <w:color w:val="4D4D4D"/>
                <w:lang w:val="en-US"/>
              </w:rPr>
            </w:pPr>
          </w:p>
        </w:tc>
        <w:tc>
          <w:tcPr>
            <w:tcW w:w="5049" w:type="dxa"/>
            <w:gridSpan w:val="3"/>
            <w:vAlign w:val="center"/>
          </w:tcPr>
          <w:p w:rsidR="00D95FB9" w:rsidRPr="00987C0A" w:rsidRDefault="00D95FB9" w:rsidP="00787D31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>Доп. химический смеситель (для моек с двумя раковинами)</w:t>
            </w:r>
          </w:p>
        </w:tc>
        <w:tc>
          <w:tcPr>
            <w:tcW w:w="3402" w:type="dxa"/>
            <w:vAlign w:val="center"/>
          </w:tcPr>
          <w:p w:rsidR="00D95FB9" w:rsidRPr="006226FB" w:rsidRDefault="00670F47" w:rsidP="00787D31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>20 560</w:t>
            </w:r>
          </w:p>
        </w:tc>
      </w:tr>
      <w:tr w:rsidR="00D95FB9" w:rsidRPr="00987C0A" w:rsidTr="00D611F9">
        <w:trPr>
          <w:trHeight w:hRule="exact" w:val="851"/>
        </w:trPr>
        <w:tc>
          <w:tcPr>
            <w:tcW w:w="2430" w:type="dxa"/>
            <w:vMerge w:val="restart"/>
            <w:shd w:val="clear" w:color="auto" w:fill="auto"/>
            <w:vAlign w:val="center"/>
          </w:tcPr>
          <w:p w:rsidR="00D95FB9" w:rsidRPr="00987C0A" w:rsidRDefault="00AC0B41" w:rsidP="00D611F9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 w:rsidRPr="005E0BAC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114425" cy="1057275"/>
                  <wp:effectExtent l="0" t="0" r="0" b="0"/>
                  <wp:docPr id="36" name="Рисунок 36" descr="Сушильный стелла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Сушильный стелла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Align w:val="center"/>
          </w:tcPr>
          <w:p w:rsidR="00D95FB9" w:rsidRPr="00987C0A" w:rsidRDefault="00D95FB9" w:rsidP="00787D31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>Сушильный стеллаж (крепление к мойке)</w:t>
            </w:r>
          </w:p>
        </w:tc>
        <w:tc>
          <w:tcPr>
            <w:tcW w:w="1408" w:type="dxa"/>
            <w:vAlign w:val="center"/>
          </w:tcPr>
          <w:p w:rsidR="00D95FB9" w:rsidRPr="00987C0A" w:rsidRDefault="00D95FB9" w:rsidP="00787D31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>6</w:t>
            </w: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>00х</w:t>
            </w: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>500/850</w:t>
            </w:r>
          </w:p>
        </w:tc>
        <w:tc>
          <w:tcPr>
            <w:tcW w:w="2268" w:type="dxa"/>
            <w:vAlign w:val="center"/>
          </w:tcPr>
          <w:p w:rsidR="00D95FB9" w:rsidRPr="00987C0A" w:rsidRDefault="00D95FB9" w:rsidP="0039046C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40 штырей </w:t>
            </w: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>D</w:t>
            </w: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>=10 мм</w:t>
            </w:r>
            <w:r w:rsidR="009960CA"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, </w:t>
            </w:r>
          </w:p>
        </w:tc>
        <w:tc>
          <w:tcPr>
            <w:tcW w:w="3402" w:type="dxa"/>
            <w:vAlign w:val="center"/>
          </w:tcPr>
          <w:p w:rsidR="00D95FB9" w:rsidRPr="006226FB" w:rsidRDefault="00670F47" w:rsidP="00787D31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>15 410</w:t>
            </w:r>
          </w:p>
        </w:tc>
      </w:tr>
      <w:tr w:rsidR="00D95FB9" w:rsidRPr="00987C0A" w:rsidTr="00A53D1F">
        <w:trPr>
          <w:trHeight w:hRule="exact" w:val="851"/>
        </w:trPr>
        <w:tc>
          <w:tcPr>
            <w:tcW w:w="2430" w:type="dxa"/>
            <w:vMerge/>
            <w:shd w:val="clear" w:color="auto" w:fill="auto"/>
          </w:tcPr>
          <w:p w:rsidR="00D95FB9" w:rsidRPr="00987C0A" w:rsidRDefault="00D95FB9" w:rsidP="00787D31">
            <w:pPr>
              <w:rPr>
                <w:rFonts w:ascii="Calibri" w:hAnsi="Calibri" w:cs="Calibri"/>
                <w:color w:val="4D4D4D"/>
                <w:lang w:val="en-US"/>
              </w:rPr>
            </w:pPr>
          </w:p>
        </w:tc>
        <w:tc>
          <w:tcPr>
            <w:tcW w:w="1373" w:type="dxa"/>
            <w:vAlign w:val="center"/>
          </w:tcPr>
          <w:p w:rsidR="00D95FB9" w:rsidRPr="00987C0A" w:rsidRDefault="00D95FB9" w:rsidP="00787D31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>Сушильный стеллаж (настенный)</w:t>
            </w:r>
          </w:p>
        </w:tc>
        <w:tc>
          <w:tcPr>
            <w:tcW w:w="1408" w:type="dxa"/>
            <w:vAlign w:val="center"/>
          </w:tcPr>
          <w:p w:rsidR="00D95FB9" w:rsidRPr="00987C0A" w:rsidRDefault="00D95FB9" w:rsidP="00787D31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>6</w:t>
            </w: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>00х500</w:t>
            </w:r>
          </w:p>
        </w:tc>
        <w:tc>
          <w:tcPr>
            <w:tcW w:w="2268" w:type="dxa"/>
            <w:vAlign w:val="center"/>
          </w:tcPr>
          <w:p w:rsidR="00D95FB9" w:rsidRPr="00987C0A" w:rsidRDefault="00D95FB9" w:rsidP="00787D31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>40</w:t>
            </w: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 штырей </w:t>
            </w: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>D</w:t>
            </w: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>=10 мм</w:t>
            </w:r>
          </w:p>
        </w:tc>
        <w:tc>
          <w:tcPr>
            <w:tcW w:w="3402" w:type="dxa"/>
            <w:vAlign w:val="center"/>
          </w:tcPr>
          <w:p w:rsidR="00D95FB9" w:rsidRPr="001B3654" w:rsidRDefault="00670F47" w:rsidP="00DF65A8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>11 480</w:t>
            </w:r>
          </w:p>
        </w:tc>
      </w:tr>
    </w:tbl>
    <w:p w:rsidR="00A15F8B" w:rsidRDefault="00A15F8B" w:rsidP="00D1172F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A15F8B" w:rsidRDefault="00A15F8B" w:rsidP="00D1172F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A15F8B" w:rsidRDefault="00A15F8B" w:rsidP="00D1172F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A15F8B" w:rsidRDefault="00A15F8B" w:rsidP="00D1172F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A15F8B" w:rsidRDefault="00A15F8B" w:rsidP="00D1172F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A15F8B" w:rsidRDefault="00A15F8B" w:rsidP="00D1172F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A15F8B" w:rsidRDefault="00A15F8B" w:rsidP="00D1172F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A15F8B" w:rsidRDefault="00A15F8B" w:rsidP="00D1172F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A15F8B" w:rsidRDefault="00A15F8B" w:rsidP="00D1172F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A15F8B" w:rsidRDefault="00A15F8B" w:rsidP="00D1172F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A15F8B" w:rsidRDefault="00A15F8B" w:rsidP="00D1172F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A15F8B" w:rsidRDefault="00A15F8B" w:rsidP="00D1172F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877ACD" w:rsidRPr="00987C0A" w:rsidRDefault="00877ACD" w:rsidP="00D1172F">
      <w:pPr>
        <w:jc w:val="center"/>
        <w:outlineLvl w:val="0"/>
        <w:rPr>
          <w:rFonts w:ascii="Calibri" w:hAnsi="Calibri" w:cs="Calibri"/>
          <w:b/>
          <w:color w:val="4D4D4D"/>
        </w:rPr>
      </w:pPr>
      <w:r w:rsidRPr="00987C0A">
        <w:rPr>
          <w:rFonts w:ascii="Calibri" w:hAnsi="Calibri" w:cs="Calibri"/>
          <w:b/>
          <w:color w:val="4D4D4D"/>
        </w:rPr>
        <w:lastRenderedPageBreak/>
        <w:t>МОЙКА ЛАБОРАТОРНАЯ</w:t>
      </w:r>
      <w:r w:rsidR="00BF595A" w:rsidRPr="00097E37">
        <w:rPr>
          <w:rFonts w:ascii="Calibri" w:hAnsi="Calibri" w:cs="Calibri"/>
          <w:b/>
          <w:color w:val="4D4D4D"/>
        </w:rPr>
        <w:t xml:space="preserve"> </w:t>
      </w:r>
      <w:r w:rsidR="00157C19" w:rsidRPr="00987C0A">
        <w:rPr>
          <w:rFonts w:ascii="Calibri" w:hAnsi="Calibri" w:cs="Calibri"/>
          <w:b/>
          <w:color w:val="4D4D4D"/>
        </w:rPr>
        <w:t>МЕТАЛЛИЧЕСКАЯ</w:t>
      </w:r>
    </w:p>
    <w:p w:rsidR="00D1172F" w:rsidRPr="00987C0A" w:rsidRDefault="00877ACD" w:rsidP="00D1172F">
      <w:pPr>
        <w:jc w:val="center"/>
        <w:outlineLvl w:val="0"/>
        <w:rPr>
          <w:rFonts w:ascii="Calibri" w:hAnsi="Calibri" w:cs="Calibri"/>
          <w:b/>
          <w:color w:val="4D4D4D"/>
          <w:sz w:val="22"/>
          <w:szCs w:val="22"/>
          <w:lang w:val="en-US"/>
        </w:rPr>
      </w:pPr>
      <w:r w:rsidRPr="00987C0A">
        <w:rPr>
          <w:rFonts w:ascii="Calibri" w:hAnsi="Calibri" w:cs="Calibri"/>
          <w:b/>
          <w:color w:val="4D4D4D"/>
          <w:sz w:val="22"/>
          <w:szCs w:val="22"/>
        </w:rPr>
        <w:t>Р</w:t>
      </w:r>
      <w:r w:rsidR="00D1172F" w:rsidRPr="00987C0A">
        <w:rPr>
          <w:rFonts w:ascii="Calibri" w:hAnsi="Calibri" w:cs="Calibri"/>
          <w:b/>
          <w:color w:val="4D4D4D"/>
          <w:sz w:val="22"/>
          <w:szCs w:val="22"/>
        </w:rPr>
        <w:t>аковина</w:t>
      </w:r>
      <w:r w:rsidRPr="00987C0A">
        <w:rPr>
          <w:rFonts w:ascii="Calibri" w:hAnsi="Calibri" w:cs="Calibri"/>
          <w:b/>
          <w:color w:val="4D4D4D"/>
          <w:sz w:val="22"/>
          <w:szCs w:val="22"/>
        </w:rPr>
        <w:t xml:space="preserve"> и рабочая поверхность</w:t>
      </w:r>
      <w:r w:rsidR="00D1172F" w:rsidRPr="00987C0A">
        <w:rPr>
          <w:rFonts w:ascii="Calibri" w:hAnsi="Calibri" w:cs="Calibri"/>
          <w:b/>
          <w:color w:val="4D4D4D"/>
          <w:sz w:val="22"/>
          <w:szCs w:val="22"/>
        </w:rPr>
        <w:t xml:space="preserve"> –</w:t>
      </w:r>
      <w:r w:rsidR="00F81A4D" w:rsidRPr="00987C0A">
        <w:rPr>
          <w:rFonts w:ascii="Calibri" w:hAnsi="Calibri" w:cs="Calibri"/>
          <w:b/>
          <w:color w:val="4D4D4D"/>
          <w:sz w:val="22"/>
          <w:szCs w:val="22"/>
        </w:rPr>
        <w:t xml:space="preserve"> коррозионностойкая </w:t>
      </w:r>
      <w:r w:rsidR="00D1172F" w:rsidRPr="00987C0A">
        <w:rPr>
          <w:rFonts w:ascii="Calibri" w:hAnsi="Calibri" w:cs="Calibri"/>
          <w:b/>
          <w:color w:val="4D4D4D"/>
          <w:sz w:val="22"/>
          <w:szCs w:val="22"/>
        </w:rPr>
        <w:t xml:space="preserve">нерж. </w:t>
      </w:r>
      <w:r w:rsidR="00F81A4D" w:rsidRPr="00987C0A">
        <w:rPr>
          <w:rFonts w:ascii="Calibri" w:hAnsi="Calibri" w:cs="Calibri"/>
          <w:b/>
          <w:color w:val="4D4D4D"/>
          <w:sz w:val="22"/>
          <w:szCs w:val="22"/>
        </w:rPr>
        <w:t>с</w:t>
      </w:r>
      <w:r w:rsidR="00D1172F" w:rsidRPr="00987C0A">
        <w:rPr>
          <w:rFonts w:ascii="Calibri" w:hAnsi="Calibri" w:cs="Calibri"/>
          <w:b/>
          <w:color w:val="4D4D4D"/>
          <w:sz w:val="22"/>
          <w:szCs w:val="22"/>
        </w:rPr>
        <w:t>тал</w:t>
      </w:r>
      <w:r w:rsidR="00F81A4D" w:rsidRPr="00987C0A">
        <w:rPr>
          <w:rFonts w:ascii="Calibri" w:hAnsi="Calibri" w:cs="Calibri"/>
          <w:b/>
          <w:color w:val="4D4D4D"/>
          <w:sz w:val="22"/>
          <w:szCs w:val="22"/>
        </w:rPr>
        <w:t>ь</w:t>
      </w:r>
      <w:r w:rsidRPr="00987C0A">
        <w:rPr>
          <w:rFonts w:ascii="Calibri" w:hAnsi="Calibri" w:cs="Calibri"/>
          <w:b/>
          <w:color w:val="4D4D4D"/>
          <w:sz w:val="22"/>
          <w:szCs w:val="22"/>
        </w:rPr>
        <w:t xml:space="preserve"> </w:t>
      </w:r>
      <w:r w:rsidRPr="00987C0A">
        <w:rPr>
          <w:rFonts w:ascii="Calibri" w:hAnsi="Calibri" w:cs="Calibri"/>
          <w:b/>
          <w:color w:val="4D4D4D"/>
          <w:sz w:val="22"/>
          <w:szCs w:val="22"/>
          <w:lang w:val="en-US"/>
        </w:rPr>
        <w:t>AISI</w:t>
      </w:r>
      <w:r w:rsidRPr="00987C0A">
        <w:rPr>
          <w:rFonts w:ascii="Calibri" w:hAnsi="Calibri" w:cs="Calibri"/>
          <w:b/>
          <w:color w:val="4D4D4D"/>
          <w:sz w:val="22"/>
          <w:szCs w:val="22"/>
        </w:rPr>
        <w:t xml:space="preserve"> 304. Глубина раковины</w:t>
      </w:r>
      <w:r w:rsidR="00D1172F" w:rsidRPr="00987C0A">
        <w:rPr>
          <w:rFonts w:ascii="Calibri" w:hAnsi="Calibri" w:cs="Calibri"/>
          <w:b/>
          <w:color w:val="4D4D4D"/>
          <w:sz w:val="22"/>
          <w:szCs w:val="22"/>
        </w:rPr>
        <w:t xml:space="preserve"> </w:t>
      </w:r>
      <w:r w:rsidRPr="00987C0A">
        <w:rPr>
          <w:rFonts w:ascii="Calibri" w:hAnsi="Calibri" w:cs="Calibri"/>
          <w:b/>
          <w:color w:val="4D4D4D"/>
          <w:sz w:val="22"/>
          <w:szCs w:val="22"/>
        </w:rPr>
        <w:t xml:space="preserve">- </w:t>
      </w:r>
      <w:r w:rsidR="00D1172F" w:rsidRPr="00987C0A">
        <w:rPr>
          <w:rFonts w:ascii="Calibri" w:hAnsi="Calibri" w:cs="Calibri"/>
          <w:b/>
          <w:color w:val="4D4D4D"/>
          <w:sz w:val="22"/>
          <w:szCs w:val="22"/>
        </w:rPr>
        <w:t>250 мм</w:t>
      </w:r>
      <w:r w:rsidRPr="00987C0A">
        <w:rPr>
          <w:rFonts w:ascii="Calibri" w:hAnsi="Calibri" w:cs="Calibri"/>
          <w:b/>
          <w:color w:val="4D4D4D"/>
          <w:sz w:val="22"/>
          <w:szCs w:val="22"/>
        </w:rPr>
        <w:t>.</w:t>
      </w:r>
      <w:r w:rsidR="00C12230" w:rsidRPr="00987C0A">
        <w:rPr>
          <w:rFonts w:ascii="Calibri" w:hAnsi="Calibri" w:cs="Calibri"/>
          <w:b/>
          <w:color w:val="4D4D4D"/>
          <w:sz w:val="22"/>
          <w:szCs w:val="22"/>
        </w:rPr>
        <w:t xml:space="preserve"> Корпус – сталь с порошковым покрытием.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408"/>
        <w:gridCol w:w="2268"/>
        <w:gridCol w:w="3402"/>
      </w:tblGrid>
      <w:tr w:rsidR="00D95FB9" w:rsidRPr="00987C0A" w:rsidTr="000F36D3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FB9" w:rsidRPr="00987C0A" w:rsidRDefault="00AC0B41" w:rsidP="000F36D3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400175" cy="17526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FB9" w:rsidRPr="00987C0A" w:rsidRDefault="00D95FB9" w:rsidP="000F36D3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D95FB9" w:rsidRPr="00987C0A" w:rsidRDefault="00D95FB9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D95FB9" w:rsidRPr="00987C0A" w:rsidRDefault="00D95FB9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D95FB9" w:rsidRPr="00987C0A" w:rsidRDefault="00D95FB9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95FB9" w:rsidRPr="00987C0A" w:rsidRDefault="00D95FB9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Количество </w:t>
            </w:r>
          </w:p>
          <w:p w:rsidR="00D95FB9" w:rsidRPr="00987C0A" w:rsidRDefault="00D95FB9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раковин</w:t>
            </w: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 xml:space="preserve"> /</w:t>
            </w: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 смесителей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95FB9" w:rsidRPr="00987C0A" w:rsidRDefault="00D95FB9" w:rsidP="00B865B2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 корпуса - Сталь</w:t>
            </w:r>
          </w:p>
        </w:tc>
      </w:tr>
      <w:tr w:rsidR="00810D61" w:rsidRPr="00987C0A" w:rsidTr="005C2E9D">
        <w:trPr>
          <w:trHeight w:hRule="exact" w:val="510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ЛК-600 СМС-Г</w:t>
            </w:r>
          </w:p>
        </w:tc>
        <w:tc>
          <w:tcPr>
            <w:tcW w:w="1408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600х600х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2268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/ 1</w:t>
            </w:r>
          </w:p>
        </w:tc>
        <w:tc>
          <w:tcPr>
            <w:tcW w:w="340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62 290</w:t>
            </w:r>
          </w:p>
        </w:tc>
      </w:tr>
      <w:tr w:rsidR="00810D61" w:rsidRPr="00987C0A" w:rsidTr="005C2E9D">
        <w:trPr>
          <w:trHeight w:hRule="exact" w:val="510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 СМС-Г</w:t>
            </w:r>
          </w:p>
        </w:tc>
        <w:tc>
          <w:tcPr>
            <w:tcW w:w="1408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900х6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 / 1</w:t>
            </w:r>
          </w:p>
        </w:tc>
        <w:tc>
          <w:tcPr>
            <w:tcW w:w="340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68 500</w:t>
            </w:r>
          </w:p>
        </w:tc>
      </w:tr>
      <w:tr w:rsidR="00810D61" w:rsidRPr="00987C0A" w:rsidTr="005C2E9D">
        <w:trPr>
          <w:trHeight w:hRule="exact" w:val="510"/>
        </w:trPr>
        <w:tc>
          <w:tcPr>
            <w:tcW w:w="2430" w:type="dxa"/>
            <w:vMerge/>
            <w:shd w:val="clear" w:color="auto" w:fill="auto"/>
            <w:vAlign w:val="center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ЛК-1200 СМС-Г</w:t>
            </w:r>
          </w:p>
        </w:tc>
        <w:tc>
          <w:tcPr>
            <w:tcW w:w="1408" w:type="dxa"/>
            <w:vMerge w:val="restart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1200х6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/ 1</w:t>
            </w:r>
          </w:p>
        </w:tc>
        <w:tc>
          <w:tcPr>
            <w:tcW w:w="340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73 620</w:t>
            </w:r>
          </w:p>
        </w:tc>
      </w:tr>
      <w:tr w:rsidR="00810D61" w:rsidRPr="00987C0A" w:rsidTr="005C2E9D">
        <w:trPr>
          <w:trHeight w:hRule="exact" w:val="510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Merge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408" w:type="dxa"/>
            <w:vMerge/>
            <w:vAlign w:val="center"/>
          </w:tcPr>
          <w:p w:rsidR="00810D61" w:rsidRPr="00987C0A" w:rsidRDefault="00810D61" w:rsidP="00787D31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2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 / 1</w:t>
            </w:r>
          </w:p>
        </w:tc>
        <w:tc>
          <w:tcPr>
            <w:tcW w:w="340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95 480</w:t>
            </w:r>
          </w:p>
        </w:tc>
      </w:tr>
      <w:tr w:rsidR="00810D61" w:rsidRPr="00987C0A" w:rsidTr="005C2E9D">
        <w:trPr>
          <w:trHeight w:hRule="exact" w:val="510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  <w:lang w:val="en-US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ЛК-1500 СМС-Г</w:t>
            </w:r>
          </w:p>
        </w:tc>
        <w:tc>
          <w:tcPr>
            <w:tcW w:w="1408" w:type="dxa"/>
            <w:vMerge w:val="restart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1500х6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/ 1</w:t>
            </w:r>
          </w:p>
        </w:tc>
        <w:tc>
          <w:tcPr>
            <w:tcW w:w="3402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84 120</w:t>
            </w:r>
          </w:p>
        </w:tc>
      </w:tr>
      <w:tr w:rsidR="00683493" w:rsidRPr="00987C0A" w:rsidTr="005C2E9D">
        <w:trPr>
          <w:trHeight w:hRule="exact" w:val="510"/>
        </w:trPr>
        <w:tc>
          <w:tcPr>
            <w:tcW w:w="2430" w:type="dxa"/>
            <w:vMerge/>
            <w:shd w:val="clear" w:color="auto" w:fill="auto"/>
          </w:tcPr>
          <w:p w:rsidR="00683493" w:rsidRPr="00987C0A" w:rsidRDefault="00683493" w:rsidP="00787D31">
            <w:pPr>
              <w:rPr>
                <w:rFonts w:ascii="Calibri" w:hAnsi="Calibri" w:cs="Calibri"/>
                <w:color w:val="4D4D4D"/>
                <w:lang w:val="en-US"/>
              </w:rPr>
            </w:pPr>
          </w:p>
        </w:tc>
        <w:tc>
          <w:tcPr>
            <w:tcW w:w="1373" w:type="dxa"/>
            <w:vMerge/>
            <w:vAlign w:val="center"/>
          </w:tcPr>
          <w:p w:rsidR="00683493" w:rsidRPr="00987C0A" w:rsidRDefault="00683493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408" w:type="dxa"/>
            <w:vMerge/>
            <w:vAlign w:val="center"/>
          </w:tcPr>
          <w:p w:rsidR="00683493" w:rsidRPr="00987C0A" w:rsidRDefault="00683493" w:rsidP="00787D31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83493" w:rsidRPr="00987C0A" w:rsidRDefault="00683493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2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 / 1</w:t>
            </w:r>
          </w:p>
        </w:tc>
        <w:tc>
          <w:tcPr>
            <w:tcW w:w="3402" w:type="dxa"/>
            <w:vAlign w:val="center"/>
          </w:tcPr>
          <w:p w:rsidR="00683493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105 990</w:t>
            </w:r>
          </w:p>
        </w:tc>
      </w:tr>
      <w:tr w:rsidR="00D95FB9" w:rsidRPr="00987C0A" w:rsidTr="005C2E9D">
        <w:trPr>
          <w:trHeight w:hRule="exact" w:val="510"/>
        </w:trPr>
        <w:tc>
          <w:tcPr>
            <w:tcW w:w="2430" w:type="dxa"/>
            <w:vMerge/>
            <w:shd w:val="clear" w:color="auto" w:fill="auto"/>
          </w:tcPr>
          <w:p w:rsidR="00D95FB9" w:rsidRPr="00987C0A" w:rsidRDefault="00D95FB9" w:rsidP="00787D31">
            <w:pPr>
              <w:rPr>
                <w:rFonts w:ascii="Calibri" w:hAnsi="Calibri" w:cs="Calibri"/>
                <w:color w:val="4D4D4D"/>
                <w:lang w:val="en-US"/>
              </w:rPr>
            </w:pPr>
          </w:p>
        </w:tc>
        <w:tc>
          <w:tcPr>
            <w:tcW w:w="5049" w:type="dxa"/>
            <w:gridSpan w:val="3"/>
            <w:vAlign w:val="center"/>
          </w:tcPr>
          <w:p w:rsidR="00D95FB9" w:rsidRPr="00987C0A" w:rsidRDefault="00D95FB9" w:rsidP="00787D31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>Доп. смеситель (для моек с двумя раковинами)</w:t>
            </w:r>
          </w:p>
        </w:tc>
        <w:tc>
          <w:tcPr>
            <w:tcW w:w="3402" w:type="dxa"/>
            <w:vAlign w:val="center"/>
          </w:tcPr>
          <w:p w:rsidR="00D95FB9" w:rsidRPr="00987C0A" w:rsidRDefault="00670F47" w:rsidP="00097E37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>10 630</w:t>
            </w:r>
          </w:p>
        </w:tc>
      </w:tr>
      <w:tr w:rsidR="00DF65A8" w:rsidRPr="00987C0A" w:rsidTr="00D611F9">
        <w:trPr>
          <w:trHeight w:hRule="exact" w:val="851"/>
        </w:trPr>
        <w:tc>
          <w:tcPr>
            <w:tcW w:w="2430" w:type="dxa"/>
            <w:vMerge w:val="restart"/>
            <w:shd w:val="clear" w:color="auto" w:fill="auto"/>
            <w:vAlign w:val="center"/>
          </w:tcPr>
          <w:p w:rsidR="00DF65A8" w:rsidRPr="00987C0A" w:rsidRDefault="00AC0B41" w:rsidP="00D611F9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 w:rsidRPr="005E0BAC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114425" cy="1057275"/>
                  <wp:effectExtent l="0" t="0" r="0" b="0"/>
                  <wp:docPr id="38" name="Рисунок 38" descr="Сушильный стелла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Сушильный стелла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Align w:val="center"/>
          </w:tcPr>
          <w:p w:rsidR="00DF65A8" w:rsidRPr="00987C0A" w:rsidRDefault="00DF65A8" w:rsidP="00787D31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>Сушильный стеллаж (крепление к мойке)</w:t>
            </w:r>
          </w:p>
        </w:tc>
        <w:tc>
          <w:tcPr>
            <w:tcW w:w="1408" w:type="dxa"/>
            <w:vAlign w:val="center"/>
          </w:tcPr>
          <w:p w:rsidR="00DF65A8" w:rsidRPr="00987C0A" w:rsidRDefault="00DF65A8" w:rsidP="00787D31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>6</w:t>
            </w: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>00х</w:t>
            </w: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>500/850</w:t>
            </w:r>
          </w:p>
        </w:tc>
        <w:tc>
          <w:tcPr>
            <w:tcW w:w="2268" w:type="dxa"/>
            <w:vAlign w:val="center"/>
          </w:tcPr>
          <w:p w:rsidR="00DF65A8" w:rsidRPr="00987C0A" w:rsidRDefault="00DF65A8" w:rsidP="00787D31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40 штырей </w:t>
            </w: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>D</w:t>
            </w: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>=10 мм, крепление - сталь</w:t>
            </w:r>
          </w:p>
        </w:tc>
        <w:tc>
          <w:tcPr>
            <w:tcW w:w="3402" w:type="dxa"/>
            <w:vAlign w:val="center"/>
          </w:tcPr>
          <w:p w:rsidR="00DF65A8" w:rsidRPr="00987C0A" w:rsidRDefault="00670F47" w:rsidP="00685361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>15 410</w:t>
            </w:r>
          </w:p>
        </w:tc>
      </w:tr>
      <w:tr w:rsidR="00DF65A8" w:rsidRPr="00987C0A" w:rsidTr="00787D31">
        <w:trPr>
          <w:trHeight w:hRule="exact" w:val="851"/>
        </w:trPr>
        <w:tc>
          <w:tcPr>
            <w:tcW w:w="2430" w:type="dxa"/>
            <w:vMerge/>
            <w:shd w:val="clear" w:color="auto" w:fill="auto"/>
          </w:tcPr>
          <w:p w:rsidR="00DF65A8" w:rsidRPr="00987C0A" w:rsidRDefault="00DF65A8" w:rsidP="00787D31">
            <w:pPr>
              <w:rPr>
                <w:rFonts w:ascii="Calibri" w:hAnsi="Calibri" w:cs="Calibri"/>
                <w:color w:val="4D4D4D"/>
                <w:lang w:val="en-US"/>
              </w:rPr>
            </w:pPr>
          </w:p>
        </w:tc>
        <w:tc>
          <w:tcPr>
            <w:tcW w:w="1373" w:type="dxa"/>
            <w:vAlign w:val="center"/>
          </w:tcPr>
          <w:p w:rsidR="00DF65A8" w:rsidRPr="00987C0A" w:rsidRDefault="00DF65A8" w:rsidP="00787D31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>Сушильный стеллаж (настенный)</w:t>
            </w:r>
          </w:p>
        </w:tc>
        <w:tc>
          <w:tcPr>
            <w:tcW w:w="1408" w:type="dxa"/>
            <w:vAlign w:val="center"/>
          </w:tcPr>
          <w:p w:rsidR="00DF65A8" w:rsidRPr="00987C0A" w:rsidRDefault="00DF65A8" w:rsidP="00787D31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>6</w:t>
            </w: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>00х500</w:t>
            </w:r>
          </w:p>
        </w:tc>
        <w:tc>
          <w:tcPr>
            <w:tcW w:w="2268" w:type="dxa"/>
            <w:vAlign w:val="center"/>
          </w:tcPr>
          <w:p w:rsidR="00DF65A8" w:rsidRPr="00987C0A" w:rsidRDefault="00DF65A8" w:rsidP="00787D31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>40</w:t>
            </w: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 штырей </w:t>
            </w: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>D</w:t>
            </w: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>=10 мм</w:t>
            </w:r>
          </w:p>
        </w:tc>
        <w:tc>
          <w:tcPr>
            <w:tcW w:w="3402" w:type="dxa"/>
            <w:vAlign w:val="center"/>
          </w:tcPr>
          <w:p w:rsidR="00DF65A8" w:rsidRPr="00987C0A" w:rsidRDefault="00670F47" w:rsidP="00685361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>11 480</w:t>
            </w:r>
          </w:p>
        </w:tc>
      </w:tr>
    </w:tbl>
    <w:p w:rsidR="005C2E9D" w:rsidRPr="00987C0A" w:rsidRDefault="005C2E9D" w:rsidP="00D1172F">
      <w:pPr>
        <w:jc w:val="center"/>
        <w:outlineLvl w:val="0"/>
        <w:rPr>
          <w:rFonts w:ascii="Calibri" w:hAnsi="Calibri" w:cs="Calibri"/>
          <w:b/>
          <w:color w:val="4D4D4D"/>
          <w:sz w:val="22"/>
          <w:szCs w:val="22"/>
        </w:rPr>
      </w:pPr>
    </w:p>
    <w:p w:rsidR="00945C14" w:rsidRPr="00987C0A" w:rsidRDefault="00033F42" w:rsidP="00033F42">
      <w:pPr>
        <w:jc w:val="center"/>
        <w:outlineLvl w:val="0"/>
        <w:rPr>
          <w:rFonts w:ascii="Calibri" w:hAnsi="Calibri" w:cs="Calibri"/>
          <w:b/>
          <w:color w:val="4D4D4D"/>
        </w:rPr>
      </w:pPr>
      <w:r w:rsidRPr="00987C0A">
        <w:rPr>
          <w:rFonts w:ascii="Calibri" w:hAnsi="Calibri" w:cs="Calibri"/>
          <w:b/>
          <w:color w:val="4D4D4D"/>
        </w:rPr>
        <w:t xml:space="preserve">МОЙКА ЛАБОРАТОРНАЯ </w:t>
      </w:r>
    </w:p>
    <w:p w:rsidR="00033F42" w:rsidRPr="00987C0A" w:rsidRDefault="00945C14" w:rsidP="00033F42">
      <w:pPr>
        <w:jc w:val="center"/>
        <w:outlineLvl w:val="0"/>
        <w:rPr>
          <w:rFonts w:ascii="Calibri" w:hAnsi="Calibri" w:cs="Calibri"/>
          <w:b/>
          <w:color w:val="4D4D4D"/>
          <w:sz w:val="22"/>
          <w:szCs w:val="22"/>
        </w:rPr>
      </w:pPr>
      <w:r w:rsidRPr="00987C0A">
        <w:rPr>
          <w:rFonts w:ascii="Calibri" w:hAnsi="Calibri" w:cs="Calibri"/>
          <w:b/>
          <w:color w:val="4D4D4D"/>
          <w:sz w:val="22"/>
          <w:szCs w:val="22"/>
        </w:rPr>
        <w:t>Р</w:t>
      </w:r>
      <w:r w:rsidR="00033F42" w:rsidRPr="00987C0A">
        <w:rPr>
          <w:rFonts w:ascii="Calibri" w:hAnsi="Calibri" w:cs="Calibri"/>
          <w:b/>
          <w:color w:val="4D4D4D"/>
          <w:sz w:val="22"/>
          <w:szCs w:val="22"/>
        </w:rPr>
        <w:t xml:space="preserve">аковина – </w:t>
      </w:r>
      <w:r w:rsidRPr="00987C0A">
        <w:rPr>
          <w:rFonts w:ascii="Calibri" w:hAnsi="Calibri" w:cs="Calibri"/>
          <w:b/>
          <w:color w:val="4D4D4D"/>
          <w:sz w:val="22"/>
          <w:szCs w:val="22"/>
        </w:rPr>
        <w:t xml:space="preserve">коррозионностойкая нерж. сталь </w:t>
      </w:r>
      <w:r w:rsidRPr="00987C0A">
        <w:rPr>
          <w:rFonts w:ascii="Calibri" w:hAnsi="Calibri" w:cs="Calibri"/>
          <w:b/>
          <w:color w:val="4D4D4D"/>
          <w:sz w:val="22"/>
          <w:szCs w:val="22"/>
          <w:lang w:val="en-US"/>
        </w:rPr>
        <w:t>AISI</w:t>
      </w:r>
      <w:r w:rsidRPr="00987C0A">
        <w:rPr>
          <w:rFonts w:ascii="Calibri" w:hAnsi="Calibri" w:cs="Calibri"/>
          <w:b/>
          <w:color w:val="4D4D4D"/>
          <w:sz w:val="22"/>
          <w:szCs w:val="22"/>
        </w:rPr>
        <w:t xml:space="preserve"> 304. Г</w:t>
      </w:r>
      <w:r w:rsidR="00033F42" w:rsidRPr="00987C0A">
        <w:rPr>
          <w:rFonts w:ascii="Calibri" w:hAnsi="Calibri" w:cs="Calibri"/>
          <w:b/>
          <w:color w:val="4D4D4D"/>
          <w:sz w:val="22"/>
          <w:szCs w:val="22"/>
        </w:rPr>
        <w:t xml:space="preserve">лубина </w:t>
      </w:r>
      <w:r w:rsidRPr="00987C0A">
        <w:rPr>
          <w:rFonts w:ascii="Calibri" w:hAnsi="Calibri" w:cs="Calibri"/>
          <w:b/>
          <w:color w:val="4D4D4D"/>
          <w:sz w:val="22"/>
          <w:szCs w:val="22"/>
        </w:rPr>
        <w:t xml:space="preserve">раковины - </w:t>
      </w:r>
      <w:r w:rsidR="00033F42" w:rsidRPr="00987C0A">
        <w:rPr>
          <w:rFonts w:ascii="Calibri" w:hAnsi="Calibri" w:cs="Calibri"/>
          <w:b/>
          <w:color w:val="4D4D4D"/>
          <w:sz w:val="22"/>
          <w:szCs w:val="22"/>
        </w:rPr>
        <w:t>1</w:t>
      </w:r>
      <w:r w:rsidR="008419BC">
        <w:rPr>
          <w:rFonts w:ascii="Calibri" w:hAnsi="Calibri" w:cs="Calibri"/>
          <w:b/>
          <w:color w:val="4D4D4D"/>
          <w:sz w:val="22"/>
          <w:szCs w:val="22"/>
        </w:rPr>
        <w:t>80</w:t>
      </w:r>
      <w:r w:rsidRPr="00987C0A">
        <w:rPr>
          <w:rFonts w:ascii="Calibri" w:hAnsi="Calibri" w:cs="Calibri"/>
          <w:b/>
          <w:color w:val="4D4D4D"/>
          <w:sz w:val="22"/>
          <w:szCs w:val="22"/>
        </w:rPr>
        <w:t xml:space="preserve"> мм</w:t>
      </w:r>
      <w:r w:rsidR="00C12230" w:rsidRPr="00987C0A">
        <w:rPr>
          <w:rFonts w:ascii="Calibri" w:hAnsi="Calibri" w:cs="Calibri"/>
          <w:b/>
          <w:color w:val="4D4D4D"/>
          <w:sz w:val="22"/>
          <w:szCs w:val="22"/>
        </w:rPr>
        <w:t>. Корпус – ЛДСП.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408"/>
        <w:gridCol w:w="2835"/>
        <w:gridCol w:w="2835"/>
      </w:tblGrid>
      <w:tr w:rsidR="006F3CAD" w:rsidRPr="00987C0A" w:rsidTr="00D611F9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CAD" w:rsidRPr="00987C0A" w:rsidRDefault="00AC0B41" w:rsidP="009A1513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400175" cy="17526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6F3CAD" w:rsidRPr="00987C0A" w:rsidRDefault="006F3CAD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6F3CAD" w:rsidRPr="00987C0A" w:rsidRDefault="006F3CAD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6F3CAD" w:rsidRPr="00987C0A" w:rsidRDefault="006F3CAD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F3CAD" w:rsidRPr="00987C0A" w:rsidRDefault="006F3CAD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Количество </w:t>
            </w:r>
          </w:p>
          <w:p w:rsidR="006F3CAD" w:rsidRPr="00987C0A" w:rsidRDefault="006F3CAD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раковин</w:t>
            </w: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 xml:space="preserve"> /</w:t>
            </w: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 смесителей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F3CAD" w:rsidRPr="00987C0A" w:rsidRDefault="006F3CAD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 корпуса - ЛДСП</w:t>
            </w:r>
          </w:p>
        </w:tc>
      </w:tr>
      <w:tr w:rsidR="00810D61" w:rsidRPr="00987C0A" w:rsidTr="00D611F9">
        <w:trPr>
          <w:trHeight w:hRule="exact" w:val="851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ЛК-600 СМС</w:t>
            </w:r>
          </w:p>
        </w:tc>
        <w:tc>
          <w:tcPr>
            <w:tcW w:w="1408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600х600х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2835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/ 1</w:t>
            </w:r>
          </w:p>
        </w:tc>
        <w:tc>
          <w:tcPr>
            <w:tcW w:w="283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42 280</w:t>
            </w:r>
          </w:p>
        </w:tc>
      </w:tr>
      <w:tr w:rsidR="00810D61" w:rsidRPr="00987C0A" w:rsidTr="00D611F9">
        <w:trPr>
          <w:trHeight w:hRule="exact" w:val="851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 СМС</w:t>
            </w:r>
          </w:p>
        </w:tc>
        <w:tc>
          <w:tcPr>
            <w:tcW w:w="1408" w:type="dxa"/>
            <w:vAlign w:val="center"/>
          </w:tcPr>
          <w:p w:rsidR="00810D61" w:rsidRPr="00DF529C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DF529C">
              <w:rPr>
                <w:rFonts w:ascii="Calibri" w:hAnsi="Calibri" w:cs="Calibri"/>
                <w:color w:val="4D4D4D"/>
                <w:sz w:val="16"/>
                <w:szCs w:val="16"/>
              </w:rPr>
              <w:t>900х6</w:t>
            </w:r>
            <w:r w:rsidRPr="00DF529C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DF529C">
              <w:rPr>
                <w:rFonts w:ascii="Calibri" w:hAnsi="Calibri" w:cs="Calibri"/>
                <w:color w:val="4D4D4D"/>
                <w:sz w:val="16"/>
                <w:szCs w:val="16"/>
              </w:rPr>
              <w:t>0х90</w:t>
            </w:r>
            <w:r w:rsidRPr="00DF529C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2835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 / 1</w:t>
            </w:r>
          </w:p>
        </w:tc>
        <w:tc>
          <w:tcPr>
            <w:tcW w:w="2835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46 730</w:t>
            </w:r>
          </w:p>
        </w:tc>
      </w:tr>
      <w:tr w:rsidR="00810D61" w:rsidRPr="00987C0A" w:rsidTr="00D611F9">
        <w:trPr>
          <w:trHeight w:hRule="exact" w:val="851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  <w:lang w:val="en-US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ЛК-1200 СМС</w:t>
            </w:r>
          </w:p>
        </w:tc>
        <w:tc>
          <w:tcPr>
            <w:tcW w:w="1408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1200х6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2835" w:type="dxa"/>
            <w:vAlign w:val="center"/>
          </w:tcPr>
          <w:p w:rsidR="00810D61" w:rsidRPr="00987C0A" w:rsidRDefault="00810D61" w:rsidP="00787D3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 1</w:t>
            </w:r>
          </w:p>
        </w:tc>
        <w:tc>
          <w:tcPr>
            <w:tcW w:w="2835" w:type="dxa"/>
            <w:vAlign w:val="center"/>
          </w:tcPr>
          <w:p w:rsidR="00810D61" w:rsidRPr="006F3CAD" w:rsidRDefault="00670F47" w:rsidP="006F3CAD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55 690</w:t>
            </w:r>
          </w:p>
        </w:tc>
      </w:tr>
      <w:tr w:rsidR="00810D61" w:rsidRPr="00987C0A" w:rsidTr="00D611F9">
        <w:trPr>
          <w:trHeight w:hRule="exact" w:val="851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  <w:lang w:val="en-US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D628D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ЛК-1200 СМС</w:t>
            </w:r>
          </w:p>
        </w:tc>
        <w:tc>
          <w:tcPr>
            <w:tcW w:w="1408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1200х6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2835" w:type="dxa"/>
            <w:vAlign w:val="center"/>
          </w:tcPr>
          <w:p w:rsidR="00810D61" w:rsidRPr="00987C0A" w:rsidRDefault="00810D61" w:rsidP="00D628D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2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 / 1</w:t>
            </w:r>
          </w:p>
        </w:tc>
        <w:tc>
          <w:tcPr>
            <w:tcW w:w="2835" w:type="dxa"/>
            <w:vAlign w:val="center"/>
          </w:tcPr>
          <w:p w:rsidR="00810D61" w:rsidRPr="006F3CAD" w:rsidRDefault="00670F47" w:rsidP="00D628D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76 450</w:t>
            </w:r>
          </w:p>
        </w:tc>
      </w:tr>
      <w:tr w:rsidR="00810D61" w:rsidRPr="00987C0A" w:rsidTr="00D611F9">
        <w:trPr>
          <w:trHeight w:hRule="exact" w:val="851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  <w:lang w:val="en-US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D628D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ЛК-15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 СМС</w:t>
            </w:r>
          </w:p>
        </w:tc>
        <w:tc>
          <w:tcPr>
            <w:tcW w:w="1408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00х6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2835" w:type="dxa"/>
            <w:vAlign w:val="center"/>
          </w:tcPr>
          <w:p w:rsidR="00810D61" w:rsidRPr="00987C0A" w:rsidRDefault="00810D61" w:rsidP="00D628D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/ 1</w:t>
            </w:r>
          </w:p>
        </w:tc>
        <w:tc>
          <w:tcPr>
            <w:tcW w:w="2835" w:type="dxa"/>
            <w:vAlign w:val="center"/>
          </w:tcPr>
          <w:p w:rsidR="00810D61" w:rsidRPr="00987C0A" w:rsidRDefault="00670F47" w:rsidP="006F3CAD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62 160</w:t>
            </w:r>
          </w:p>
        </w:tc>
      </w:tr>
      <w:tr w:rsidR="00810D61" w:rsidRPr="00987C0A" w:rsidTr="00D611F9">
        <w:trPr>
          <w:trHeight w:hRule="exact" w:val="851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  <w:lang w:val="en-US"/>
              </w:rPr>
            </w:pPr>
          </w:p>
        </w:tc>
        <w:tc>
          <w:tcPr>
            <w:tcW w:w="1373" w:type="dxa"/>
            <w:vAlign w:val="center"/>
          </w:tcPr>
          <w:p w:rsidR="00810D61" w:rsidRPr="00987C0A" w:rsidRDefault="00810D61" w:rsidP="006F3CAD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 СМС</w:t>
            </w:r>
          </w:p>
        </w:tc>
        <w:tc>
          <w:tcPr>
            <w:tcW w:w="1408" w:type="dxa"/>
            <w:vAlign w:val="center"/>
          </w:tcPr>
          <w:p w:rsidR="00810D61" w:rsidRPr="00987C0A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00х6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2835" w:type="dxa"/>
            <w:vAlign w:val="center"/>
          </w:tcPr>
          <w:p w:rsidR="00810D61" w:rsidRPr="00987C0A" w:rsidRDefault="00810D61" w:rsidP="00D628D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2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 / 1</w:t>
            </w:r>
          </w:p>
        </w:tc>
        <w:tc>
          <w:tcPr>
            <w:tcW w:w="2835" w:type="dxa"/>
            <w:vAlign w:val="center"/>
          </w:tcPr>
          <w:p w:rsidR="00810D61" w:rsidRPr="006F3CAD" w:rsidRDefault="00670F47" w:rsidP="00D628D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80 700</w:t>
            </w:r>
          </w:p>
        </w:tc>
      </w:tr>
      <w:tr w:rsidR="00DF65A8" w:rsidRPr="00987C0A" w:rsidTr="00D611F9">
        <w:trPr>
          <w:trHeight w:hRule="exact" w:val="851"/>
        </w:trPr>
        <w:tc>
          <w:tcPr>
            <w:tcW w:w="2430" w:type="dxa"/>
            <w:vMerge w:val="restart"/>
            <w:shd w:val="clear" w:color="auto" w:fill="auto"/>
            <w:vAlign w:val="center"/>
          </w:tcPr>
          <w:p w:rsidR="00DF65A8" w:rsidRPr="00987C0A" w:rsidRDefault="00AC0B41" w:rsidP="00D611F9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 w:rsidRPr="005E0BAC">
              <w:rPr>
                <w:rFonts w:ascii="Calibri" w:hAnsi="Calibri" w:cs="Calibri"/>
                <w:noProof/>
                <w:color w:val="4D4D4D"/>
              </w:rPr>
              <w:lastRenderedPageBreak/>
              <w:drawing>
                <wp:inline distT="0" distB="0" distL="0" distR="0">
                  <wp:extent cx="1114425" cy="1057275"/>
                  <wp:effectExtent l="0" t="0" r="0" b="0"/>
                  <wp:docPr id="40" name="Рисунок 40" descr="Сушильный стелла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Сушильный стелла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Align w:val="center"/>
          </w:tcPr>
          <w:p w:rsidR="00DF65A8" w:rsidRPr="00987C0A" w:rsidRDefault="00DF65A8" w:rsidP="00787D31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Сушильный стеллаж </w:t>
            </w:r>
          </w:p>
          <w:p w:rsidR="00DF65A8" w:rsidRPr="00987C0A" w:rsidRDefault="00DF65A8" w:rsidP="007C0A26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>(крепление к мойке)</w:t>
            </w:r>
          </w:p>
        </w:tc>
        <w:tc>
          <w:tcPr>
            <w:tcW w:w="1408" w:type="dxa"/>
            <w:vAlign w:val="center"/>
          </w:tcPr>
          <w:p w:rsidR="00DF65A8" w:rsidRPr="00987C0A" w:rsidRDefault="00DF65A8" w:rsidP="00787D31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>600х500/850</w:t>
            </w:r>
          </w:p>
        </w:tc>
        <w:tc>
          <w:tcPr>
            <w:tcW w:w="2835" w:type="dxa"/>
            <w:vAlign w:val="center"/>
          </w:tcPr>
          <w:p w:rsidR="00DF65A8" w:rsidRPr="00987C0A" w:rsidRDefault="00DF65A8" w:rsidP="00787D31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40 штырей </w:t>
            </w: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>D</w:t>
            </w: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>=10 мм, крепление - сталь</w:t>
            </w:r>
          </w:p>
        </w:tc>
        <w:tc>
          <w:tcPr>
            <w:tcW w:w="2835" w:type="dxa"/>
            <w:vAlign w:val="center"/>
          </w:tcPr>
          <w:p w:rsidR="00DF65A8" w:rsidRPr="00987C0A" w:rsidRDefault="00670F47" w:rsidP="00685361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>15 410</w:t>
            </w:r>
          </w:p>
        </w:tc>
      </w:tr>
      <w:tr w:rsidR="00DF65A8" w:rsidRPr="00987C0A" w:rsidTr="00D611F9">
        <w:trPr>
          <w:trHeight w:hRule="exact" w:val="851"/>
        </w:trPr>
        <w:tc>
          <w:tcPr>
            <w:tcW w:w="2430" w:type="dxa"/>
            <w:vMerge/>
            <w:shd w:val="clear" w:color="auto" w:fill="auto"/>
          </w:tcPr>
          <w:p w:rsidR="00DF65A8" w:rsidRPr="00987C0A" w:rsidRDefault="00DF65A8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DF65A8" w:rsidRPr="00987C0A" w:rsidRDefault="00DF65A8" w:rsidP="00787D31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>Сушильный стеллаж (настенный)</w:t>
            </w:r>
          </w:p>
        </w:tc>
        <w:tc>
          <w:tcPr>
            <w:tcW w:w="1408" w:type="dxa"/>
            <w:vAlign w:val="center"/>
          </w:tcPr>
          <w:p w:rsidR="00DF65A8" w:rsidRPr="00987C0A" w:rsidRDefault="00DF65A8" w:rsidP="00787D31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>600х500</w:t>
            </w:r>
          </w:p>
        </w:tc>
        <w:tc>
          <w:tcPr>
            <w:tcW w:w="2835" w:type="dxa"/>
            <w:vAlign w:val="center"/>
          </w:tcPr>
          <w:p w:rsidR="00DF65A8" w:rsidRPr="00987C0A" w:rsidRDefault="00DF65A8" w:rsidP="00787D31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40 штырей </w:t>
            </w: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>D</w:t>
            </w:r>
            <w:r w:rsidRPr="00987C0A"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>=10 мм</w:t>
            </w:r>
          </w:p>
        </w:tc>
        <w:tc>
          <w:tcPr>
            <w:tcW w:w="2835" w:type="dxa"/>
            <w:vAlign w:val="center"/>
          </w:tcPr>
          <w:p w:rsidR="00DF65A8" w:rsidRPr="00987C0A" w:rsidRDefault="00670F47" w:rsidP="00685361"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>11 480</w:t>
            </w:r>
          </w:p>
        </w:tc>
      </w:tr>
    </w:tbl>
    <w:p w:rsidR="00B639DE" w:rsidRPr="00987C0A" w:rsidRDefault="00B639DE" w:rsidP="00922117">
      <w:pPr>
        <w:rPr>
          <w:rFonts w:ascii="Calibri" w:hAnsi="Calibri" w:cs="Calibri"/>
          <w:b/>
          <w:color w:val="4D4D4D"/>
        </w:rPr>
      </w:pPr>
    </w:p>
    <w:p w:rsidR="00DE5CF4" w:rsidRDefault="00DE5CF4" w:rsidP="00DE5CF4">
      <w:pPr>
        <w:jc w:val="center"/>
        <w:rPr>
          <w:rFonts w:ascii="Calibri" w:hAnsi="Calibri" w:cs="Calibri"/>
          <w:b/>
          <w:color w:val="4D4D4D"/>
        </w:rPr>
      </w:pPr>
      <w:r w:rsidRPr="00E42041">
        <w:rPr>
          <w:rFonts w:ascii="Calibri" w:hAnsi="Calibri" w:cs="Calibri"/>
          <w:b/>
          <w:color w:val="4D4D4D"/>
        </w:rPr>
        <w:t xml:space="preserve">СТОЛ-МОЙКА </w:t>
      </w:r>
    </w:p>
    <w:p w:rsidR="00DE5CF4" w:rsidRPr="00DE5CF4" w:rsidRDefault="00CD6946" w:rsidP="00DE5CF4"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  <w:sz w:val="22"/>
          <w:szCs w:val="22"/>
        </w:rPr>
        <w:t>Р</w:t>
      </w:r>
      <w:r w:rsidRPr="00987C0A">
        <w:rPr>
          <w:rFonts w:ascii="Calibri" w:hAnsi="Calibri" w:cs="Calibri"/>
          <w:b/>
          <w:color w:val="4D4D4D"/>
          <w:sz w:val="22"/>
          <w:szCs w:val="22"/>
        </w:rPr>
        <w:t xml:space="preserve">аковина – из полипропилена. </w:t>
      </w:r>
      <w:r w:rsidR="00BA1029" w:rsidRPr="00BA1029">
        <w:rPr>
          <w:rFonts w:ascii="Calibri" w:hAnsi="Calibri" w:cs="Calibri"/>
          <w:b/>
          <w:color w:val="4D4D4D"/>
          <w:sz w:val="22"/>
          <w:szCs w:val="22"/>
        </w:rPr>
        <w:t>Размер раковины - 400x400x300 мм.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1387"/>
        <w:gridCol w:w="1387"/>
        <w:gridCol w:w="1943"/>
        <w:gridCol w:w="1809"/>
        <w:gridCol w:w="1801"/>
      </w:tblGrid>
      <w:tr w:rsidR="00DE5CF4" w:rsidRPr="00987C0A" w:rsidTr="009215F2">
        <w:trPr>
          <w:trHeight w:val="471"/>
        </w:trPr>
        <w:tc>
          <w:tcPr>
            <w:tcW w:w="109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CF4" w:rsidRPr="00987C0A" w:rsidRDefault="00AC0B41" w:rsidP="009215F2">
            <w:pPr>
              <w:jc w:val="center"/>
              <w:rPr>
                <w:rFonts w:ascii="Calibri" w:hAnsi="Calibri" w:cs="Calibri"/>
                <w:color w:val="4D4D4D"/>
              </w:rPr>
            </w:pPr>
            <w:r w:rsidRPr="005E0BAC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371600" cy="1219200"/>
                  <wp:effectExtent l="0" t="0" r="0" b="0"/>
                  <wp:docPr id="41" name="Рисунок 41" descr="СМС-Д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СМС-Д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</w:tcBorders>
            <w:vAlign w:val="center"/>
          </w:tcPr>
          <w:p w:rsidR="00DE5CF4" w:rsidRPr="00987C0A" w:rsidRDefault="00DE5CF4" w:rsidP="009215F2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</w:tcBorders>
            <w:vAlign w:val="center"/>
          </w:tcPr>
          <w:p w:rsidR="00DE5CF4" w:rsidRPr="00987C0A" w:rsidRDefault="00DE5CF4" w:rsidP="009215F2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DE5CF4" w:rsidRPr="00987C0A" w:rsidRDefault="00DE5CF4" w:rsidP="009215F2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606" w:type="pct"/>
            <w:gridSpan w:val="3"/>
            <w:tcBorders>
              <w:top w:val="single" w:sz="4" w:space="0" w:color="auto"/>
            </w:tcBorders>
            <w:vAlign w:val="center"/>
          </w:tcPr>
          <w:p w:rsidR="00DE5CF4" w:rsidRPr="00987C0A" w:rsidRDefault="00DE5CF4" w:rsidP="009215F2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Материалы столешниц</w:t>
            </w:r>
          </w:p>
        </w:tc>
      </w:tr>
      <w:tr w:rsidR="00DE5CF4" w:rsidRPr="00987C0A" w:rsidTr="009215F2">
        <w:trPr>
          <w:trHeight w:val="383"/>
        </w:trPr>
        <w:tc>
          <w:tcPr>
            <w:tcW w:w="1092" w:type="pct"/>
            <w:vMerge/>
            <w:shd w:val="clear" w:color="auto" w:fill="auto"/>
          </w:tcPr>
          <w:p w:rsidR="00DE5CF4" w:rsidRPr="00987C0A" w:rsidRDefault="00DE5CF4" w:rsidP="009215F2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651" w:type="pct"/>
            <w:vMerge/>
            <w:vAlign w:val="center"/>
          </w:tcPr>
          <w:p w:rsidR="00DE5CF4" w:rsidRPr="00987C0A" w:rsidRDefault="00DE5CF4" w:rsidP="009215F2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651" w:type="pct"/>
            <w:vMerge/>
            <w:vAlign w:val="center"/>
          </w:tcPr>
          <w:p w:rsidR="00DE5CF4" w:rsidRPr="00987C0A" w:rsidRDefault="00DE5CF4" w:rsidP="009215F2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912" w:type="pct"/>
            <w:vAlign w:val="center"/>
          </w:tcPr>
          <w:p w:rsidR="00DE5CF4" w:rsidRPr="003D3163" w:rsidRDefault="00DE5CF4" w:rsidP="009215F2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>GranTec</w:t>
            </w:r>
          </w:p>
        </w:tc>
        <w:tc>
          <w:tcPr>
            <w:tcW w:w="849" w:type="pct"/>
            <w:vAlign w:val="center"/>
          </w:tcPr>
          <w:p w:rsidR="00DE5CF4" w:rsidRPr="00987C0A" w:rsidRDefault="00DE5CF4" w:rsidP="009215F2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>Lab</w:t>
            </w: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 </w:t>
            </w: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>HPL</w:t>
            </w:r>
          </w:p>
        </w:tc>
        <w:tc>
          <w:tcPr>
            <w:tcW w:w="845" w:type="pct"/>
            <w:vAlign w:val="center"/>
          </w:tcPr>
          <w:p w:rsidR="00DE5CF4" w:rsidRPr="003D3163" w:rsidRDefault="00DE5CF4" w:rsidP="009215F2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Полипропилен</w:t>
            </w:r>
          </w:p>
        </w:tc>
      </w:tr>
      <w:tr w:rsidR="00810D61" w:rsidRPr="00987C0A" w:rsidTr="00E37F6B">
        <w:trPr>
          <w:trHeight w:hRule="exact" w:val="609"/>
        </w:trPr>
        <w:tc>
          <w:tcPr>
            <w:tcW w:w="1092" w:type="pct"/>
            <w:vMerge/>
            <w:shd w:val="clear" w:color="auto" w:fill="auto"/>
          </w:tcPr>
          <w:p w:rsidR="00810D61" w:rsidRPr="00987C0A" w:rsidRDefault="00810D61" w:rsidP="009215F2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810D61" w:rsidRPr="00987C0A" w:rsidRDefault="00810D61" w:rsidP="003C4166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СМС-Д (корпус - </w:t>
            </w:r>
            <w:r w:rsidRPr="00CD6946"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>ЛДСП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)</w:t>
            </w:r>
          </w:p>
        </w:tc>
        <w:tc>
          <w:tcPr>
            <w:tcW w:w="651" w:type="pct"/>
            <w:vAlign w:val="center"/>
          </w:tcPr>
          <w:p w:rsidR="00810D61" w:rsidRPr="00DE5CF4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912" w:type="pct"/>
            <w:vAlign w:val="center"/>
          </w:tcPr>
          <w:p w:rsidR="00810D61" w:rsidRPr="00E37F6B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80 460</w:t>
            </w:r>
          </w:p>
        </w:tc>
        <w:tc>
          <w:tcPr>
            <w:tcW w:w="849" w:type="pct"/>
            <w:vAlign w:val="center"/>
          </w:tcPr>
          <w:p w:rsidR="00810D61" w:rsidRPr="00E37F6B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76 570</w:t>
            </w:r>
          </w:p>
        </w:tc>
        <w:tc>
          <w:tcPr>
            <w:tcW w:w="845" w:type="pct"/>
            <w:vAlign w:val="center"/>
          </w:tcPr>
          <w:p w:rsidR="00810D61" w:rsidRPr="003C4166" w:rsidRDefault="00810D61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-</w:t>
            </w:r>
          </w:p>
        </w:tc>
      </w:tr>
      <w:tr w:rsidR="00810D61" w:rsidRPr="00987C0A" w:rsidTr="00E37F6B">
        <w:trPr>
          <w:trHeight w:hRule="exact" w:val="609"/>
        </w:trPr>
        <w:tc>
          <w:tcPr>
            <w:tcW w:w="1092" w:type="pct"/>
            <w:vMerge/>
            <w:shd w:val="clear" w:color="auto" w:fill="auto"/>
          </w:tcPr>
          <w:p w:rsidR="00810D61" w:rsidRPr="00987C0A" w:rsidRDefault="00810D61" w:rsidP="009215F2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810D61" w:rsidRPr="00987C0A" w:rsidRDefault="00810D61" w:rsidP="003C4166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СМС-Д (корпус - </w:t>
            </w:r>
            <w:r w:rsidRPr="00CD6946"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>сталь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)</w:t>
            </w:r>
          </w:p>
        </w:tc>
        <w:tc>
          <w:tcPr>
            <w:tcW w:w="651" w:type="pct"/>
            <w:vAlign w:val="center"/>
          </w:tcPr>
          <w:p w:rsidR="00810D61" w:rsidRPr="00DE5CF4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912" w:type="pct"/>
            <w:vAlign w:val="center"/>
          </w:tcPr>
          <w:p w:rsidR="00810D61" w:rsidRPr="00E37F6B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88 010</w:t>
            </w:r>
          </w:p>
        </w:tc>
        <w:tc>
          <w:tcPr>
            <w:tcW w:w="849" w:type="pct"/>
            <w:vAlign w:val="center"/>
          </w:tcPr>
          <w:p w:rsidR="00810D61" w:rsidRPr="00E37F6B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84 120</w:t>
            </w:r>
          </w:p>
        </w:tc>
        <w:tc>
          <w:tcPr>
            <w:tcW w:w="845" w:type="pct"/>
            <w:vAlign w:val="center"/>
          </w:tcPr>
          <w:p w:rsidR="00810D61" w:rsidRPr="003C4166" w:rsidRDefault="00810D61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-</w:t>
            </w:r>
          </w:p>
        </w:tc>
      </w:tr>
      <w:tr w:rsidR="00810D61" w:rsidRPr="00987C0A" w:rsidTr="00E37F6B">
        <w:trPr>
          <w:trHeight w:hRule="exact" w:val="609"/>
        </w:trPr>
        <w:tc>
          <w:tcPr>
            <w:tcW w:w="1092" w:type="pct"/>
            <w:vMerge/>
            <w:shd w:val="clear" w:color="auto" w:fill="auto"/>
          </w:tcPr>
          <w:p w:rsidR="00810D61" w:rsidRPr="00987C0A" w:rsidRDefault="00810D61" w:rsidP="009215F2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810D61" w:rsidRPr="00987C0A" w:rsidRDefault="00810D61" w:rsidP="003C4166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СМС-Д (корпус - </w:t>
            </w:r>
            <w:r w:rsidRPr="00CD6946"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>полипропилен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)</w:t>
            </w:r>
          </w:p>
        </w:tc>
        <w:tc>
          <w:tcPr>
            <w:tcW w:w="651" w:type="pct"/>
            <w:vAlign w:val="center"/>
          </w:tcPr>
          <w:p w:rsidR="00810D61" w:rsidRPr="00DE5CF4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912" w:type="pct"/>
            <w:vAlign w:val="center"/>
          </w:tcPr>
          <w:p w:rsidR="00810D61" w:rsidRPr="00E37F6B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101 500</w:t>
            </w:r>
          </w:p>
        </w:tc>
        <w:tc>
          <w:tcPr>
            <w:tcW w:w="849" w:type="pct"/>
            <w:vAlign w:val="center"/>
          </w:tcPr>
          <w:p w:rsidR="00810D61" w:rsidRPr="00E37F6B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97 610</w:t>
            </w:r>
          </w:p>
        </w:tc>
        <w:tc>
          <w:tcPr>
            <w:tcW w:w="845" w:type="pct"/>
            <w:vAlign w:val="center"/>
          </w:tcPr>
          <w:p w:rsidR="00810D61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94 920</w:t>
            </w:r>
          </w:p>
        </w:tc>
      </w:tr>
      <w:tr w:rsidR="00810D61" w:rsidRPr="00987C0A" w:rsidTr="00E37F6B">
        <w:trPr>
          <w:trHeight w:hRule="exact" w:val="609"/>
        </w:trPr>
        <w:tc>
          <w:tcPr>
            <w:tcW w:w="1092" w:type="pct"/>
            <w:vMerge/>
            <w:shd w:val="clear" w:color="auto" w:fill="auto"/>
          </w:tcPr>
          <w:p w:rsidR="00810D61" w:rsidRPr="00987C0A" w:rsidRDefault="00810D61" w:rsidP="009215F2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810D61" w:rsidRPr="00987C0A" w:rsidRDefault="00810D61" w:rsidP="00DE5CF4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12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СМС-Д (корпус - </w:t>
            </w:r>
            <w:r w:rsidRPr="00CD6946"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>ЛДСП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)</w:t>
            </w:r>
          </w:p>
        </w:tc>
        <w:tc>
          <w:tcPr>
            <w:tcW w:w="651" w:type="pct"/>
            <w:vAlign w:val="center"/>
          </w:tcPr>
          <w:p w:rsidR="00810D61" w:rsidRPr="00DE5CF4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1200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912" w:type="pct"/>
            <w:vAlign w:val="center"/>
          </w:tcPr>
          <w:p w:rsidR="00810D61" w:rsidRPr="00E37F6B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94 890</w:t>
            </w:r>
          </w:p>
        </w:tc>
        <w:tc>
          <w:tcPr>
            <w:tcW w:w="849" w:type="pct"/>
            <w:vAlign w:val="center"/>
          </w:tcPr>
          <w:p w:rsidR="00810D61" w:rsidRPr="00DE5CF4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90 320</w:t>
            </w:r>
          </w:p>
        </w:tc>
        <w:tc>
          <w:tcPr>
            <w:tcW w:w="845" w:type="pct"/>
            <w:vAlign w:val="center"/>
          </w:tcPr>
          <w:p w:rsidR="00810D61" w:rsidRPr="00E37F6B" w:rsidRDefault="00810D61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-</w:t>
            </w:r>
          </w:p>
        </w:tc>
      </w:tr>
      <w:tr w:rsidR="00810D61" w:rsidRPr="00987C0A" w:rsidTr="00E37F6B">
        <w:trPr>
          <w:trHeight w:hRule="exact" w:val="560"/>
        </w:trPr>
        <w:tc>
          <w:tcPr>
            <w:tcW w:w="1092" w:type="pct"/>
            <w:vMerge/>
            <w:shd w:val="clear" w:color="auto" w:fill="auto"/>
          </w:tcPr>
          <w:p w:rsidR="00810D61" w:rsidRPr="00987C0A" w:rsidRDefault="00810D61" w:rsidP="009215F2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810D61" w:rsidRPr="00987C0A" w:rsidRDefault="00810D61" w:rsidP="00E37F6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1</w:t>
            </w:r>
            <w:r w:rsidRPr="00E37F6B">
              <w:rPr>
                <w:rFonts w:ascii="Calibri" w:hAnsi="Calibri" w:cs="Calibri"/>
                <w:color w:val="4D4D4D"/>
                <w:sz w:val="16"/>
                <w:szCs w:val="16"/>
              </w:rPr>
              <w:t>2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СМС-Д (корпус - </w:t>
            </w:r>
            <w:r w:rsidRPr="00CD6946"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>сталь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)</w:t>
            </w:r>
          </w:p>
        </w:tc>
        <w:tc>
          <w:tcPr>
            <w:tcW w:w="651" w:type="pct"/>
            <w:vAlign w:val="center"/>
          </w:tcPr>
          <w:p w:rsidR="00810D61" w:rsidRPr="00DE5CF4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1200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912" w:type="pct"/>
            <w:vAlign w:val="center"/>
          </w:tcPr>
          <w:p w:rsidR="00810D61" w:rsidRPr="00DE5CF4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106 670</w:t>
            </w:r>
          </w:p>
        </w:tc>
        <w:tc>
          <w:tcPr>
            <w:tcW w:w="849" w:type="pct"/>
            <w:vAlign w:val="center"/>
          </w:tcPr>
          <w:p w:rsidR="00810D61" w:rsidRPr="00DE5CF4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102 100</w:t>
            </w:r>
          </w:p>
        </w:tc>
        <w:tc>
          <w:tcPr>
            <w:tcW w:w="845" w:type="pct"/>
            <w:vAlign w:val="center"/>
          </w:tcPr>
          <w:p w:rsidR="00810D61" w:rsidRPr="00E37F6B" w:rsidRDefault="00810D61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-</w:t>
            </w:r>
          </w:p>
        </w:tc>
      </w:tr>
      <w:tr w:rsidR="00810D61" w:rsidRPr="00987C0A" w:rsidTr="00E37F6B">
        <w:trPr>
          <w:trHeight w:hRule="exact" w:val="568"/>
        </w:trPr>
        <w:tc>
          <w:tcPr>
            <w:tcW w:w="1092" w:type="pct"/>
            <w:vMerge/>
            <w:shd w:val="clear" w:color="auto" w:fill="auto"/>
          </w:tcPr>
          <w:p w:rsidR="00810D61" w:rsidRPr="00987C0A" w:rsidRDefault="00810D61" w:rsidP="009215F2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810D61" w:rsidRPr="00987C0A" w:rsidRDefault="00810D61" w:rsidP="00CD6946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12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СМС-Д (корпус - </w:t>
            </w:r>
            <w:r w:rsidRPr="00CD6946"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>полипропилен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)</w:t>
            </w:r>
          </w:p>
        </w:tc>
        <w:tc>
          <w:tcPr>
            <w:tcW w:w="651" w:type="pct"/>
            <w:vAlign w:val="center"/>
          </w:tcPr>
          <w:p w:rsidR="00810D61" w:rsidRPr="00DE5CF4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1200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912" w:type="pct"/>
            <w:vAlign w:val="center"/>
          </w:tcPr>
          <w:p w:rsidR="00810D61" w:rsidRPr="00DE5CF4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123 190</w:t>
            </w:r>
          </w:p>
        </w:tc>
        <w:tc>
          <w:tcPr>
            <w:tcW w:w="849" w:type="pct"/>
            <w:vAlign w:val="center"/>
          </w:tcPr>
          <w:p w:rsidR="00810D61" w:rsidRPr="00DE5CF4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118 620</w:t>
            </w:r>
          </w:p>
        </w:tc>
        <w:tc>
          <w:tcPr>
            <w:tcW w:w="845" w:type="pct"/>
            <w:vAlign w:val="center"/>
          </w:tcPr>
          <w:p w:rsidR="00810D61" w:rsidRPr="00DE5CF4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115 260</w:t>
            </w:r>
          </w:p>
        </w:tc>
      </w:tr>
      <w:tr w:rsidR="00810D61" w:rsidRPr="00987C0A" w:rsidTr="00E37F6B">
        <w:trPr>
          <w:trHeight w:hRule="exact" w:val="562"/>
        </w:trPr>
        <w:tc>
          <w:tcPr>
            <w:tcW w:w="1092" w:type="pct"/>
            <w:vMerge/>
            <w:shd w:val="clear" w:color="auto" w:fill="auto"/>
          </w:tcPr>
          <w:p w:rsidR="00810D61" w:rsidRPr="00987C0A" w:rsidRDefault="00810D61" w:rsidP="009215F2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810D61" w:rsidRPr="00987C0A" w:rsidRDefault="00810D61" w:rsidP="00CD6946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15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СМС-Д (корпус - </w:t>
            </w:r>
            <w:r w:rsidRPr="00CD6946"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>ЛДСП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)</w:t>
            </w:r>
          </w:p>
        </w:tc>
        <w:tc>
          <w:tcPr>
            <w:tcW w:w="651" w:type="pct"/>
            <w:vAlign w:val="center"/>
          </w:tcPr>
          <w:p w:rsidR="00810D61" w:rsidRPr="00DE5CF4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1500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912" w:type="pct"/>
            <w:vAlign w:val="center"/>
          </w:tcPr>
          <w:p w:rsidR="00810D61" w:rsidRPr="00DE5CF4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102 180</w:t>
            </w:r>
          </w:p>
        </w:tc>
        <w:tc>
          <w:tcPr>
            <w:tcW w:w="849" w:type="pct"/>
            <w:vAlign w:val="center"/>
          </w:tcPr>
          <w:p w:rsidR="00810D61" w:rsidRPr="00DE5CF4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98 660</w:t>
            </w:r>
          </w:p>
        </w:tc>
        <w:tc>
          <w:tcPr>
            <w:tcW w:w="845" w:type="pct"/>
            <w:vAlign w:val="center"/>
          </w:tcPr>
          <w:p w:rsidR="00810D61" w:rsidRPr="00E37F6B" w:rsidRDefault="00810D61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-</w:t>
            </w:r>
          </w:p>
        </w:tc>
      </w:tr>
      <w:tr w:rsidR="00810D61" w:rsidRPr="00987C0A" w:rsidTr="00E37F6B">
        <w:trPr>
          <w:trHeight w:hRule="exact" w:val="556"/>
        </w:trPr>
        <w:tc>
          <w:tcPr>
            <w:tcW w:w="1092" w:type="pct"/>
            <w:vMerge/>
            <w:shd w:val="clear" w:color="auto" w:fill="auto"/>
          </w:tcPr>
          <w:p w:rsidR="00810D61" w:rsidRPr="00987C0A" w:rsidRDefault="00810D61" w:rsidP="009215F2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810D61" w:rsidRPr="00987C0A" w:rsidRDefault="00810D61" w:rsidP="00BA102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15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СМС-Д (корпус - </w:t>
            </w:r>
            <w:r w:rsidRPr="00CD6946"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>сталь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)</w:t>
            </w:r>
          </w:p>
        </w:tc>
        <w:tc>
          <w:tcPr>
            <w:tcW w:w="651" w:type="pct"/>
            <w:vAlign w:val="center"/>
          </w:tcPr>
          <w:p w:rsidR="00810D61" w:rsidRPr="00DE5CF4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1500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912" w:type="pct"/>
            <w:vAlign w:val="center"/>
          </w:tcPr>
          <w:p w:rsidR="00810D61" w:rsidRPr="00DE5CF4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115 480</w:t>
            </w:r>
          </w:p>
        </w:tc>
        <w:tc>
          <w:tcPr>
            <w:tcW w:w="849" w:type="pct"/>
            <w:vAlign w:val="center"/>
          </w:tcPr>
          <w:p w:rsidR="00810D61" w:rsidRPr="00DE5CF4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111 960</w:t>
            </w:r>
          </w:p>
        </w:tc>
        <w:tc>
          <w:tcPr>
            <w:tcW w:w="845" w:type="pct"/>
            <w:vAlign w:val="center"/>
          </w:tcPr>
          <w:p w:rsidR="00810D61" w:rsidRPr="00E37F6B" w:rsidRDefault="00810D61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-</w:t>
            </w:r>
          </w:p>
        </w:tc>
      </w:tr>
      <w:tr w:rsidR="00810D61" w:rsidRPr="00987C0A" w:rsidTr="00E37F6B">
        <w:trPr>
          <w:trHeight w:hRule="exact" w:val="564"/>
        </w:trPr>
        <w:tc>
          <w:tcPr>
            <w:tcW w:w="1092" w:type="pct"/>
            <w:vMerge/>
            <w:shd w:val="clear" w:color="auto" w:fill="auto"/>
          </w:tcPr>
          <w:p w:rsidR="00810D61" w:rsidRPr="00987C0A" w:rsidRDefault="00810D61" w:rsidP="009215F2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810D61" w:rsidRPr="00987C0A" w:rsidRDefault="00810D61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15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СМС-Д (корпус - </w:t>
            </w:r>
            <w:r w:rsidRPr="00CD6946"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>полипропилен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)</w:t>
            </w:r>
          </w:p>
        </w:tc>
        <w:tc>
          <w:tcPr>
            <w:tcW w:w="651" w:type="pct"/>
            <w:vAlign w:val="center"/>
          </w:tcPr>
          <w:p w:rsidR="00810D61" w:rsidRPr="00DE5CF4" w:rsidRDefault="00810D61" w:rsidP="00E32DE8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1500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912" w:type="pct"/>
            <w:vAlign w:val="center"/>
          </w:tcPr>
          <w:p w:rsidR="00810D61" w:rsidRPr="00DE5CF4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136 690</w:t>
            </w:r>
          </w:p>
        </w:tc>
        <w:tc>
          <w:tcPr>
            <w:tcW w:w="849" w:type="pct"/>
            <w:vAlign w:val="center"/>
          </w:tcPr>
          <w:p w:rsidR="00810D61" w:rsidRPr="00DE5CF4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133 170</w:t>
            </w:r>
          </w:p>
        </w:tc>
        <w:tc>
          <w:tcPr>
            <w:tcW w:w="845" w:type="pct"/>
            <w:vAlign w:val="center"/>
          </w:tcPr>
          <w:p w:rsidR="00810D61" w:rsidRPr="00DE5CF4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129 170</w:t>
            </w:r>
          </w:p>
        </w:tc>
      </w:tr>
    </w:tbl>
    <w:p w:rsidR="00E37F6B" w:rsidRPr="00BA1029" w:rsidRDefault="00BA1029" w:rsidP="00B639DE">
      <w:pPr>
        <w:jc w:val="center"/>
        <w:rPr>
          <w:rFonts w:ascii="Calibri" w:hAnsi="Calibri" w:cs="Calibri"/>
          <w:b/>
          <w:color w:val="4D4D4D"/>
          <w:sz w:val="22"/>
          <w:szCs w:val="22"/>
        </w:rPr>
      </w:pPr>
      <w:r w:rsidRPr="00BA1029">
        <w:rPr>
          <w:rFonts w:ascii="Calibri" w:hAnsi="Calibri" w:cs="Calibri"/>
          <w:b/>
          <w:color w:val="4D4D4D"/>
          <w:sz w:val="22"/>
          <w:szCs w:val="22"/>
        </w:rPr>
        <w:t>Опционально возможна установка раковин из нерж. стали или монолитной керамики.</w:t>
      </w:r>
    </w:p>
    <w:p w:rsidR="00A15F8B" w:rsidRPr="00670F47" w:rsidRDefault="00A15F8B" w:rsidP="00B639DE">
      <w:pPr>
        <w:jc w:val="center"/>
        <w:rPr>
          <w:rFonts w:ascii="Calibri" w:hAnsi="Calibri" w:cs="Calibri"/>
          <w:b/>
          <w:color w:val="4D4D4D"/>
        </w:rPr>
      </w:pPr>
    </w:p>
    <w:p w:rsidR="00E42041" w:rsidRDefault="00E42041" w:rsidP="00B639DE">
      <w:pPr>
        <w:jc w:val="center"/>
        <w:rPr>
          <w:rFonts w:ascii="Calibri" w:hAnsi="Calibri" w:cs="Calibri"/>
          <w:b/>
          <w:color w:val="4D4D4D"/>
        </w:rPr>
      </w:pPr>
      <w:r w:rsidRPr="00E42041">
        <w:rPr>
          <w:rFonts w:ascii="Calibri" w:hAnsi="Calibri" w:cs="Calibri"/>
          <w:b/>
          <w:color w:val="4D4D4D"/>
        </w:rPr>
        <w:t>СТОЛ-МОЙКА ТОРЦЕВАЯ</w:t>
      </w:r>
    </w:p>
    <w:p w:rsidR="00163AD1" w:rsidRPr="00CD6946" w:rsidRDefault="00CD6946" w:rsidP="00B639DE"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  <w:sz w:val="22"/>
          <w:szCs w:val="22"/>
        </w:rPr>
        <w:t>Р</w:t>
      </w:r>
      <w:r w:rsidRPr="00987C0A">
        <w:rPr>
          <w:rFonts w:ascii="Calibri" w:hAnsi="Calibri" w:cs="Calibri"/>
          <w:b/>
          <w:color w:val="4D4D4D"/>
          <w:sz w:val="22"/>
          <w:szCs w:val="22"/>
        </w:rPr>
        <w:t xml:space="preserve">аковина – из полипропилена. </w:t>
      </w:r>
      <w:r w:rsidR="00BA1029" w:rsidRPr="00BA1029">
        <w:rPr>
          <w:rFonts w:ascii="Calibri" w:hAnsi="Calibri" w:cs="Calibri"/>
          <w:b/>
          <w:color w:val="4D4D4D"/>
          <w:sz w:val="22"/>
          <w:szCs w:val="22"/>
        </w:rPr>
        <w:t>Размер раковины - 400x400x300 мм.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1387"/>
        <w:gridCol w:w="1387"/>
        <w:gridCol w:w="1943"/>
        <w:gridCol w:w="1809"/>
        <w:gridCol w:w="1801"/>
      </w:tblGrid>
      <w:tr w:rsidR="003D3163" w:rsidRPr="00987C0A" w:rsidTr="003D3163">
        <w:trPr>
          <w:trHeight w:val="471"/>
        </w:trPr>
        <w:tc>
          <w:tcPr>
            <w:tcW w:w="109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3163" w:rsidRPr="00987C0A" w:rsidRDefault="00AC0B41" w:rsidP="009215F2">
            <w:pPr>
              <w:jc w:val="center"/>
              <w:rPr>
                <w:rFonts w:ascii="Calibri" w:hAnsi="Calibri" w:cs="Calibri"/>
                <w:color w:val="4D4D4D"/>
              </w:rPr>
            </w:pPr>
            <w:r w:rsidRPr="005E0BAC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371600" cy="1104900"/>
                  <wp:effectExtent l="0" t="0" r="0" b="0"/>
                  <wp:docPr id="42" name="Рисунок 42" descr="СМС-Д-Т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СМС-Д-Т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</w:tcBorders>
            <w:vAlign w:val="center"/>
          </w:tcPr>
          <w:p w:rsidR="003D3163" w:rsidRPr="00987C0A" w:rsidRDefault="003D3163" w:rsidP="009215F2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</w:tcBorders>
            <w:vAlign w:val="center"/>
          </w:tcPr>
          <w:p w:rsidR="003D3163" w:rsidRPr="00987C0A" w:rsidRDefault="003D3163" w:rsidP="009215F2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3D3163" w:rsidRPr="00987C0A" w:rsidRDefault="003D3163" w:rsidP="009215F2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606" w:type="pct"/>
            <w:gridSpan w:val="3"/>
            <w:tcBorders>
              <w:top w:val="single" w:sz="4" w:space="0" w:color="auto"/>
            </w:tcBorders>
            <w:vAlign w:val="center"/>
          </w:tcPr>
          <w:p w:rsidR="003D3163" w:rsidRPr="00987C0A" w:rsidRDefault="003D3163" w:rsidP="009215F2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Материалы столешниц</w:t>
            </w:r>
          </w:p>
        </w:tc>
      </w:tr>
      <w:tr w:rsidR="003D3163" w:rsidRPr="00987C0A" w:rsidTr="003D3163">
        <w:trPr>
          <w:trHeight w:val="383"/>
        </w:trPr>
        <w:tc>
          <w:tcPr>
            <w:tcW w:w="1092" w:type="pct"/>
            <w:vMerge/>
            <w:shd w:val="clear" w:color="auto" w:fill="auto"/>
          </w:tcPr>
          <w:p w:rsidR="003D3163" w:rsidRPr="00987C0A" w:rsidRDefault="003D3163" w:rsidP="009215F2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651" w:type="pct"/>
            <w:vMerge/>
            <w:vAlign w:val="center"/>
          </w:tcPr>
          <w:p w:rsidR="003D3163" w:rsidRPr="00987C0A" w:rsidRDefault="003D3163" w:rsidP="009215F2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651" w:type="pct"/>
            <w:vMerge/>
            <w:vAlign w:val="center"/>
          </w:tcPr>
          <w:p w:rsidR="003D3163" w:rsidRPr="00987C0A" w:rsidRDefault="003D3163" w:rsidP="009215F2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912" w:type="pct"/>
            <w:vAlign w:val="center"/>
          </w:tcPr>
          <w:p w:rsidR="003D3163" w:rsidRPr="003D3163" w:rsidRDefault="003D3163" w:rsidP="009215F2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>GranTec</w:t>
            </w:r>
          </w:p>
        </w:tc>
        <w:tc>
          <w:tcPr>
            <w:tcW w:w="849" w:type="pct"/>
            <w:vAlign w:val="center"/>
          </w:tcPr>
          <w:p w:rsidR="003D3163" w:rsidRPr="00987C0A" w:rsidRDefault="003D3163" w:rsidP="009215F2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>Lab</w:t>
            </w: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 </w:t>
            </w: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>HPL</w:t>
            </w:r>
          </w:p>
        </w:tc>
        <w:tc>
          <w:tcPr>
            <w:tcW w:w="845" w:type="pct"/>
            <w:vAlign w:val="center"/>
          </w:tcPr>
          <w:p w:rsidR="003D3163" w:rsidRPr="003D3163" w:rsidRDefault="003D3163" w:rsidP="009215F2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Полипропилен</w:t>
            </w:r>
          </w:p>
        </w:tc>
      </w:tr>
      <w:tr w:rsidR="003D3163" w:rsidRPr="00987C0A" w:rsidTr="003D3163">
        <w:trPr>
          <w:trHeight w:hRule="exact" w:val="680"/>
        </w:trPr>
        <w:tc>
          <w:tcPr>
            <w:tcW w:w="1092" w:type="pct"/>
            <w:vMerge/>
            <w:shd w:val="clear" w:color="auto" w:fill="auto"/>
          </w:tcPr>
          <w:p w:rsidR="003D3163" w:rsidRPr="00987C0A" w:rsidRDefault="003D3163" w:rsidP="009215F2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3D3163" w:rsidRPr="003D3163" w:rsidRDefault="003D3163" w:rsidP="003D3163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</w:t>
            </w:r>
            <w:r w:rsidRPr="003D3163">
              <w:rPr>
                <w:rFonts w:ascii="Calibri" w:hAnsi="Calibri" w:cs="Calibri"/>
                <w:color w:val="4D4D4D"/>
                <w:sz w:val="16"/>
                <w:szCs w:val="16"/>
              </w:rPr>
              <w:t>15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СМС-Д (корпус - </w:t>
            </w:r>
            <w:r w:rsidRPr="00CD6946"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>ЛДСП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)</w:t>
            </w:r>
          </w:p>
        </w:tc>
        <w:tc>
          <w:tcPr>
            <w:tcW w:w="651" w:type="pct"/>
            <w:vMerge w:val="restart"/>
            <w:vAlign w:val="center"/>
          </w:tcPr>
          <w:p w:rsidR="003D3163" w:rsidRPr="003D3163" w:rsidRDefault="00810D61" w:rsidP="009215F2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1500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x750x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</w:p>
        </w:tc>
        <w:tc>
          <w:tcPr>
            <w:tcW w:w="912" w:type="pct"/>
            <w:vAlign w:val="center"/>
          </w:tcPr>
          <w:p w:rsidR="003D3163" w:rsidRPr="00987C0A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108 480</w:t>
            </w:r>
          </w:p>
        </w:tc>
        <w:tc>
          <w:tcPr>
            <w:tcW w:w="849" w:type="pct"/>
            <w:vAlign w:val="center"/>
          </w:tcPr>
          <w:p w:rsidR="003D3163" w:rsidRPr="00987C0A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104 610</w:t>
            </w:r>
          </w:p>
        </w:tc>
        <w:tc>
          <w:tcPr>
            <w:tcW w:w="845" w:type="pct"/>
            <w:vAlign w:val="center"/>
          </w:tcPr>
          <w:p w:rsidR="003D3163" w:rsidRPr="00987C0A" w:rsidRDefault="00116CF6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-</w:t>
            </w:r>
          </w:p>
        </w:tc>
      </w:tr>
      <w:tr w:rsidR="003D3163" w:rsidRPr="00987C0A" w:rsidTr="003D3163">
        <w:trPr>
          <w:trHeight w:hRule="exact" w:val="680"/>
        </w:trPr>
        <w:tc>
          <w:tcPr>
            <w:tcW w:w="1092" w:type="pct"/>
            <w:vMerge/>
            <w:shd w:val="clear" w:color="auto" w:fill="auto"/>
          </w:tcPr>
          <w:p w:rsidR="003D3163" w:rsidRPr="00987C0A" w:rsidRDefault="003D3163" w:rsidP="009215F2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3D3163" w:rsidRDefault="003D3163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</w:t>
            </w:r>
            <w:r w:rsidRPr="00B65879">
              <w:rPr>
                <w:rFonts w:ascii="Calibri" w:hAnsi="Calibri" w:cs="Calibri"/>
                <w:color w:val="4D4D4D"/>
                <w:sz w:val="16"/>
                <w:szCs w:val="16"/>
              </w:rPr>
              <w:t>15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СМС-Д</w:t>
            </w:r>
          </w:p>
          <w:p w:rsidR="003D3163" w:rsidRPr="00987C0A" w:rsidRDefault="003D3163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(корпус - </w:t>
            </w:r>
            <w:r w:rsidRPr="00CD6946"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>сталь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)</w:t>
            </w:r>
          </w:p>
        </w:tc>
        <w:tc>
          <w:tcPr>
            <w:tcW w:w="651" w:type="pct"/>
            <w:vMerge/>
            <w:vAlign w:val="center"/>
          </w:tcPr>
          <w:p w:rsidR="003D3163" w:rsidRPr="00B65879" w:rsidRDefault="003D3163" w:rsidP="009215F2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912" w:type="pct"/>
            <w:vAlign w:val="center"/>
          </w:tcPr>
          <w:p w:rsidR="003D3163" w:rsidRPr="00987C0A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123 110</w:t>
            </w:r>
          </w:p>
        </w:tc>
        <w:tc>
          <w:tcPr>
            <w:tcW w:w="849" w:type="pct"/>
            <w:vAlign w:val="center"/>
          </w:tcPr>
          <w:p w:rsidR="003D3163" w:rsidRPr="00987C0A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119 240</w:t>
            </w:r>
          </w:p>
        </w:tc>
        <w:tc>
          <w:tcPr>
            <w:tcW w:w="845" w:type="pct"/>
            <w:vAlign w:val="center"/>
          </w:tcPr>
          <w:p w:rsidR="003D3163" w:rsidRPr="00987C0A" w:rsidRDefault="00116CF6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-</w:t>
            </w:r>
          </w:p>
        </w:tc>
      </w:tr>
      <w:tr w:rsidR="003D3163" w:rsidRPr="00987C0A" w:rsidTr="003D3163">
        <w:trPr>
          <w:trHeight w:hRule="exact" w:val="680"/>
        </w:trPr>
        <w:tc>
          <w:tcPr>
            <w:tcW w:w="1092" w:type="pct"/>
            <w:vMerge/>
            <w:shd w:val="clear" w:color="auto" w:fill="auto"/>
          </w:tcPr>
          <w:p w:rsidR="003D3163" w:rsidRPr="00987C0A" w:rsidRDefault="003D3163" w:rsidP="009215F2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3D3163" w:rsidRDefault="003D3163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</w:t>
            </w:r>
            <w:r w:rsidRPr="00B65879">
              <w:rPr>
                <w:rFonts w:ascii="Calibri" w:hAnsi="Calibri" w:cs="Calibri"/>
                <w:color w:val="4D4D4D"/>
                <w:sz w:val="16"/>
                <w:szCs w:val="16"/>
              </w:rPr>
              <w:t>15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СМС-Д</w:t>
            </w:r>
          </w:p>
          <w:p w:rsidR="003D3163" w:rsidRPr="00987C0A" w:rsidRDefault="003D3163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(корпус - </w:t>
            </w:r>
            <w:r w:rsidRPr="00CD6946"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>полипропилен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)</w:t>
            </w:r>
          </w:p>
        </w:tc>
        <w:tc>
          <w:tcPr>
            <w:tcW w:w="651" w:type="pct"/>
            <w:vMerge/>
            <w:vAlign w:val="center"/>
          </w:tcPr>
          <w:p w:rsidR="003D3163" w:rsidRPr="00B65879" w:rsidRDefault="003D3163" w:rsidP="009215F2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912" w:type="pct"/>
            <w:vAlign w:val="center"/>
          </w:tcPr>
          <w:p w:rsidR="003D3163" w:rsidRPr="00987C0A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146 440</w:t>
            </w:r>
          </w:p>
        </w:tc>
        <w:tc>
          <w:tcPr>
            <w:tcW w:w="849" w:type="pct"/>
            <w:vAlign w:val="center"/>
          </w:tcPr>
          <w:p w:rsidR="003D3163" w:rsidRPr="00987C0A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142 570</w:t>
            </w:r>
          </w:p>
        </w:tc>
        <w:tc>
          <w:tcPr>
            <w:tcW w:w="845" w:type="pct"/>
            <w:vAlign w:val="center"/>
          </w:tcPr>
          <w:p w:rsidR="003D3163" w:rsidRPr="00987C0A" w:rsidRDefault="00670F47" w:rsidP="009215F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138 170</w:t>
            </w:r>
          </w:p>
        </w:tc>
      </w:tr>
    </w:tbl>
    <w:p w:rsidR="00E42041" w:rsidRDefault="00BA1029" w:rsidP="00B639DE">
      <w:pPr>
        <w:jc w:val="center"/>
        <w:rPr>
          <w:rFonts w:ascii="Calibri" w:hAnsi="Calibri" w:cs="Calibri"/>
          <w:b/>
          <w:color w:val="4D4D4D"/>
          <w:sz w:val="22"/>
          <w:szCs w:val="22"/>
        </w:rPr>
      </w:pPr>
      <w:r w:rsidRPr="00BA1029">
        <w:rPr>
          <w:rFonts w:ascii="Calibri" w:hAnsi="Calibri" w:cs="Calibri"/>
          <w:b/>
          <w:color w:val="4D4D4D"/>
          <w:sz w:val="22"/>
          <w:szCs w:val="22"/>
        </w:rPr>
        <w:t>Опционально возможна установка раковин из нерж. стали или монолитной керамики.</w:t>
      </w:r>
    </w:p>
    <w:p w:rsidR="009F3956" w:rsidRDefault="009F3956" w:rsidP="00B639DE">
      <w:pPr>
        <w:jc w:val="center"/>
        <w:rPr>
          <w:rFonts w:ascii="Calibri" w:hAnsi="Calibri" w:cs="Calibri"/>
          <w:b/>
          <w:color w:val="4D4D4D"/>
        </w:rPr>
      </w:pPr>
    </w:p>
    <w:p w:rsidR="009F3956" w:rsidRDefault="009F3956" w:rsidP="00B639DE">
      <w:pPr>
        <w:jc w:val="center"/>
        <w:rPr>
          <w:rFonts w:ascii="Calibri" w:hAnsi="Calibri" w:cs="Calibri"/>
          <w:b/>
          <w:color w:val="4D4D4D"/>
        </w:rPr>
      </w:pPr>
    </w:p>
    <w:p w:rsidR="00B639DE" w:rsidRPr="00987C0A" w:rsidRDefault="00810D61" w:rsidP="00B639DE">
      <w:pPr>
        <w:jc w:val="center"/>
        <w:rPr>
          <w:rFonts w:ascii="Calibri" w:hAnsi="Calibri" w:cs="Calibri"/>
          <w:b/>
          <w:color w:val="4D4D4D"/>
          <w:lang w:val="en-US"/>
        </w:rPr>
      </w:pPr>
      <w:r>
        <w:rPr>
          <w:rFonts w:ascii="Calibri" w:hAnsi="Calibri" w:cs="Calibri"/>
          <w:b/>
          <w:caps/>
          <w:color w:val="4D4D4D"/>
        </w:rPr>
        <w:lastRenderedPageBreak/>
        <w:t xml:space="preserve">Тумбы кислотостойкие </w:t>
      </w:r>
      <w:r>
        <w:rPr>
          <w:rFonts w:ascii="Calibri" w:hAnsi="Calibri" w:cs="Calibri"/>
          <w:b/>
          <w:color w:val="FF0000"/>
        </w:rPr>
        <w:t>высота 900</w:t>
      </w:r>
      <w:r w:rsidR="00B639DE" w:rsidRPr="00987C0A">
        <w:rPr>
          <w:rFonts w:ascii="Calibri" w:hAnsi="Calibri" w:cs="Calibri"/>
          <w:b/>
          <w:color w:val="4D4D4D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408"/>
        <w:gridCol w:w="2835"/>
        <w:gridCol w:w="2835"/>
      </w:tblGrid>
      <w:tr w:rsidR="00D611F9" w:rsidRPr="00987C0A" w:rsidTr="00787D31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11F9" w:rsidRPr="00987C0A" w:rsidRDefault="00AC0B41" w:rsidP="00787D31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209675" cy="136207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D611F9" w:rsidRPr="00987C0A" w:rsidRDefault="00D611F9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D611F9" w:rsidRPr="00987C0A" w:rsidRDefault="00D611F9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D611F9" w:rsidRPr="00987C0A" w:rsidRDefault="00D611F9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1F9" w:rsidRPr="00987C0A" w:rsidRDefault="00D611F9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ОПИСАНИЕ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1F9" w:rsidRPr="00987C0A" w:rsidRDefault="00D611F9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ЦЕНА, руб. с НДС</w:t>
            </w:r>
          </w:p>
        </w:tc>
      </w:tr>
      <w:tr w:rsidR="00810D61" w:rsidRPr="00987C0A" w:rsidTr="008B31C8">
        <w:trPr>
          <w:trHeight w:hRule="exact" w:val="680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1D38E0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ЛК-600 ТД-ПВ</w:t>
            </w:r>
          </w:p>
        </w:tc>
        <w:tc>
          <w:tcPr>
            <w:tcW w:w="1408" w:type="dxa"/>
            <w:vAlign w:val="center"/>
          </w:tcPr>
          <w:p w:rsidR="00810D61" w:rsidRPr="00D60753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600х440х738</w:t>
            </w:r>
          </w:p>
        </w:tc>
        <w:tc>
          <w:tcPr>
            <w:tcW w:w="2835" w:type="dxa"/>
            <w:vAlign w:val="center"/>
          </w:tcPr>
          <w:p w:rsidR="00810D61" w:rsidRPr="001D1EA1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1D1EA1"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  <w:t>1 отделение с полкой, две распашных дверки</w:t>
            </w:r>
          </w:p>
        </w:tc>
        <w:tc>
          <w:tcPr>
            <w:tcW w:w="2835" w:type="dxa"/>
            <w:vAlign w:val="center"/>
          </w:tcPr>
          <w:p w:rsidR="00810D61" w:rsidRPr="00987C0A" w:rsidRDefault="00670F47" w:rsidP="001D38E0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27 820</w:t>
            </w:r>
          </w:p>
        </w:tc>
      </w:tr>
      <w:tr w:rsidR="00810D61" w:rsidRPr="00987C0A" w:rsidTr="008B31C8">
        <w:trPr>
          <w:trHeight w:hRule="exact" w:val="680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1D38E0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ЛК-750 ТД-ПВ</w:t>
            </w:r>
          </w:p>
        </w:tc>
        <w:tc>
          <w:tcPr>
            <w:tcW w:w="1408" w:type="dxa"/>
            <w:vAlign w:val="center"/>
          </w:tcPr>
          <w:p w:rsidR="00810D61" w:rsidRPr="00D60753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750х440х738</w:t>
            </w:r>
          </w:p>
        </w:tc>
        <w:tc>
          <w:tcPr>
            <w:tcW w:w="2835" w:type="dxa"/>
            <w:vAlign w:val="center"/>
          </w:tcPr>
          <w:p w:rsidR="00810D61" w:rsidRPr="001D1EA1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1D1EA1"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  <w:t>1 отделение с полкой, две распашных дверки</w:t>
            </w:r>
          </w:p>
        </w:tc>
        <w:tc>
          <w:tcPr>
            <w:tcW w:w="2835" w:type="dxa"/>
            <w:vAlign w:val="center"/>
          </w:tcPr>
          <w:p w:rsidR="00810D61" w:rsidRPr="00987C0A" w:rsidRDefault="00670F47" w:rsidP="001D38E0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32 400</w:t>
            </w:r>
          </w:p>
        </w:tc>
      </w:tr>
      <w:tr w:rsidR="00810D61" w:rsidRPr="00987C0A" w:rsidTr="008B31C8">
        <w:trPr>
          <w:trHeight w:hRule="exact" w:val="680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1D38E0">
            <w:pPr>
              <w:rPr>
                <w:rFonts w:ascii="Calibri" w:hAnsi="Calibri" w:cs="Calibri"/>
                <w:color w:val="4D4D4D"/>
                <w:lang w:val="en-US"/>
              </w:rPr>
            </w:pPr>
          </w:p>
        </w:tc>
        <w:tc>
          <w:tcPr>
            <w:tcW w:w="1373" w:type="dxa"/>
            <w:vAlign w:val="center"/>
          </w:tcPr>
          <w:p w:rsidR="00810D61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ЛК-900 ТД-ПВ</w:t>
            </w:r>
          </w:p>
        </w:tc>
        <w:tc>
          <w:tcPr>
            <w:tcW w:w="1408" w:type="dxa"/>
            <w:vAlign w:val="center"/>
          </w:tcPr>
          <w:p w:rsidR="00810D61" w:rsidRPr="00D60753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900х440х738</w:t>
            </w:r>
          </w:p>
        </w:tc>
        <w:tc>
          <w:tcPr>
            <w:tcW w:w="2835" w:type="dxa"/>
            <w:vAlign w:val="center"/>
          </w:tcPr>
          <w:p w:rsidR="00810D61" w:rsidRPr="001D1EA1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1D1EA1"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  <w:t>1 отделение с полкой, две распашных дверки</w:t>
            </w:r>
          </w:p>
        </w:tc>
        <w:tc>
          <w:tcPr>
            <w:tcW w:w="2835" w:type="dxa"/>
            <w:vAlign w:val="center"/>
          </w:tcPr>
          <w:p w:rsidR="00810D61" w:rsidRPr="00987C0A" w:rsidRDefault="00670F47" w:rsidP="001D38E0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37 650</w:t>
            </w:r>
          </w:p>
        </w:tc>
      </w:tr>
    </w:tbl>
    <w:p w:rsidR="00B639DE" w:rsidRPr="00987C0A" w:rsidRDefault="00B639DE" w:rsidP="00B639DE">
      <w:pPr>
        <w:rPr>
          <w:rFonts w:ascii="Calibri" w:hAnsi="Calibri" w:cs="Tahoma"/>
          <w:color w:val="4D4D4D"/>
          <w:sz w:val="16"/>
          <w:szCs w:val="16"/>
          <w:lang w:val="en-US"/>
        </w:rPr>
      </w:pPr>
    </w:p>
    <w:p w:rsidR="00B639DE" w:rsidRPr="00987C0A" w:rsidRDefault="00810D61" w:rsidP="00B639DE">
      <w:pPr>
        <w:jc w:val="center"/>
        <w:rPr>
          <w:rFonts w:ascii="Calibri" w:hAnsi="Calibri" w:cs="Calibri"/>
          <w:b/>
          <w:caps/>
          <w:color w:val="4D4D4D"/>
          <w:lang w:val="en-US"/>
        </w:rPr>
      </w:pPr>
      <w:r>
        <w:rPr>
          <w:rFonts w:ascii="Calibri" w:hAnsi="Calibri" w:cs="Calibri"/>
          <w:b/>
          <w:caps/>
          <w:color w:val="4D4D4D"/>
        </w:rPr>
        <w:t xml:space="preserve">Тумбы кислотостойкие </w:t>
      </w:r>
      <w:r>
        <w:rPr>
          <w:rFonts w:ascii="Calibri" w:hAnsi="Calibri" w:cs="Calibri"/>
          <w:b/>
          <w:color w:val="FF0000"/>
        </w:rPr>
        <w:t>высота 900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408"/>
        <w:gridCol w:w="2835"/>
        <w:gridCol w:w="2835"/>
      </w:tblGrid>
      <w:tr w:rsidR="008B31C8" w:rsidRPr="00987C0A" w:rsidTr="00787D31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1C8" w:rsidRPr="00987C0A" w:rsidRDefault="00AC0B41" w:rsidP="00787D31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219200" cy="119062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8B31C8" w:rsidRPr="00987C0A" w:rsidRDefault="008B31C8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8B31C8" w:rsidRPr="00987C0A" w:rsidRDefault="008B31C8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8B31C8" w:rsidRPr="00987C0A" w:rsidRDefault="008B31C8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B31C8" w:rsidRPr="00987C0A" w:rsidRDefault="008B31C8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ОПИСАНИЕ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B31C8" w:rsidRPr="00987C0A" w:rsidRDefault="008B31C8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ЦЕНА, руб. с НДС</w:t>
            </w:r>
          </w:p>
        </w:tc>
      </w:tr>
      <w:tr w:rsidR="00810D61" w:rsidRPr="00987C0A" w:rsidTr="00E32DE8">
        <w:trPr>
          <w:trHeight w:hRule="exact" w:val="680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1D38E0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ЛК-600 ТД-П</w:t>
            </w:r>
          </w:p>
        </w:tc>
        <w:tc>
          <w:tcPr>
            <w:tcW w:w="1408" w:type="dxa"/>
            <w:vAlign w:val="center"/>
          </w:tcPr>
          <w:p w:rsidR="00810D61" w:rsidRPr="00D60753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600х440х608</w:t>
            </w:r>
          </w:p>
        </w:tc>
        <w:tc>
          <w:tcPr>
            <w:tcW w:w="2835" w:type="dxa"/>
          </w:tcPr>
          <w:p w:rsidR="00810D61" w:rsidRPr="001D1EA1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pPr>
          </w:p>
          <w:p w:rsidR="00810D61" w:rsidRPr="001D1EA1" w:rsidRDefault="00810D61" w:rsidP="00E3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1D1EA1"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  <w:t>1 отделение с полкой, две распашных дверки</w:t>
            </w:r>
          </w:p>
        </w:tc>
        <w:tc>
          <w:tcPr>
            <w:tcW w:w="2835" w:type="dxa"/>
            <w:vAlign w:val="center"/>
          </w:tcPr>
          <w:p w:rsidR="00810D61" w:rsidRPr="00987C0A" w:rsidRDefault="00670F47" w:rsidP="001D38E0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25 200</w:t>
            </w:r>
          </w:p>
        </w:tc>
      </w:tr>
      <w:tr w:rsidR="00810D61" w:rsidRPr="00987C0A" w:rsidTr="00E32DE8">
        <w:trPr>
          <w:trHeight w:hRule="exact" w:val="680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1D38E0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373" w:type="dxa"/>
            <w:vAlign w:val="center"/>
          </w:tcPr>
          <w:p w:rsidR="00810D61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ЛК-750 ТД-П</w:t>
            </w:r>
          </w:p>
        </w:tc>
        <w:tc>
          <w:tcPr>
            <w:tcW w:w="1408" w:type="dxa"/>
            <w:vAlign w:val="center"/>
          </w:tcPr>
          <w:p w:rsidR="00810D61" w:rsidRPr="00D60753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750х440х608</w:t>
            </w:r>
          </w:p>
        </w:tc>
        <w:tc>
          <w:tcPr>
            <w:tcW w:w="2835" w:type="dxa"/>
          </w:tcPr>
          <w:p w:rsidR="00810D61" w:rsidRPr="001D1EA1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pPr>
          </w:p>
          <w:p w:rsidR="00810D61" w:rsidRPr="001D1EA1" w:rsidRDefault="00810D61" w:rsidP="00E3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1D1EA1"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  <w:t>1 отделение с полкой, две распашных дверки</w:t>
            </w:r>
          </w:p>
        </w:tc>
        <w:tc>
          <w:tcPr>
            <w:tcW w:w="2835" w:type="dxa"/>
            <w:vAlign w:val="center"/>
          </w:tcPr>
          <w:p w:rsidR="00810D61" w:rsidRPr="00987C0A" w:rsidRDefault="00670F47" w:rsidP="001D38E0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29 690</w:t>
            </w:r>
          </w:p>
        </w:tc>
      </w:tr>
      <w:tr w:rsidR="00810D61" w:rsidRPr="00987C0A" w:rsidTr="00E32DE8">
        <w:trPr>
          <w:trHeight w:hRule="exact" w:val="680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1D38E0">
            <w:pPr>
              <w:rPr>
                <w:rFonts w:ascii="Calibri" w:hAnsi="Calibri" w:cs="Calibri"/>
                <w:color w:val="4D4D4D"/>
                <w:lang w:val="en-US"/>
              </w:rPr>
            </w:pPr>
          </w:p>
        </w:tc>
        <w:tc>
          <w:tcPr>
            <w:tcW w:w="1373" w:type="dxa"/>
            <w:vAlign w:val="center"/>
          </w:tcPr>
          <w:p w:rsidR="00810D61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ЛК-900 ТД-П</w:t>
            </w:r>
          </w:p>
        </w:tc>
        <w:tc>
          <w:tcPr>
            <w:tcW w:w="1408" w:type="dxa"/>
            <w:vAlign w:val="center"/>
          </w:tcPr>
          <w:p w:rsidR="00810D61" w:rsidRPr="00D60753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900х440х608</w:t>
            </w:r>
          </w:p>
        </w:tc>
        <w:tc>
          <w:tcPr>
            <w:tcW w:w="2835" w:type="dxa"/>
          </w:tcPr>
          <w:p w:rsidR="00810D61" w:rsidRPr="001D1EA1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pPr>
          </w:p>
          <w:p w:rsidR="00810D61" w:rsidRPr="001D1EA1" w:rsidRDefault="00810D61" w:rsidP="00E3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1D1EA1"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  <w:t>1 отделение с полкой, две распашных дверки</w:t>
            </w:r>
          </w:p>
        </w:tc>
        <w:tc>
          <w:tcPr>
            <w:tcW w:w="2835" w:type="dxa"/>
            <w:vAlign w:val="center"/>
          </w:tcPr>
          <w:p w:rsidR="00810D61" w:rsidRPr="00987C0A" w:rsidRDefault="00670F47" w:rsidP="001D38E0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34 600</w:t>
            </w:r>
          </w:p>
        </w:tc>
      </w:tr>
    </w:tbl>
    <w:p w:rsidR="00CD6946" w:rsidRDefault="00CD6946" w:rsidP="00B639DE">
      <w:pPr>
        <w:jc w:val="center"/>
        <w:rPr>
          <w:rFonts w:ascii="Calibri" w:hAnsi="Calibri" w:cs="Calibri"/>
          <w:b/>
          <w:color w:val="4D4D4D"/>
        </w:rPr>
      </w:pPr>
    </w:p>
    <w:p w:rsidR="00B639DE" w:rsidRPr="00810D61" w:rsidRDefault="00810D61" w:rsidP="00B639DE"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 xml:space="preserve">ТУМБЫ ВСТРАИВАЕМЫЕ (с дверками) </w:t>
      </w:r>
      <w:r>
        <w:rPr>
          <w:rFonts w:ascii="Calibri" w:hAnsi="Calibri" w:cs="Calibri"/>
          <w:b/>
          <w:color w:val="FF0000"/>
        </w:rPr>
        <w:t>высота 900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 w:rsidR="002D58F4" w:rsidRPr="00987C0A" w:rsidTr="008636AD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58F4" w:rsidRPr="00987C0A" w:rsidRDefault="00AC0B41" w:rsidP="00787D31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219200" cy="136207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  <w:vAlign w:val="center"/>
          </w:tcPr>
          <w:p w:rsidR="002D58F4" w:rsidRPr="00987C0A" w:rsidRDefault="002D58F4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</w:tcBorders>
            <w:vAlign w:val="center"/>
          </w:tcPr>
          <w:p w:rsidR="002D58F4" w:rsidRPr="00987C0A" w:rsidRDefault="002D58F4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2D58F4" w:rsidRPr="00987C0A" w:rsidRDefault="002D58F4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</w:tcBorders>
            <w:vAlign w:val="center"/>
          </w:tcPr>
          <w:p w:rsidR="002D58F4" w:rsidRPr="00987C0A" w:rsidRDefault="002D58F4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ОПИСАНИЕ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2D58F4" w:rsidRPr="00987C0A" w:rsidRDefault="002D58F4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 w:rsidR="00950B79" w:rsidRPr="00987C0A"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корпуса</w:t>
            </w:r>
          </w:p>
        </w:tc>
      </w:tr>
      <w:tr w:rsidR="002D58F4" w:rsidRPr="00987C0A" w:rsidTr="00BB1564">
        <w:trPr>
          <w:trHeight w:val="437"/>
        </w:trPr>
        <w:tc>
          <w:tcPr>
            <w:tcW w:w="2430" w:type="dxa"/>
            <w:vMerge/>
            <w:shd w:val="clear" w:color="auto" w:fill="auto"/>
          </w:tcPr>
          <w:p w:rsidR="002D58F4" w:rsidRPr="00987C0A" w:rsidRDefault="002D58F4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Merge/>
            <w:vAlign w:val="center"/>
          </w:tcPr>
          <w:p w:rsidR="002D58F4" w:rsidRPr="00987C0A" w:rsidRDefault="002D58F4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457" w:type="dxa"/>
            <w:vMerge/>
            <w:vAlign w:val="center"/>
          </w:tcPr>
          <w:p w:rsidR="002D58F4" w:rsidRPr="00987C0A" w:rsidRDefault="002D58F4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512" w:type="dxa"/>
            <w:vMerge/>
            <w:vAlign w:val="center"/>
          </w:tcPr>
          <w:p w:rsidR="002D58F4" w:rsidRPr="00987C0A" w:rsidRDefault="002D58F4" w:rsidP="00787D31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D58F4" w:rsidRPr="00987C0A" w:rsidRDefault="002D58F4" w:rsidP="00787D31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ЛДСП</w:t>
            </w:r>
          </w:p>
        </w:tc>
        <w:tc>
          <w:tcPr>
            <w:tcW w:w="1417" w:type="dxa"/>
            <w:vAlign w:val="center"/>
          </w:tcPr>
          <w:p w:rsidR="002D58F4" w:rsidRPr="00987C0A" w:rsidRDefault="002D58F4" w:rsidP="00787D31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Сталь</w:t>
            </w:r>
          </w:p>
        </w:tc>
      </w:tr>
      <w:tr w:rsidR="00810D61" w:rsidRPr="00987C0A" w:rsidTr="008636AD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810D61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ЛК-400 ТД-В</w:t>
            </w:r>
          </w:p>
        </w:tc>
        <w:tc>
          <w:tcPr>
            <w:tcW w:w="1457" w:type="dxa"/>
            <w:vAlign w:val="center"/>
          </w:tcPr>
          <w:p w:rsidR="00810D61" w:rsidRPr="00D60753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400х440х738</w:t>
            </w:r>
          </w:p>
        </w:tc>
        <w:tc>
          <w:tcPr>
            <w:tcW w:w="2512" w:type="dxa"/>
            <w:vAlign w:val="center"/>
          </w:tcPr>
          <w:p w:rsidR="00810D61" w:rsidRDefault="00810D61" w:rsidP="00E3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1 дверь</w:t>
            </w:r>
          </w:p>
        </w:tc>
        <w:tc>
          <w:tcPr>
            <w:tcW w:w="1559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7 760</w:t>
            </w:r>
          </w:p>
        </w:tc>
        <w:tc>
          <w:tcPr>
            <w:tcW w:w="141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13 520</w:t>
            </w:r>
          </w:p>
        </w:tc>
      </w:tr>
      <w:tr w:rsidR="00810D61" w:rsidRPr="00987C0A" w:rsidTr="008636AD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810D61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0 ТД-В</w:t>
            </w:r>
          </w:p>
        </w:tc>
        <w:tc>
          <w:tcPr>
            <w:tcW w:w="1457" w:type="dxa"/>
            <w:vAlign w:val="center"/>
          </w:tcPr>
          <w:p w:rsidR="00810D61" w:rsidRPr="00D60753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450х440х738</w:t>
            </w:r>
          </w:p>
        </w:tc>
        <w:tc>
          <w:tcPr>
            <w:tcW w:w="2512" w:type="dxa"/>
            <w:vAlign w:val="center"/>
          </w:tcPr>
          <w:p w:rsidR="00810D61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1 дверь</w:t>
            </w:r>
          </w:p>
        </w:tc>
        <w:tc>
          <w:tcPr>
            <w:tcW w:w="1559" w:type="dxa"/>
            <w:vAlign w:val="center"/>
          </w:tcPr>
          <w:p w:rsidR="00810D61" w:rsidRPr="000974BC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8 040</w:t>
            </w:r>
          </w:p>
        </w:tc>
        <w:tc>
          <w:tcPr>
            <w:tcW w:w="1417" w:type="dxa"/>
            <w:vAlign w:val="center"/>
          </w:tcPr>
          <w:p w:rsidR="00810D61" w:rsidRPr="000974BC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14 120</w:t>
            </w:r>
          </w:p>
        </w:tc>
      </w:tr>
      <w:tr w:rsidR="00810D61" w:rsidRPr="00987C0A" w:rsidTr="008636AD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810D61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ЛК-600 ТД-В</w:t>
            </w:r>
          </w:p>
        </w:tc>
        <w:tc>
          <w:tcPr>
            <w:tcW w:w="1457" w:type="dxa"/>
            <w:vAlign w:val="center"/>
          </w:tcPr>
          <w:p w:rsidR="00810D61" w:rsidRPr="00D60753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600х440х738</w:t>
            </w:r>
          </w:p>
        </w:tc>
        <w:tc>
          <w:tcPr>
            <w:tcW w:w="2512" w:type="dxa"/>
            <w:vAlign w:val="center"/>
          </w:tcPr>
          <w:p w:rsidR="00810D61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2 двери</w:t>
            </w:r>
          </w:p>
        </w:tc>
        <w:tc>
          <w:tcPr>
            <w:tcW w:w="1559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9 710</w:t>
            </w:r>
          </w:p>
        </w:tc>
        <w:tc>
          <w:tcPr>
            <w:tcW w:w="141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17 150</w:t>
            </w:r>
          </w:p>
        </w:tc>
      </w:tr>
      <w:tr w:rsidR="00810D61" w:rsidRPr="00987C0A" w:rsidTr="00EB57E4">
        <w:trPr>
          <w:trHeight w:val="516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810D61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ЛК-750 ТД-В</w:t>
            </w:r>
          </w:p>
        </w:tc>
        <w:tc>
          <w:tcPr>
            <w:tcW w:w="1457" w:type="dxa"/>
            <w:vAlign w:val="center"/>
          </w:tcPr>
          <w:p w:rsidR="00810D61" w:rsidRPr="00D60753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750х440х738</w:t>
            </w:r>
          </w:p>
        </w:tc>
        <w:tc>
          <w:tcPr>
            <w:tcW w:w="2512" w:type="dxa"/>
            <w:vAlign w:val="center"/>
          </w:tcPr>
          <w:p w:rsidR="00810D61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2 двери</w:t>
            </w:r>
          </w:p>
        </w:tc>
        <w:tc>
          <w:tcPr>
            <w:tcW w:w="1559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10 930</w:t>
            </w:r>
          </w:p>
        </w:tc>
        <w:tc>
          <w:tcPr>
            <w:tcW w:w="141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20 370</w:t>
            </w:r>
          </w:p>
        </w:tc>
      </w:tr>
      <w:tr w:rsidR="00810D61" w:rsidRPr="00987C0A" w:rsidTr="00EB57E4">
        <w:trPr>
          <w:trHeight w:val="568"/>
        </w:trPr>
        <w:tc>
          <w:tcPr>
            <w:tcW w:w="2430" w:type="dxa"/>
            <w:vMerge/>
            <w:shd w:val="clear" w:color="auto" w:fill="auto"/>
          </w:tcPr>
          <w:p w:rsidR="00810D61" w:rsidRPr="00987C0A" w:rsidRDefault="00810D6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810D61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ЛК-900 ТД-В</w:t>
            </w:r>
          </w:p>
        </w:tc>
        <w:tc>
          <w:tcPr>
            <w:tcW w:w="1457" w:type="dxa"/>
            <w:vAlign w:val="center"/>
          </w:tcPr>
          <w:p w:rsidR="00810D61" w:rsidRPr="00D60753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900х440х738</w:t>
            </w:r>
          </w:p>
        </w:tc>
        <w:tc>
          <w:tcPr>
            <w:tcW w:w="2512" w:type="dxa"/>
            <w:vAlign w:val="center"/>
          </w:tcPr>
          <w:p w:rsidR="00810D61" w:rsidRDefault="00810D61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2 двери</w:t>
            </w:r>
          </w:p>
        </w:tc>
        <w:tc>
          <w:tcPr>
            <w:tcW w:w="1559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12 060</w:t>
            </w:r>
          </w:p>
        </w:tc>
        <w:tc>
          <w:tcPr>
            <w:tcW w:w="1417" w:type="dxa"/>
            <w:vAlign w:val="center"/>
          </w:tcPr>
          <w:p w:rsidR="00810D61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22 510</w:t>
            </w:r>
          </w:p>
        </w:tc>
      </w:tr>
    </w:tbl>
    <w:p w:rsidR="00BB1564" w:rsidRDefault="00BB1564" w:rsidP="00595D31">
      <w:pPr>
        <w:jc w:val="center"/>
        <w:rPr>
          <w:rFonts w:ascii="Calibri" w:hAnsi="Calibri" w:cs="Calibri"/>
          <w:b/>
          <w:color w:val="4D4D4D"/>
          <w:lang w:val="en-US"/>
        </w:rPr>
      </w:pPr>
    </w:p>
    <w:p w:rsidR="00BB1564" w:rsidRPr="00BB1564" w:rsidRDefault="00BB1564" w:rsidP="00595D31"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 xml:space="preserve">ТУМБЫ ВСТРАИВАЕМЫЕ (с дверками) </w:t>
      </w:r>
      <w:r>
        <w:rPr>
          <w:rFonts w:ascii="Calibri" w:hAnsi="Calibri" w:cs="Calibri"/>
          <w:b/>
          <w:color w:val="0070C0"/>
        </w:rPr>
        <w:t>высота 770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 w:rsidR="00BB1564" w:rsidTr="00E32DE8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564" w:rsidRDefault="00AC0B41" w:rsidP="00E32DE8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209675" cy="119062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</w:tcBorders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</w:tcBorders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ОПИСАНИЕ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корпуса</w:t>
            </w:r>
          </w:p>
        </w:tc>
      </w:tr>
      <w:tr w:rsidR="00BB1564" w:rsidTr="00BB1564">
        <w:trPr>
          <w:trHeight w:val="454"/>
        </w:trPr>
        <w:tc>
          <w:tcPr>
            <w:tcW w:w="2430" w:type="dxa"/>
            <w:vMerge/>
            <w:shd w:val="clear" w:color="auto" w:fill="auto"/>
          </w:tcPr>
          <w:p w:rsidR="00BB1564" w:rsidRDefault="00BB1564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Merge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457" w:type="dxa"/>
            <w:vMerge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512" w:type="dxa"/>
            <w:vMerge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ЛДСП</w:t>
            </w:r>
          </w:p>
        </w:tc>
        <w:tc>
          <w:tcPr>
            <w:tcW w:w="1417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Сталь</w:t>
            </w:r>
          </w:p>
        </w:tc>
      </w:tr>
      <w:tr w:rsidR="00BB1564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BB1564" w:rsidRDefault="00BB1564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ЛК-400 ТД-В</w:t>
            </w:r>
          </w:p>
        </w:tc>
        <w:tc>
          <w:tcPr>
            <w:tcW w:w="1457" w:type="dxa"/>
            <w:vAlign w:val="center"/>
          </w:tcPr>
          <w:p w:rsidR="00BB1564" w:rsidRPr="00D60753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400х440х608</w:t>
            </w:r>
          </w:p>
        </w:tc>
        <w:tc>
          <w:tcPr>
            <w:tcW w:w="2512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1 дверь</w:t>
            </w:r>
          </w:p>
        </w:tc>
        <w:tc>
          <w:tcPr>
            <w:tcW w:w="1559" w:type="dxa"/>
            <w:vAlign w:val="center"/>
          </w:tcPr>
          <w:p w:rsidR="00BB1564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7 540</w:t>
            </w:r>
          </w:p>
        </w:tc>
        <w:tc>
          <w:tcPr>
            <w:tcW w:w="1417" w:type="dxa"/>
            <w:vAlign w:val="center"/>
          </w:tcPr>
          <w:p w:rsidR="00BB1564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13 150</w:t>
            </w:r>
          </w:p>
        </w:tc>
      </w:tr>
      <w:tr w:rsidR="00BB1564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BB1564" w:rsidRDefault="00BB1564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0 ТД-В</w:t>
            </w:r>
          </w:p>
        </w:tc>
        <w:tc>
          <w:tcPr>
            <w:tcW w:w="1457" w:type="dxa"/>
            <w:vAlign w:val="center"/>
          </w:tcPr>
          <w:p w:rsidR="00BB1564" w:rsidRPr="00D60753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450х440х608</w:t>
            </w:r>
          </w:p>
        </w:tc>
        <w:tc>
          <w:tcPr>
            <w:tcW w:w="2512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1 дверь</w:t>
            </w:r>
          </w:p>
        </w:tc>
        <w:tc>
          <w:tcPr>
            <w:tcW w:w="1559" w:type="dxa"/>
            <w:vAlign w:val="center"/>
          </w:tcPr>
          <w:p w:rsidR="00BB1564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7 820</w:t>
            </w:r>
          </w:p>
        </w:tc>
        <w:tc>
          <w:tcPr>
            <w:tcW w:w="1417" w:type="dxa"/>
            <w:vAlign w:val="center"/>
          </w:tcPr>
          <w:p w:rsidR="00BB1564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13 740</w:t>
            </w:r>
          </w:p>
        </w:tc>
      </w:tr>
      <w:tr w:rsidR="00BB1564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BB1564" w:rsidRDefault="00BB1564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ЛК-600 ТД-В</w:t>
            </w:r>
          </w:p>
        </w:tc>
        <w:tc>
          <w:tcPr>
            <w:tcW w:w="1457" w:type="dxa"/>
            <w:vAlign w:val="center"/>
          </w:tcPr>
          <w:p w:rsidR="00BB1564" w:rsidRPr="00D60753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600х440х608</w:t>
            </w:r>
          </w:p>
        </w:tc>
        <w:tc>
          <w:tcPr>
            <w:tcW w:w="2512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2 двери</w:t>
            </w:r>
          </w:p>
        </w:tc>
        <w:tc>
          <w:tcPr>
            <w:tcW w:w="1559" w:type="dxa"/>
            <w:vAlign w:val="center"/>
          </w:tcPr>
          <w:p w:rsidR="00BB1564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9 450</w:t>
            </w:r>
          </w:p>
        </w:tc>
        <w:tc>
          <w:tcPr>
            <w:tcW w:w="1417" w:type="dxa"/>
            <w:vAlign w:val="center"/>
          </w:tcPr>
          <w:p w:rsidR="00BB1564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16 680</w:t>
            </w:r>
          </w:p>
        </w:tc>
      </w:tr>
    </w:tbl>
    <w:p w:rsidR="00670F47" w:rsidRDefault="00670F47" w:rsidP="00BB1564">
      <w:pPr>
        <w:jc w:val="center"/>
        <w:rPr>
          <w:rFonts w:ascii="Calibri" w:hAnsi="Calibri" w:cs="Calibri"/>
          <w:b/>
          <w:color w:val="4D4D4D"/>
        </w:rPr>
      </w:pPr>
    </w:p>
    <w:p w:rsidR="00BB1564" w:rsidRDefault="00BB1564" w:rsidP="00BB1564"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lastRenderedPageBreak/>
        <w:t xml:space="preserve">ТУМБЫ ВСТРАИВАЕМЫЕ (с дверками и ящиком) </w:t>
      </w:r>
      <w:r>
        <w:rPr>
          <w:rFonts w:ascii="Calibri" w:hAnsi="Calibri" w:cs="Calibri"/>
          <w:b/>
          <w:color w:val="FF0000"/>
        </w:rPr>
        <w:t>высота 900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 w:rsidR="00595D31" w:rsidRPr="00987C0A" w:rsidTr="00420116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5D31" w:rsidRPr="00987C0A" w:rsidRDefault="00AC0B41" w:rsidP="00420116"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noProof/>
                <w:color w:val="FF0000"/>
              </w:rPr>
              <w:drawing>
                <wp:inline distT="0" distB="0" distL="0" distR="0">
                  <wp:extent cx="1209675" cy="136207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  <w:vAlign w:val="center"/>
          </w:tcPr>
          <w:p w:rsidR="00595D31" w:rsidRPr="00987C0A" w:rsidRDefault="00595D31" w:rsidP="00420116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</w:tcBorders>
            <w:vAlign w:val="center"/>
          </w:tcPr>
          <w:p w:rsidR="00595D31" w:rsidRPr="00987C0A" w:rsidRDefault="00595D31" w:rsidP="00420116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595D31" w:rsidRPr="00987C0A" w:rsidRDefault="00595D31" w:rsidP="00420116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</w:tcBorders>
            <w:vAlign w:val="center"/>
          </w:tcPr>
          <w:p w:rsidR="00595D31" w:rsidRPr="00987C0A" w:rsidRDefault="00595D31" w:rsidP="00420116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ОПИСАНИЕ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595D31" w:rsidRPr="00987C0A" w:rsidRDefault="00595D31" w:rsidP="00420116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 w:rsidR="00950B79" w:rsidRPr="00987C0A"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корпуса</w:t>
            </w:r>
          </w:p>
        </w:tc>
      </w:tr>
      <w:tr w:rsidR="00595D31" w:rsidRPr="00987C0A" w:rsidTr="00420116">
        <w:trPr>
          <w:trHeight w:val="466"/>
        </w:trPr>
        <w:tc>
          <w:tcPr>
            <w:tcW w:w="2430" w:type="dxa"/>
            <w:vMerge/>
            <w:shd w:val="clear" w:color="auto" w:fill="auto"/>
          </w:tcPr>
          <w:p w:rsidR="00595D31" w:rsidRPr="00987C0A" w:rsidRDefault="00595D31" w:rsidP="00420116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Merge/>
            <w:vAlign w:val="center"/>
          </w:tcPr>
          <w:p w:rsidR="00595D31" w:rsidRPr="00987C0A" w:rsidRDefault="00595D31" w:rsidP="00420116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457" w:type="dxa"/>
            <w:vMerge/>
            <w:vAlign w:val="center"/>
          </w:tcPr>
          <w:p w:rsidR="00595D31" w:rsidRPr="00987C0A" w:rsidRDefault="00595D31" w:rsidP="00420116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512" w:type="dxa"/>
            <w:vMerge/>
            <w:vAlign w:val="center"/>
          </w:tcPr>
          <w:p w:rsidR="00595D31" w:rsidRPr="00987C0A" w:rsidRDefault="00595D31" w:rsidP="00420116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95D31" w:rsidRPr="00987C0A" w:rsidRDefault="00595D31" w:rsidP="00420116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ЛДСП</w:t>
            </w:r>
          </w:p>
        </w:tc>
        <w:tc>
          <w:tcPr>
            <w:tcW w:w="1417" w:type="dxa"/>
            <w:vAlign w:val="center"/>
          </w:tcPr>
          <w:p w:rsidR="00595D31" w:rsidRPr="00987C0A" w:rsidRDefault="00595D31" w:rsidP="00420116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Сталь</w:t>
            </w:r>
          </w:p>
        </w:tc>
      </w:tr>
      <w:tr w:rsidR="00BB1564" w:rsidRPr="00987C0A" w:rsidTr="00420116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BB1564" w:rsidRPr="00987C0A" w:rsidRDefault="00BB1564" w:rsidP="00420116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ЛК-400 ТД-В </w:t>
            </w:r>
          </w:p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с ящиком</w:t>
            </w:r>
          </w:p>
        </w:tc>
        <w:tc>
          <w:tcPr>
            <w:tcW w:w="1457" w:type="dxa"/>
            <w:vAlign w:val="center"/>
          </w:tcPr>
          <w:p w:rsidR="00BB1564" w:rsidRPr="00D60753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400х440х738</w:t>
            </w:r>
          </w:p>
        </w:tc>
        <w:tc>
          <w:tcPr>
            <w:tcW w:w="2512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1 дверь, 1 ящик</w:t>
            </w:r>
          </w:p>
        </w:tc>
        <w:tc>
          <w:tcPr>
            <w:tcW w:w="1559" w:type="dxa"/>
            <w:vAlign w:val="center"/>
          </w:tcPr>
          <w:p w:rsidR="00BB1564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8 590</w:t>
            </w:r>
          </w:p>
        </w:tc>
        <w:tc>
          <w:tcPr>
            <w:tcW w:w="1417" w:type="dxa"/>
            <w:vAlign w:val="center"/>
          </w:tcPr>
          <w:p w:rsidR="00BB1564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16 680</w:t>
            </w:r>
          </w:p>
        </w:tc>
      </w:tr>
      <w:tr w:rsidR="00BB1564" w:rsidRPr="00987C0A" w:rsidTr="00420116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BB1564" w:rsidRPr="00987C0A" w:rsidRDefault="00BB1564" w:rsidP="00420116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ЛК-450 ТД-В </w:t>
            </w:r>
          </w:p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с ящиком</w:t>
            </w:r>
          </w:p>
        </w:tc>
        <w:tc>
          <w:tcPr>
            <w:tcW w:w="1457" w:type="dxa"/>
            <w:vAlign w:val="center"/>
          </w:tcPr>
          <w:p w:rsidR="00BB1564" w:rsidRPr="00D60753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450х440х738</w:t>
            </w:r>
          </w:p>
        </w:tc>
        <w:tc>
          <w:tcPr>
            <w:tcW w:w="2512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1 дверь, 1 ящик</w:t>
            </w:r>
          </w:p>
        </w:tc>
        <w:tc>
          <w:tcPr>
            <w:tcW w:w="1559" w:type="dxa"/>
            <w:vAlign w:val="center"/>
          </w:tcPr>
          <w:p w:rsidR="00BB1564" w:rsidRPr="00B65879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8 930</w:t>
            </w:r>
          </w:p>
        </w:tc>
        <w:tc>
          <w:tcPr>
            <w:tcW w:w="1417" w:type="dxa"/>
            <w:vAlign w:val="center"/>
          </w:tcPr>
          <w:p w:rsidR="00BB1564" w:rsidRPr="00B65879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17 250</w:t>
            </w:r>
          </w:p>
        </w:tc>
      </w:tr>
      <w:tr w:rsidR="00BB1564" w:rsidRPr="00987C0A" w:rsidTr="00420116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BB1564" w:rsidRPr="00987C0A" w:rsidRDefault="00BB1564" w:rsidP="00420116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ЛК-600 ТД-В </w:t>
            </w:r>
          </w:p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с ящиком</w:t>
            </w:r>
          </w:p>
        </w:tc>
        <w:tc>
          <w:tcPr>
            <w:tcW w:w="1457" w:type="dxa"/>
            <w:vAlign w:val="center"/>
          </w:tcPr>
          <w:p w:rsidR="00BB1564" w:rsidRPr="00D60753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600х440х738</w:t>
            </w:r>
          </w:p>
        </w:tc>
        <w:tc>
          <w:tcPr>
            <w:tcW w:w="2512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2 двери, 1 ящик</w:t>
            </w:r>
          </w:p>
        </w:tc>
        <w:tc>
          <w:tcPr>
            <w:tcW w:w="1559" w:type="dxa"/>
            <w:vAlign w:val="center"/>
          </w:tcPr>
          <w:p w:rsidR="00BB1564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11 980</w:t>
            </w:r>
          </w:p>
        </w:tc>
        <w:tc>
          <w:tcPr>
            <w:tcW w:w="1417" w:type="dxa"/>
            <w:vAlign w:val="center"/>
          </w:tcPr>
          <w:p w:rsidR="00BB1564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20 300</w:t>
            </w:r>
          </w:p>
        </w:tc>
      </w:tr>
      <w:tr w:rsidR="00BB1564" w:rsidRPr="00987C0A" w:rsidTr="00B65879">
        <w:trPr>
          <w:trHeight w:val="618"/>
        </w:trPr>
        <w:tc>
          <w:tcPr>
            <w:tcW w:w="2430" w:type="dxa"/>
            <w:vMerge/>
            <w:shd w:val="clear" w:color="auto" w:fill="auto"/>
          </w:tcPr>
          <w:p w:rsidR="00BB1564" w:rsidRPr="00987C0A" w:rsidRDefault="00BB1564" w:rsidP="00420116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ЛК-750 ТД-В </w:t>
            </w:r>
          </w:p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с ящиком</w:t>
            </w:r>
          </w:p>
        </w:tc>
        <w:tc>
          <w:tcPr>
            <w:tcW w:w="1457" w:type="dxa"/>
            <w:vAlign w:val="center"/>
          </w:tcPr>
          <w:p w:rsidR="00BB1564" w:rsidRPr="00D60753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750х440х738</w:t>
            </w:r>
          </w:p>
        </w:tc>
        <w:tc>
          <w:tcPr>
            <w:tcW w:w="2512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2 двери, 1 ящик</w:t>
            </w:r>
          </w:p>
        </w:tc>
        <w:tc>
          <w:tcPr>
            <w:tcW w:w="1559" w:type="dxa"/>
            <w:vAlign w:val="center"/>
          </w:tcPr>
          <w:p w:rsidR="00BB1564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13 550</w:t>
            </w:r>
          </w:p>
        </w:tc>
        <w:tc>
          <w:tcPr>
            <w:tcW w:w="1417" w:type="dxa"/>
            <w:vAlign w:val="center"/>
          </w:tcPr>
          <w:p w:rsidR="00BB1564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23 120</w:t>
            </w:r>
          </w:p>
        </w:tc>
      </w:tr>
      <w:tr w:rsidR="00BB1564" w:rsidRPr="00987C0A" w:rsidTr="00B65879">
        <w:trPr>
          <w:trHeight w:val="542"/>
        </w:trPr>
        <w:tc>
          <w:tcPr>
            <w:tcW w:w="2430" w:type="dxa"/>
            <w:vMerge/>
            <w:shd w:val="clear" w:color="auto" w:fill="auto"/>
          </w:tcPr>
          <w:p w:rsidR="00BB1564" w:rsidRPr="00987C0A" w:rsidRDefault="00BB1564" w:rsidP="00420116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ТД-В </w:t>
            </w:r>
          </w:p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с ящиком</w:t>
            </w:r>
          </w:p>
        </w:tc>
        <w:tc>
          <w:tcPr>
            <w:tcW w:w="1457" w:type="dxa"/>
            <w:vAlign w:val="center"/>
          </w:tcPr>
          <w:p w:rsidR="00BB1564" w:rsidRPr="00D60753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900х440х738</w:t>
            </w:r>
          </w:p>
        </w:tc>
        <w:tc>
          <w:tcPr>
            <w:tcW w:w="2512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2 двери, 1 ящик</w:t>
            </w:r>
          </w:p>
        </w:tc>
        <w:tc>
          <w:tcPr>
            <w:tcW w:w="1559" w:type="dxa"/>
            <w:vAlign w:val="center"/>
          </w:tcPr>
          <w:p w:rsidR="00BB1564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15 110</w:t>
            </w:r>
          </w:p>
        </w:tc>
        <w:tc>
          <w:tcPr>
            <w:tcW w:w="1417" w:type="dxa"/>
            <w:vAlign w:val="center"/>
          </w:tcPr>
          <w:p w:rsidR="00BB1564" w:rsidRPr="00987C0A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25 380</w:t>
            </w:r>
          </w:p>
        </w:tc>
      </w:tr>
    </w:tbl>
    <w:p w:rsidR="00450796" w:rsidRPr="00987C0A" w:rsidRDefault="00450796" w:rsidP="00450796">
      <w:pPr>
        <w:rPr>
          <w:rFonts w:ascii="Calibri" w:hAnsi="Calibri" w:cs="Calibri"/>
          <w:b/>
          <w:color w:val="4D4D4D"/>
        </w:rPr>
      </w:pPr>
    </w:p>
    <w:p w:rsidR="00450796" w:rsidRPr="00BB1564" w:rsidRDefault="00BB1564" w:rsidP="00450796"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 xml:space="preserve">ТУМБЫ ВСТРАИВАЕМЫЕ (с дверками и ящиком) </w:t>
      </w:r>
      <w:r>
        <w:rPr>
          <w:rFonts w:ascii="Calibri" w:hAnsi="Calibri" w:cs="Calibri"/>
          <w:b/>
          <w:color w:val="0070C0"/>
        </w:rPr>
        <w:t>высота 770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 w:rsidR="00BB1564" w:rsidTr="00E32DE8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564" w:rsidRDefault="00AC0B41" w:rsidP="00E32DE8"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209675" cy="119062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</w:tcBorders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</w:tcBorders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ОПИСАНИЕ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корпуса</w:t>
            </w:r>
          </w:p>
        </w:tc>
      </w:tr>
      <w:tr w:rsidR="00BB1564" w:rsidTr="00E32DE8">
        <w:trPr>
          <w:trHeight w:val="466"/>
        </w:trPr>
        <w:tc>
          <w:tcPr>
            <w:tcW w:w="2430" w:type="dxa"/>
            <w:vMerge/>
            <w:shd w:val="clear" w:color="auto" w:fill="auto"/>
          </w:tcPr>
          <w:p w:rsidR="00BB1564" w:rsidRDefault="00BB1564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Merge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457" w:type="dxa"/>
            <w:vMerge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512" w:type="dxa"/>
            <w:vMerge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ЛДСП</w:t>
            </w:r>
          </w:p>
        </w:tc>
        <w:tc>
          <w:tcPr>
            <w:tcW w:w="1417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Сталь</w:t>
            </w:r>
          </w:p>
        </w:tc>
      </w:tr>
      <w:tr w:rsidR="00BB1564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BB1564" w:rsidRDefault="00BB1564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ЛК-400 ТД-В</w:t>
            </w:r>
          </w:p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с ящиком</w:t>
            </w:r>
          </w:p>
        </w:tc>
        <w:tc>
          <w:tcPr>
            <w:tcW w:w="1457" w:type="dxa"/>
            <w:vAlign w:val="center"/>
          </w:tcPr>
          <w:p w:rsidR="00BB1564" w:rsidRPr="00D60753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400х440х608</w:t>
            </w:r>
          </w:p>
        </w:tc>
        <w:tc>
          <w:tcPr>
            <w:tcW w:w="2512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1 дверь, 1 ящик</w:t>
            </w:r>
          </w:p>
        </w:tc>
        <w:tc>
          <w:tcPr>
            <w:tcW w:w="1559" w:type="dxa"/>
            <w:vAlign w:val="center"/>
          </w:tcPr>
          <w:p w:rsidR="00BB1564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8 360</w:t>
            </w:r>
          </w:p>
        </w:tc>
        <w:tc>
          <w:tcPr>
            <w:tcW w:w="1417" w:type="dxa"/>
            <w:vAlign w:val="center"/>
          </w:tcPr>
          <w:p w:rsidR="00BB1564" w:rsidRPr="00B04EF9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16 220</w:t>
            </w:r>
          </w:p>
        </w:tc>
      </w:tr>
      <w:tr w:rsidR="00BB1564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BB1564" w:rsidRDefault="00BB1564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ЛК-4</w:t>
            </w:r>
            <w:r w:rsidRPr="00207AD0">
              <w:rPr>
                <w:rFonts w:ascii="Calibri" w:hAnsi="Calibri" w:cs="Calibri"/>
                <w:color w:val="4D4D4D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0 ТД-В</w:t>
            </w:r>
          </w:p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с ящиком</w:t>
            </w:r>
          </w:p>
        </w:tc>
        <w:tc>
          <w:tcPr>
            <w:tcW w:w="1457" w:type="dxa"/>
            <w:vAlign w:val="center"/>
          </w:tcPr>
          <w:p w:rsidR="00BB1564" w:rsidRPr="00D60753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450х440х608</w:t>
            </w:r>
          </w:p>
        </w:tc>
        <w:tc>
          <w:tcPr>
            <w:tcW w:w="2512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1 дверь, 1 ящик</w:t>
            </w:r>
          </w:p>
        </w:tc>
        <w:tc>
          <w:tcPr>
            <w:tcW w:w="1559" w:type="dxa"/>
            <w:vAlign w:val="center"/>
          </w:tcPr>
          <w:p w:rsidR="00BB1564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8 690</w:t>
            </w:r>
          </w:p>
        </w:tc>
        <w:tc>
          <w:tcPr>
            <w:tcW w:w="1417" w:type="dxa"/>
            <w:vAlign w:val="center"/>
          </w:tcPr>
          <w:p w:rsidR="00BB1564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16 780</w:t>
            </w:r>
          </w:p>
        </w:tc>
      </w:tr>
      <w:tr w:rsidR="00BB1564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BB1564" w:rsidRDefault="00BB1564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ЛК-600 ТД-В</w:t>
            </w:r>
          </w:p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с ящиком</w:t>
            </w:r>
          </w:p>
        </w:tc>
        <w:tc>
          <w:tcPr>
            <w:tcW w:w="1457" w:type="dxa"/>
            <w:vAlign w:val="center"/>
          </w:tcPr>
          <w:p w:rsidR="00BB1564" w:rsidRPr="00D60753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600х440х608</w:t>
            </w:r>
          </w:p>
        </w:tc>
        <w:tc>
          <w:tcPr>
            <w:tcW w:w="2512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2 двери, 1 ящик</w:t>
            </w:r>
          </w:p>
        </w:tc>
        <w:tc>
          <w:tcPr>
            <w:tcW w:w="1559" w:type="dxa"/>
            <w:vAlign w:val="center"/>
          </w:tcPr>
          <w:p w:rsidR="00BB1564" w:rsidRPr="00B04EF9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11 620</w:t>
            </w:r>
          </w:p>
        </w:tc>
        <w:tc>
          <w:tcPr>
            <w:tcW w:w="1417" w:type="dxa"/>
            <w:vAlign w:val="center"/>
          </w:tcPr>
          <w:p w:rsidR="00BB1564" w:rsidRPr="00B04EF9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19 740</w:t>
            </w:r>
          </w:p>
        </w:tc>
      </w:tr>
    </w:tbl>
    <w:p w:rsidR="00CD6946" w:rsidRDefault="00CD6946" w:rsidP="00595D31">
      <w:pPr>
        <w:jc w:val="center"/>
        <w:rPr>
          <w:rFonts w:ascii="Calibri" w:hAnsi="Calibri" w:cs="Calibri"/>
          <w:b/>
          <w:color w:val="4D4D4D"/>
        </w:rPr>
      </w:pPr>
    </w:p>
    <w:p w:rsidR="00595D31" w:rsidRPr="00987C0A" w:rsidRDefault="00BB1564" w:rsidP="00595D31"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 xml:space="preserve">ТУМБЫ ВСТРАИВАЕМЫЕ (с 3 ящиками) </w:t>
      </w:r>
      <w:r>
        <w:rPr>
          <w:rFonts w:ascii="Calibri" w:hAnsi="Calibri" w:cs="Calibri"/>
          <w:b/>
          <w:color w:val="FF0000"/>
        </w:rPr>
        <w:t>высота 900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 w:rsidR="00BB1564" w:rsidTr="00E32DE8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564" w:rsidRDefault="00AC0B41" w:rsidP="00E32DE8"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209675" cy="136207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</w:tcBorders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</w:tcBorders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ОПИСАНИЕ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корпуса</w:t>
            </w:r>
          </w:p>
        </w:tc>
      </w:tr>
      <w:tr w:rsidR="00BB1564" w:rsidTr="00E32DE8">
        <w:trPr>
          <w:trHeight w:val="466"/>
        </w:trPr>
        <w:tc>
          <w:tcPr>
            <w:tcW w:w="2430" w:type="dxa"/>
            <w:vMerge/>
            <w:shd w:val="clear" w:color="auto" w:fill="auto"/>
          </w:tcPr>
          <w:p w:rsidR="00BB1564" w:rsidRDefault="00BB1564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Merge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457" w:type="dxa"/>
            <w:vMerge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512" w:type="dxa"/>
            <w:vMerge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ЛДСП</w:t>
            </w:r>
          </w:p>
        </w:tc>
        <w:tc>
          <w:tcPr>
            <w:tcW w:w="1417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Сталь</w:t>
            </w:r>
          </w:p>
        </w:tc>
      </w:tr>
      <w:tr w:rsidR="00BB1564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BB1564" w:rsidRDefault="00BB1564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ЛК-400 ТЯ-В</w:t>
            </w:r>
          </w:p>
        </w:tc>
        <w:tc>
          <w:tcPr>
            <w:tcW w:w="1457" w:type="dxa"/>
            <w:vAlign w:val="center"/>
          </w:tcPr>
          <w:p w:rsidR="00BB1564" w:rsidRPr="00D60753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400х440х738</w:t>
            </w:r>
          </w:p>
        </w:tc>
        <w:tc>
          <w:tcPr>
            <w:tcW w:w="2512" w:type="dxa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15D6E">
              <w:rPr>
                <w:rFonts w:ascii="Calibri" w:hAnsi="Calibri" w:cs="Calibri"/>
                <w:color w:val="4D4D4D"/>
                <w:sz w:val="16"/>
                <w:szCs w:val="16"/>
              </w:rPr>
              <w:t>3 ящика</w:t>
            </w:r>
          </w:p>
        </w:tc>
        <w:tc>
          <w:tcPr>
            <w:tcW w:w="1559" w:type="dxa"/>
            <w:vAlign w:val="center"/>
          </w:tcPr>
          <w:p w:rsidR="00BB1564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11 000</w:t>
            </w:r>
          </w:p>
        </w:tc>
        <w:tc>
          <w:tcPr>
            <w:tcW w:w="1417" w:type="dxa"/>
            <w:vAlign w:val="center"/>
          </w:tcPr>
          <w:p w:rsidR="00BB1564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20 980</w:t>
            </w:r>
          </w:p>
        </w:tc>
      </w:tr>
      <w:tr w:rsidR="00BB1564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BB1564" w:rsidRDefault="00BB1564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0 ТЯ-В</w:t>
            </w:r>
          </w:p>
        </w:tc>
        <w:tc>
          <w:tcPr>
            <w:tcW w:w="1457" w:type="dxa"/>
            <w:vAlign w:val="center"/>
          </w:tcPr>
          <w:p w:rsidR="00BB1564" w:rsidRPr="00D60753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450х440х738</w:t>
            </w:r>
          </w:p>
        </w:tc>
        <w:tc>
          <w:tcPr>
            <w:tcW w:w="2512" w:type="dxa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15D6E">
              <w:rPr>
                <w:rFonts w:ascii="Calibri" w:hAnsi="Calibri" w:cs="Calibri"/>
                <w:color w:val="4D4D4D"/>
                <w:sz w:val="16"/>
                <w:szCs w:val="16"/>
              </w:rPr>
              <w:t>3 ящика</w:t>
            </w:r>
          </w:p>
        </w:tc>
        <w:tc>
          <w:tcPr>
            <w:tcW w:w="1559" w:type="dxa"/>
            <w:vAlign w:val="center"/>
          </w:tcPr>
          <w:p w:rsidR="00BB1564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11 360</w:t>
            </w:r>
          </w:p>
        </w:tc>
        <w:tc>
          <w:tcPr>
            <w:tcW w:w="1417" w:type="dxa"/>
            <w:vAlign w:val="center"/>
          </w:tcPr>
          <w:p w:rsidR="00BB1564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21 060</w:t>
            </w:r>
          </w:p>
        </w:tc>
      </w:tr>
      <w:tr w:rsidR="00BB1564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BB1564" w:rsidRDefault="00BB1564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ЛК-600 ТЯ-В</w:t>
            </w:r>
          </w:p>
        </w:tc>
        <w:tc>
          <w:tcPr>
            <w:tcW w:w="1457" w:type="dxa"/>
            <w:vAlign w:val="center"/>
          </w:tcPr>
          <w:p w:rsidR="00BB1564" w:rsidRPr="00D60753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600х440х738</w:t>
            </w:r>
          </w:p>
        </w:tc>
        <w:tc>
          <w:tcPr>
            <w:tcW w:w="2512" w:type="dxa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15D6E">
              <w:rPr>
                <w:rFonts w:ascii="Calibri" w:hAnsi="Calibri" w:cs="Calibri"/>
                <w:color w:val="4D4D4D"/>
                <w:sz w:val="16"/>
                <w:szCs w:val="16"/>
              </w:rPr>
              <w:t>3 ящика</w:t>
            </w:r>
          </w:p>
        </w:tc>
        <w:tc>
          <w:tcPr>
            <w:tcW w:w="1559" w:type="dxa"/>
            <w:vAlign w:val="center"/>
          </w:tcPr>
          <w:p w:rsidR="00BB1564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15 530</w:t>
            </w:r>
          </w:p>
        </w:tc>
        <w:tc>
          <w:tcPr>
            <w:tcW w:w="1417" w:type="dxa"/>
            <w:vAlign w:val="center"/>
          </w:tcPr>
          <w:p w:rsidR="00BB1564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24 950</w:t>
            </w:r>
          </w:p>
        </w:tc>
      </w:tr>
      <w:tr w:rsidR="00BB1564" w:rsidTr="00E32DE8">
        <w:trPr>
          <w:trHeight w:val="560"/>
        </w:trPr>
        <w:tc>
          <w:tcPr>
            <w:tcW w:w="2430" w:type="dxa"/>
            <w:vMerge/>
            <w:shd w:val="clear" w:color="auto" w:fill="auto"/>
          </w:tcPr>
          <w:p w:rsidR="00BB1564" w:rsidRDefault="00BB1564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ЛК-750 ТЯ-В</w:t>
            </w:r>
          </w:p>
        </w:tc>
        <w:tc>
          <w:tcPr>
            <w:tcW w:w="1457" w:type="dxa"/>
            <w:vAlign w:val="center"/>
          </w:tcPr>
          <w:p w:rsidR="00BB1564" w:rsidRPr="00D60753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750х440х738</w:t>
            </w:r>
          </w:p>
        </w:tc>
        <w:tc>
          <w:tcPr>
            <w:tcW w:w="2512" w:type="dxa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15D6E">
              <w:rPr>
                <w:rFonts w:ascii="Calibri" w:hAnsi="Calibri" w:cs="Calibri"/>
                <w:color w:val="4D4D4D"/>
                <w:sz w:val="16"/>
                <w:szCs w:val="16"/>
              </w:rPr>
              <w:t>3 ящика</w:t>
            </w:r>
          </w:p>
        </w:tc>
        <w:tc>
          <w:tcPr>
            <w:tcW w:w="1559" w:type="dxa"/>
            <w:vAlign w:val="center"/>
          </w:tcPr>
          <w:p w:rsidR="00BB1564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18 600</w:t>
            </w:r>
          </w:p>
        </w:tc>
        <w:tc>
          <w:tcPr>
            <w:tcW w:w="1417" w:type="dxa"/>
            <w:vAlign w:val="center"/>
          </w:tcPr>
          <w:p w:rsidR="00BB1564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27 030</w:t>
            </w:r>
          </w:p>
        </w:tc>
      </w:tr>
      <w:tr w:rsidR="00BB1564" w:rsidTr="00E32DE8">
        <w:trPr>
          <w:trHeight w:val="568"/>
        </w:trPr>
        <w:tc>
          <w:tcPr>
            <w:tcW w:w="2430" w:type="dxa"/>
            <w:vMerge/>
            <w:shd w:val="clear" w:color="auto" w:fill="auto"/>
          </w:tcPr>
          <w:p w:rsidR="00BB1564" w:rsidRDefault="00BB1564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ЛК-900 ТЯ-В</w:t>
            </w:r>
          </w:p>
        </w:tc>
        <w:tc>
          <w:tcPr>
            <w:tcW w:w="1457" w:type="dxa"/>
            <w:vAlign w:val="center"/>
          </w:tcPr>
          <w:p w:rsidR="00BB1564" w:rsidRPr="00D60753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900х440х738</w:t>
            </w:r>
          </w:p>
        </w:tc>
        <w:tc>
          <w:tcPr>
            <w:tcW w:w="2512" w:type="dxa"/>
          </w:tcPr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  <w:p w:rsidR="00BB1564" w:rsidRDefault="00BB1564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15D6E">
              <w:rPr>
                <w:rFonts w:ascii="Calibri" w:hAnsi="Calibri" w:cs="Calibri"/>
                <w:color w:val="4D4D4D"/>
                <w:sz w:val="16"/>
                <w:szCs w:val="16"/>
              </w:rPr>
              <w:t>3 ящика</w:t>
            </w:r>
          </w:p>
        </w:tc>
        <w:tc>
          <w:tcPr>
            <w:tcW w:w="1559" w:type="dxa"/>
            <w:vAlign w:val="center"/>
          </w:tcPr>
          <w:p w:rsidR="00BB1564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19 300</w:t>
            </w:r>
          </w:p>
        </w:tc>
        <w:tc>
          <w:tcPr>
            <w:tcW w:w="1417" w:type="dxa"/>
            <w:vAlign w:val="center"/>
          </w:tcPr>
          <w:p w:rsidR="00BB1564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31 070</w:t>
            </w:r>
          </w:p>
        </w:tc>
      </w:tr>
    </w:tbl>
    <w:p w:rsidR="00CD6946" w:rsidRDefault="00CD6946" w:rsidP="00595D31">
      <w:pPr>
        <w:jc w:val="center"/>
        <w:rPr>
          <w:rFonts w:ascii="Calibri" w:hAnsi="Calibri" w:cs="Calibri"/>
          <w:b/>
          <w:color w:val="4D4D4D"/>
        </w:rPr>
      </w:pPr>
    </w:p>
    <w:p w:rsidR="00670F47" w:rsidRDefault="00670F47" w:rsidP="00595D31">
      <w:pPr>
        <w:jc w:val="center"/>
        <w:rPr>
          <w:rFonts w:ascii="Calibri" w:hAnsi="Calibri" w:cs="Calibri"/>
          <w:b/>
          <w:color w:val="4D4D4D"/>
        </w:rPr>
      </w:pPr>
    </w:p>
    <w:p w:rsidR="00670F47" w:rsidRDefault="00670F47" w:rsidP="00595D31">
      <w:pPr>
        <w:jc w:val="center"/>
        <w:rPr>
          <w:rFonts w:ascii="Calibri" w:hAnsi="Calibri" w:cs="Calibri"/>
          <w:b/>
          <w:color w:val="4D4D4D"/>
        </w:rPr>
      </w:pPr>
    </w:p>
    <w:p w:rsidR="00670F47" w:rsidRDefault="00670F47" w:rsidP="00595D31">
      <w:pPr>
        <w:jc w:val="center"/>
        <w:rPr>
          <w:rFonts w:ascii="Calibri" w:hAnsi="Calibri" w:cs="Calibri"/>
          <w:b/>
          <w:color w:val="4D4D4D"/>
        </w:rPr>
      </w:pPr>
    </w:p>
    <w:p w:rsidR="00670F47" w:rsidRDefault="00670F47" w:rsidP="00595D31">
      <w:pPr>
        <w:jc w:val="center"/>
        <w:rPr>
          <w:rFonts w:ascii="Calibri" w:hAnsi="Calibri" w:cs="Calibri"/>
          <w:b/>
          <w:color w:val="4D4D4D"/>
        </w:rPr>
      </w:pPr>
    </w:p>
    <w:p w:rsidR="00670F47" w:rsidRDefault="00670F47" w:rsidP="00595D31">
      <w:pPr>
        <w:jc w:val="center"/>
        <w:rPr>
          <w:rFonts w:ascii="Calibri" w:hAnsi="Calibri" w:cs="Calibri"/>
          <w:b/>
          <w:color w:val="4D4D4D"/>
        </w:rPr>
      </w:pPr>
    </w:p>
    <w:p w:rsidR="00670F47" w:rsidRDefault="00670F47" w:rsidP="00595D31">
      <w:pPr>
        <w:jc w:val="center"/>
        <w:rPr>
          <w:rFonts w:ascii="Calibri" w:hAnsi="Calibri" w:cs="Calibri"/>
          <w:b/>
          <w:color w:val="4D4D4D"/>
        </w:rPr>
      </w:pPr>
    </w:p>
    <w:p w:rsidR="00670F47" w:rsidRDefault="00670F47" w:rsidP="00595D31">
      <w:pPr>
        <w:jc w:val="center"/>
        <w:rPr>
          <w:rFonts w:ascii="Calibri" w:hAnsi="Calibri" w:cs="Calibri"/>
          <w:b/>
          <w:color w:val="4D4D4D"/>
        </w:rPr>
      </w:pPr>
    </w:p>
    <w:p w:rsidR="00595D31" w:rsidRPr="00987C0A" w:rsidRDefault="00E32DE8" w:rsidP="00595D31"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lastRenderedPageBreak/>
        <w:t>ТУМБЫ ВСТРАИВАЕМЫЕ (с 3 ящиками)</w:t>
      </w:r>
      <w:r>
        <w:rPr>
          <w:rFonts w:ascii="Calibri" w:hAnsi="Calibri" w:cs="Calibri"/>
          <w:b/>
          <w:color w:val="0070C0"/>
        </w:rPr>
        <w:t xml:space="preserve"> высота 770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 w:rsidR="00E32DE8" w:rsidTr="00E32DE8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2DE8" w:rsidRDefault="00AC0B41" w:rsidP="00E32DE8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209675" cy="119062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ОПИСАНИЕ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корпуса</w:t>
            </w:r>
          </w:p>
        </w:tc>
      </w:tr>
      <w:tr w:rsidR="00E32DE8" w:rsidTr="00E32DE8">
        <w:trPr>
          <w:trHeight w:val="466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Merge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457" w:type="dxa"/>
            <w:vMerge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512" w:type="dxa"/>
            <w:vMerge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ЛДСП</w:t>
            </w:r>
          </w:p>
        </w:tc>
        <w:tc>
          <w:tcPr>
            <w:tcW w:w="1417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Сталь</w:t>
            </w:r>
          </w:p>
        </w:tc>
      </w:tr>
      <w:tr w:rsidR="00E32DE8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ЛК-400 ТЯ-В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400х440х608</w:t>
            </w:r>
          </w:p>
        </w:tc>
        <w:tc>
          <w:tcPr>
            <w:tcW w:w="2512" w:type="dxa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857E5">
              <w:rPr>
                <w:rFonts w:ascii="Calibri" w:hAnsi="Calibri" w:cs="Calibri"/>
                <w:color w:val="4D4D4D"/>
                <w:sz w:val="16"/>
                <w:szCs w:val="16"/>
              </w:rPr>
              <w:t>3 ящика</w:t>
            </w:r>
          </w:p>
        </w:tc>
        <w:tc>
          <w:tcPr>
            <w:tcW w:w="1559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10 700</w:t>
            </w:r>
          </w:p>
        </w:tc>
        <w:tc>
          <w:tcPr>
            <w:tcW w:w="1417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20 420</w:t>
            </w:r>
          </w:p>
        </w:tc>
      </w:tr>
      <w:tr w:rsidR="00E32DE8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0 ТЯ-В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450х440х608</w:t>
            </w:r>
          </w:p>
        </w:tc>
        <w:tc>
          <w:tcPr>
            <w:tcW w:w="2512" w:type="dxa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857E5">
              <w:rPr>
                <w:rFonts w:ascii="Calibri" w:hAnsi="Calibri" w:cs="Calibri"/>
                <w:color w:val="4D4D4D"/>
                <w:sz w:val="16"/>
                <w:szCs w:val="16"/>
              </w:rPr>
              <w:t>3 ящика</w:t>
            </w:r>
          </w:p>
        </w:tc>
        <w:tc>
          <w:tcPr>
            <w:tcW w:w="1559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11 050</w:t>
            </w:r>
          </w:p>
        </w:tc>
        <w:tc>
          <w:tcPr>
            <w:tcW w:w="1417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20 490</w:t>
            </w:r>
          </w:p>
        </w:tc>
      </w:tr>
      <w:tr w:rsidR="00E32DE8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ЛК-600 ТЯ-В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600х440х608</w:t>
            </w:r>
          </w:p>
        </w:tc>
        <w:tc>
          <w:tcPr>
            <w:tcW w:w="2512" w:type="dxa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857E5">
              <w:rPr>
                <w:rFonts w:ascii="Calibri" w:hAnsi="Calibri" w:cs="Calibri"/>
                <w:color w:val="4D4D4D"/>
                <w:sz w:val="16"/>
                <w:szCs w:val="16"/>
              </w:rPr>
              <w:t>3 ящика</w:t>
            </w:r>
          </w:p>
        </w:tc>
        <w:tc>
          <w:tcPr>
            <w:tcW w:w="1559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15 120</w:t>
            </w:r>
          </w:p>
        </w:tc>
        <w:tc>
          <w:tcPr>
            <w:tcW w:w="1417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24 290</w:t>
            </w:r>
          </w:p>
        </w:tc>
      </w:tr>
    </w:tbl>
    <w:p w:rsidR="00595D31" w:rsidRPr="00987C0A" w:rsidRDefault="00595D31" w:rsidP="00595D31">
      <w:pPr>
        <w:rPr>
          <w:rFonts w:ascii="Calibri" w:hAnsi="Calibri" w:cs="Calibri"/>
          <w:b/>
          <w:color w:val="4D4D4D"/>
        </w:rPr>
      </w:pPr>
    </w:p>
    <w:p w:rsidR="00595D31" w:rsidRPr="00987C0A" w:rsidRDefault="00E32DE8" w:rsidP="00595D31"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 xml:space="preserve">ТУМБЫ ВСТРАИВАЕМЫЕ (с 4 ящиками) </w:t>
      </w:r>
      <w:r>
        <w:rPr>
          <w:rFonts w:ascii="Calibri" w:hAnsi="Calibri" w:cs="Calibri"/>
          <w:b/>
          <w:color w:val="FF0000"/>
        </w:rPr>
        <w:t>высота 900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 w:rsidR="00E32DE8" w:rsidTr="00E32DE8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2DE8" w:rsidRDefault="00AC0B41" w:rsidP="00E32DE8"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209675" cy="136207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ОПИСАНИЕ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корпуса</w:t>
            </w:r>
          </w:p>
        </w:tc>
      </w:tr>
      <w:tr w:rsidR="00E32DE8" w:rsidTr="00E32DE8">
        <w:trPr>
          <w:trHeight w:val="466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Merge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457" w:type="dxa"/>
            <w:vMerge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512" w:type="dxa"/>
            <w:vMerge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ЛДСП</w:t>
            </w:r>
          </w:p>
        </w:tc>
        <w:tc>
          <w:tcPr>
            <w:tcW w:w="1417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Сталь</w:t>
            </w:r>
          </w:p>
        </w:tc>
      </w:tr>
      <w:tr w:rsidR="00E32DE8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ЛК-400 ТЯ-В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400х440х738</w:t>
            </w:r>
          </w:p>
        </w:tc>
        <w:tc>
          <w:tcPr>
            <w:tcW w:w="2512" w:type="dxa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</w:p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B61AE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</w:t>
            </w:r>
            <w:r w:rsidRPr="00BB61AE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ящика</w:t>
            </w:r>
          </w:p>
        </w:tc>
        <w:tc>
          <w:tcPr>
            <w:tcW w:w="1559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13 340</w:t>
            </w:r>
          </w:p>
        </w:tc>
        <w:tc>
          <w:tcPr>
            <w:tcW w:w="1417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22 530</w:t>
            </w:r>
          </w:p>
        </w:tc>
      </w:tr>
      <w:tr w:rsidR="00E32DE8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0 ТЯ-В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450х440х738</w:t>
            </w:r>
          </w:p>
        </w:tc>
        <w:tc>
          <w:tcPr>
            <w:tcW w:w="2512" w:type="dxa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</w:p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B61AE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</w:t>
            </w:r>
            <w:r w:rsidRPr="00BB61AE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ящика</w:t>
            </w:r>
          </w:p>
        </w:tc>
        <w:tc>
          <w:tcPr>
            <w:tcW w:w="1559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13 820</w:t>
            </w:r>
          </w:p>
        </w:tc>
        <w:tc>
          <w:tcPr>
            <w:tcW w:w="1417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23 360</w:t>
            </w:r>
          </w:p>
        </w:tc>
      </w:tr>
      <w:tr w:rsidR="00E32DE8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ЛК-600 ТЯ-В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600х440х738</w:t>
            </w:r>
          </w:p>
        </w:tc>
        <w:tc>
          <w:tcPr>
            <w:tcW w:w="2512" w:type="dxa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</w:p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B61AE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</w:t>
            </w:r>
            <w:r w:rsidRPr="00BB61AE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ящика</w:t>
            </w:r>
          </w:p>
        </w:tc>
        <w:tc>
          <w:tcPr>
            <w:tcW w:w="1559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18 030</w:t>
            </w:r>
          </w:p>
        </w:tc>
        <w:tc>
          <w:tcPr>
            <w:tcW w:w="1417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27 920</w:t>
            </w:r>
          </w:p>
        </w:tc>
      </w:tr>
      <w:tr w:rsidR="00E32DE8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ЛК-750 ТЯ-В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750х440х738</w:t>
            </w:r>
          </w:p>
        </w:tc>
        <w:tc>
          <w:tcPr>
            <w:tcW w:w="2512" w:type="dxa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</w:p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B61AE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</w:t>
            </w:r>
            <w:r w:rsidRPr="00BB61AE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ящика</w:t>
            </w:r>
          </w:p>
        </w:tc>
        <w:tc>
          <w:tcPr>
            <w:tcW w:w="1559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20 040</w:t>
            </w:r>
          </w:p>
        </w:tc>
        <w:tc>
          <w:tcPr>
            <w:tcW w:w="1417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29 980</w:t>
            </w:r>
          </w:p>
        </w:tc>
      </w:tr>
      <w:tr w:rsidR="00E32DE8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ЛК-900 ТЯ-В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900х440х738</w:t>
            </w:r>
          </w:p>
        </w:tc>
        <w:tc>
          <w:tcPr>
            <w:tcW w:w="2512" w:type="dxa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</w:p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B61AE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</w:t>
            </w:r>
            <w:r w:rsidRPr="00BB61AE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ящика</w:t>
            </w:r>
          </w:p>
        </w:tc>
        <w:tc>
          <w:tcPr>
            <w:tcW w:w="1559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21 640</w:t>
            </w:r>
          </w:p>
        </w:tc>
        <w:tc>
          <w:tcPr>
            <w:tcW w:w="1417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33 060</w:t>
            </w:r>
          </w:p>
        </w:tc>
      </w:tr>
    </w:tbl>
    <w:p w:rsidR="00CD6946" w:rsidRDefault="00CD6946" w:rsidP="001F1223">
      <w:pPr>
        <w:jc w:val="center"/>
        <w:rPr>
          <w:rFonts w:ascii="Calibri" w:hAnsi="Calibri" w:cs="Calibri"/>
          <w:b/>
          <w:color w:val="4D4D4D"/>
        </w:rPr>
      </w:pPr>
    </w:p>
    <w:p w:rsidR="001F1223" w:rsidRPr="00987C0A" w:rsidRDefault="00E32DE8" w:rsidP="001F1223"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 xml:space="preserve">ТУМБЫ ПОДВЕСНЫЕ (с дверками) </w:t>
      </w:r>
      <w:r>
        <w:rPr>
          <w:rFonts w:ascii="Calibri" w:hAnsi="Calibri" w:cs="Calibri"/>
          <w:b/>
          <w:color w:val="FF0000"/>
        </w:rPr>
        <w:t>высота 900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 w:rsidR="00E32DE8" w:rsidTr="00E32DE8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2DE8" w:rsidRDefault="00AC0B41" w:rsidP="00E32DE8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209675" cy="119062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ОПИСАНИЕ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корпуса</w:t>
            </w:r>
          </w:p>
        </w:tc>
      </w:tr>
      <w:tr w:rsidR="00E32DE8" w:rsidTr="00E32DE8">
        <w:trPr>
          <w:trHeight w:val="466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Merge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457" w:type="dxa"/>
            <w:vMerge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512" w:type="dxa"/>
            <w:vMerge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ЛДСП</w:t>
            </w:r>
          </w:p>
        </w:tc>
        <w:tc>
          <w:tcPr>
            <w:tcW w:w="1417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Сталь</w:t>
            </w:r>
          </w:p>
        </w:tc>
      </w:tr>
      <w:tr w:rsidR="00E32DE8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ЛК-400 ТД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400х470х608</w:t>
            </w:r>
          </w:p>
        </w:tc>
        <w:tc>
          <w:tcPr>
            <w:tcW w:w="2512" w:type="dxa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A7601F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1 дверь</w:t>
            </w:r>
          </w:p>
        </w:tc>
        <w:tc>
          <w:tcPr>
            <w:tcW w:w="1559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7 430</w:t>
            </w:r>
          </w:p>
        </w:tc>
        <w:tc>
          <w:tcPr>
            <w:tcW w:w="1417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11 960</w:t>
            </w:r>
          </w:p>
        </w:tc>
      </w:tr>
      <w:tr w:rsidR="00E32DE8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0 ТД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450х470х608</w:t>
            </w:r>
          </w:p>
        </w:tc>
        <w:tc>
          <w:tcPr>
            <w:tcW w:w="2512" w:type="dxa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A7601F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1 дверь</w:t>
            </w:r>
          </w:p>
        </w:tc>
        <w:tc>
          <w:tcPr>
            <w:tcW w:w="1559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7 780</w:t>
            </w:r>
          </w:p>
        </w:tc>
        <w:tc>
          <w:tcPr>
            <w:tcW w:w="1417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12 670</w:t>
            </w:r>
          </w:p>
        </w:tc>
      </w:tr>
      <w:tr w:rsidR="00E32DE8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ЛК-600 ТД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600х470х608</w:t>
            </w:r>
          </w:p>
        </w:tc>
        <w:tc>
          <w:tcPr>
            <w:tcW w:w="2512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2 двери</w:t>
            </w:r>
          </w:p>
        </w:tc>
        <w:tc>
          <w:tcPr>
            <w:tcW w:w="1559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9 200</w:t>
            </w:r>
          </w:p>
        </w:tc>
        <w:tc>
          <w:tcPr>
            <w:tcW w:w="1417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15 680</w:t>
            </w:r>
          </w:p>
        </w:tc>
      </w:tr>
      <w:tr w:rsidR="00E32DE8" w:rsidTr="00E32DE8">
        <w:trPr>
          <w:trHeight w:val="516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ЛК-750 ТД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750х470х608</w:t>
            </w:r>
          </w:p>
        </w:tc>
        <w:tc>
          <w:tcPr>
            <w:tcW w:w="2512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2 двери</w:t>
            </w:r>
          </w:p>
        </w:tc>
        <w:tc>
          <w:tcPr>
            <w:tcW w:w="1559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10 230</w:t>
            </w:r>
          </w:p>
        </w:tc>
        <w:tc>
          <w:tcPr>
            <w:tcW w:w="1417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17 540</w:t>
            </w:r>
          </w:p>
        </w:tc>
      </w:tr>
      <w:tr w:rsidR="00E32DE8" w:rsidTr="00E32DE8">
        <w:trPr>
          <w:trHeight w:val="568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ЛК-900 ТД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900х470х608</w:t>
            </w:r>
          </w:p>
        </w:tc>
        <w:tc>
          <w:tcPr>
            <w:tcW w:w="2512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2 двери</w:t>
            </w:r>
          </w:p>
        </w:tc>
        <w:tc>
          <w:tcPr>
            <w:tcW w:w="1559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10 930</w:t>
            </w:r>
          </w:p>
        </w:tc>
        <w:tc>
          <w:tcPr>
            <w:tcW w:w="1417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19 220</w:t>
            </w:r>
          </w:p>
        </w:tc>
      </w:tr>
    </w:tbl>
    <w:p w:rsidR="00CD6946" w:rsidRDefault="00CD6946" w:rsidP="00033F42">
      <w:pPr>
        <w:jc w:val="center"/>
        <w:rPr>
          <w:rFonts w:ascii="Calibri" w:hAnsi="Calibri" w:cs="Calibri"/>
          <w:b/>
          <w:color w:val="4D4D4D"/>
        </w:rPr>
      </w:pPr>
    </w:p>
    <w:p w:rsidR="00C764F8" w:rsidRDefault="00C764F8" w:rsidP="00033F42">
      <w:pPr>
        <w:jc w:val="center"/>
        <w:rPr>
          <w:rFonts w:ascii="Calibri" w:hAnsi="Calibri" w:cs="Calibri"/>
          <w:b/>
          <w:color w:val="4D4D4D"/>
        </w:rPr>
      </w:pPr>
    </w:p>
    <w:p w:rsidR="00C764F8" w:rsidRDefault="00C764F8" w:rsidP="00033F42">
      <w:pPr>
        <w:jc w:val="center"/>
        <w:rPr>
          <w:rFonts w:ascii="Calibri" w:hAnsi="Calibri" w:cs="Calibri"/>
          <w:b/>
          <w:color w:val="4D4D4D"/>
        </w:rPr>
      </w:pPr>
    </w:p>
    <w:p w:rsidR="00C764F8" w:rsidRDefault="00C764F8" w:rsidP="00033F42">
      <w:pPr>
        <w:jc w:val="center"/>
        <w:rPr>
          <w:rFonts w:ascii="Calibri" w:hAnsi="Calibri" w:cs="Calibri"/>
          <w:b/>
          <w:color w:val="4D4D4D"/>
        </w:rPr>
      </w:pPr>
    </w:p>
    <w:p w:rsidR="00E32DE8" w:rsidRDefault="00E32DE8" w:rsidP="00033F42">
      <w:pPr>
        <w:jc w:val="center"/>
        <w:rPr>
          <w:rFonts w:ascii="Calibri" w:hAnsi="Calibri" w:cs="Calibri"/>
          <w:b/>
          <w:color w:val="4D4D4D"/>
          <w:lang w:val="en-US"/>
        </w:rPr>
      </w:pPr>
    </w:p>
    <w:p w:rsidR="00E32DE8" w:rsidRDefault="00E32DE8" w:rsidP="00033F42">
      <w:pPr>
        <w:jc w:val="center"/>
        <w:rPr>
          <w:rFonts w:ascii="Calibri" w:hAnsi="Calibri" w:cs="Calibri"/>
          <w:b/>
          <w:color w:val="4D4D4D"/>
          <w:lang w:val="en-US"/>
        </w:rPr>
      </w:pPr>
    </w:p>
    <w:p w:rsidR="00670F47" w:rsidRDefault="00670F47" w:rsidP="00E32DE8">
      <w:pPr>
        <w:jc w:val="center"/>
        <w:rPr>
          <w:rFonts w:ascii="Calibri" w:hAnsi="Calibri" w:cs="Calibri"/>
          <w:b/>
          <w:color w:val="4D4D4D"/>
        </w:rPr>
      </w:pPr>
    </w:p>
    <w:p w:rsidR="00670F47" w:rsidRDefault="00670F47" w:rsidP="00E32DE8">
      <w:pPr>
        <w:jc w:val="center"/>
        <w:rPr>
          <w:rFonts w:ascii="Calibri" w:hAnsi="Calibri" w:cs="Calibri"/>
          <w:b/>
          <w:color w:val="4D4D4D"/>
        </w:rPr>
      </w:pPr>
    </w:p>
    <w:p w:rsidR="00E32DE8" w:rsidRDefault="00E32DE8" w:rsidP="00E32DE8"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lastRenderedPageBreak/>
        <w:t xml:space="preserve">ТУМБЫ ПОДВЕСНЫЕ (с дверками) </w:t>
      </w:r>
      <w:r>
        <w:rPr>
          <w:rFonts w:ascii="Calibri" w:hAnsi="Calibri" w:cs="Calibri"/>
          <w:b/>
          <w:color w:val="0070C0"/>
        </w:rPr>
        <w:t>высота 770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 w:rsidR="00E32DE8" w:rsidTr="00E32DE8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2DE8" w:rsidRDefault="00AC0B41" w:rsidP="00E32DE8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209675" cy="119062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ОПИСАНИЕ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корпуса</w:t>
            </w:r>
          </w:p>
        </w:tc>
      </w:tr>
      <w:tr w:rsidR="00E32DE8" w:rsidTr="00E32DE8">
        <w:trPr>
          <w:trHeight w:val="466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Merge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457" w:type="dxa"/>
            <w:vMerge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512" w:type="dxa"/>
            <w:vMerge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ЛДСП</w:t>
            </w:r>
          </w:p>
        </w:tc>
        <w:tc>
          <w:tcPr>
            <w:tcW w:w="1417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Сталь</w:t>
            </w:r>
          </w:p>
        </w:tc>
      </w:tr>
      <w:tr w:rsidR="00E32DE8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ЛК-400 ТД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400х4</w:t>
            </w:r>
            <w:r w:rsidRPr="00D60753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</w:t>
            </w: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 w:rsidRPr="00D60753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553</w:t>
            </w:r>
          </w:p>
        </w:tc>
        <w:tc>
          <w:tcPr>
            <w:tcW w:w="2512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A7601F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1 дверь</w:t>
            </w:r>
          </w:p>
        </w:tc>
        <w:tc>
          <w:tcPr>
            <w:tcW w:w="1559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7 220</w:t>
            </w:r>
          </w:p>
        </w:tc>
        <w:tc>
          <w:tcPr>
            <w:tcW w:w="1417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11 630</w:t>
            </w:r>
          </w:p>
        </w:tc>
      </w:tr>
      <w:tr w:rsidR="00E32DE8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0 ТД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450х4</w:t>
            </w:r>
            <w:r w:rsidRPr="00D60753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</w:t>
            </w: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 w:rsidRPr="00D60753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553</w:t>
            </w:r>
          </w:p>
        </w:tc>
        <w:tc>
          <w:tcPr>
            <w:tcW w:w="2512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A7601F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1 дверь</w:t>
            </w:r>
          </w:p>
        </w:tc>
        <w:tc>
          <w:tcPr>
            <w:tcW w:w="1559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7 560</w:t>
            </w:r>
          </w:p>
        </w:tc>
        <w:tc>
          <w:tcPr>
            <w:tcW w:w="1417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12 310</w:t>
            </w:r>
          </w:p>
        </w:tc>
      </w:tr>
      <w:tr w:rsidR="00E32DE8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ЛК-600 ТД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600х4</w:t>
            </w:r>
            <w:r w:rsidRPr="00D60753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</w:t>
            </w: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 w:rsidRPr="00D60753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553</w:t>
            </w:r>
          </w:p>
        </w:tc>
        <w:tc>
          <w:tcPr>
            <w:tcW w:w="2512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2 двери</w:t>
            </w:r>
          </w:p>
        </w:tc>
        <w:tc>
          <w:tcPr>
            <w:tcW w:w="1559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8 940</w:t>
            </w:r>
          </w:p>
        </w:tc>
        <w:tc>
          <w:tcPr>
            <w:tcW w:w="1417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15 240</w:t>
            </w:r>
          </w:p>
        </w:tc>
      </w:tr>
    </w:tbl>
    <w:p w:rsidR="00E32DE8" w:rsidRDefault="00E32DE8" w:rsidP="00E32DE8">
      <w:pPr>
        <w:rPr>
          <w:rFonts w:ascii="Calibri" w:hAnsi="Calibri" w:cs="Calibri"/>
          <w:b/>
          <w:color w:val="4D4D4D"/>
        </w:rPr>
      </w:pPr>
    </w:p>
    <w:p w:rsidR="00E32DE8" w:rsidRDefault="00E32DE8" w:rsidP="00E32DE8"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 xml:space="preserve">ТУМБЫ ПОДВЕСНЫЕ (с дверками и ящиком) </w:t>
      </w:r>
      <w:r>
        <w:rPr>
          <w:rFonts w:ascii="Calibri" w:hAnsi="Calibri" w:cs="Calibri"/>
          <w:b/>
          <w:color w:val="FF0000"/>
        </w:rPr>
        <w:t>высота 900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 w:rsidR="00E32DE8" w:rsidTr="00E32DE8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2DE8" w:rsidRDefault="00AC0B41" w:rsidP="00E32DE8"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209675" cy="119062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ОПИСАНИЕ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корпуса</w:t>
            </w:r>
          </w:p>
        </w:tc>
      </w:tr>
      <w:tr w:rsidR="00E32DE8" w:rsidTr="00E32DE8">
        <w:trPr>
          <w:trHeight w:val="466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Merge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457" w:type="dxa"/>
            <w:vMerge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512" w:type="dxa"/>
            <w:vMerge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ЛДСП</w:t>
            </w:r>
          </w:p>
        </w:tc>
        <w:tc>
          <w:tcPr>
            <w:tcW w:w="1417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Сталь</w:t>
            </w:r>
          </w:p>
        </w:tc>
      </w:tr>
      <w:tr w:rsidR="00E32DE8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ЛК-400 ТД</w:t>
            </w:r>
          </w:p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с ящиком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400х470х608</w:t>
            </w:r>
          </w:p>
        </w:tc>
        <w:tc>
          <w:tcPr>
            <w:tcW w:w="2512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1 дверь, 1 ящик</w:t>
            </w:r>
          </w:p>
        </w:tc>
        <w:tc>
          <w:tcPr>
            <w:tcW w:w="1559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8 700</w:t>
            </w:r>
          </w:p>
        </w:tc>
        <w:tc>
          <w:tcPr>
            <w:tcW w:w="1417" w:type="dxa"/>
            <w:vAlign w:val="center"/>
          </w:tcPr>
          <w:p w:rsidR="00E32DE8" w:rsidRPr="00EE56FD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15 310</w:t>
            </w:r>
          </w:p>
        </w:tc>
      </w:tr>
      <w:tr w:rsidR="00E32DE8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0 ТД</w:t>
            </w:r>
          </w:p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с ящиком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450х470х608</w:t>
            </w:r>
          </w:p>
        </w:tc>
        <w:tc>
          <w:tcPr>
            <w:tcW w:w="2512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1 дверь, 1 ящик</w:t>
            </w:r>
          </w:p>
        </w:tc>
        <w:tc>
          <w:tcPr>
            <w:tcW w:w="1559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9 000</w:t>
            </w:r>
          </w:p>
        </w:tc>
        <w:tc>
          <w:tcPr>
            <w:tcW w:w="1417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15 940</w:t>
            </w:r>
          </w:p>
        </w:tc>
      </w:tr>
      <w:tr w:rsidR="00E32DE8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ЛК-600 ТД</w:t>
            </w:r>
          </w:p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с ящиком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600х470х608</w:t>
            </w:r>
          </w:p>
        </w:tc>
        <w:tc>
          <w:tcPr>
            <w:tcW w:w="2512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2 двери, 1 ящик</w:t>
            </w:r>
          </w:p>
        </w:tc>
        <w:tc>
          <w:tcPr>
            <w:tcW w:w="1559" w:type="dxa"/>
            <w:vAlign w:val="center"/>
          </w:tcPr>
          <w:p w:rsidR="00E32DE8" w:rsidRPr="00EE56FD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11 760</w:t>
            </w:r>
          </w:p>
        </w:tc>
        <w:tc>
          <w:tcPr>
            <w:tcW w:w="1417" w:type="dxa"/>
            <w:vAlign w:val="center"/>
          </w:tcPr>
          <w:p w:rsidR="00E32DE8" w:rsidRPr="00EE56FD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18 160</w:t>
            </w:r>
          </w:p>
        </w:tc>
      </w:tr>
      <w:tr w:rsidR="00E32DE8" w:rsidTr="00E32DE8">
        <w:trPr>
          <w:trHeight w:val="618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ЛК-750 ТД</w:t>
            </w:r>
          </w:p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с ящиком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750х470х608</w:t>
            </w:r>
          </w:p>
        </w:tc>
        <w:tc>
          <w:tcPr>
            <w:tcW w:w="2512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2 двери, 1 ящик</w:t>
            </w:r>
          </w:p>
        </w:tc>
        <w:tc>
          <w:tcPr>
            <w:tcW w:w="1559" w:type="dxa"/>
            <w:vAlign w:val="center"/>
          </w:tcPr>
          <w:p w:rsidR="00E32DE8" w:rsidRPr="00EE56FD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12 770</w:t>
            </w:r>
          </w:p>
        </w:tc>
        <w:tc>
          <w:tcPr>
            <w:tcW w:w="1417" w:type="dxa"/>
            <w:vAlign w:val="center"/>
          </w:tcPr>
          <w:p w:rsidR="00E32DE8" w:rsidRPr="00EE56FD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20 150</w:t>
            </w:r>
          </w:p>
        </w:tc>
      </w:tr>
      <w:tr w:rsidR="00E32DE8" w:rsidTr="00E32DE8">
        <w:trPr>
          <w:trHeight w:val="542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ЛК-900 ТД</w:t>
            </w:r>
          </w:p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с ящиком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900х470х608</w:t>
            </w:r>
          </w:p>
        </w:tc>
        <w:tc>
          <w:tcPr>
            <w:tcW w:w="2512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 отделение с полкой, 2 двери, 1 ящик</w:t>
            </w:r>
          </w:p>
        </w:tc>
        <w:tc>
          <w:tcPr>
            <w:tcW w:w="1559" w:type="dxa"/>
            <w:vAlign w:val="center"/>
          </w:tcPr>
          <w:p w:rsidR="00E32DE8" w:rsidRPr="00EE56FD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13 710</w:t>
            </w:r>
          </w:p>
        </w:tc>
        <w:tc>
          <w:tcPr>
            <w:tcW w:w="1417" w:type="dxa"/>
            <w:vAlign w:val="center"/>
          </w:tcPr>
          <w:p w:rsidR="00E32DE8" w:rsidRPr="00EE56FD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22 630</w:t>
            </w:r>
          </w:p>
        </w:tc>
      </w:tr>
    </w:tbl>
    <w:p w:rsidR="00E32DE8" w:rsidRDefault="00E32DE8" w:rsidP="00E32DE8">
      <w:pPr>
        <w:jc w:val="right"/>
        <w:rPr>
          <w:rFonts w:ascii="Calibri" w:hAnsi="Calibri" w:cs="Calibri"/>
          <w:b/>
          <w:color w:val="4D4D4D"/>
        </w:rPr>
      </w:pPr>
    </w:p>
    <w:p w:rsidR="00E32DE8" w:rsidRDefault="00E32DE8" w:rsidP="00E32DE8"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 xml:space="preserve">ТУМБЫ ПОДВЕСНЫЕ (с 3 ящиками) </w:t>
      </w:r>
      <w:r>
        <w:rPr>
          <w:rFonts w:ascii="Calibri" w:hAnsi="Calibri" w:cs="Calibri"/>
          <w:b/>
          <w:color w:val="FF0000"/>
        </w:rPr>
        <w:t>высота 900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 w:rsidR="00E32DE8" w:rsidTr="00E32DE8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2DE8" w:rsidRDefault="00AC0B41" w:rsidP="00E32DE8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209675" cy="119062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ОПИСАНИЕ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корпуса</w:t>
            </w:r>
          </w:p>
        </w:tc>
      </w:tr>
      <w:tr w:rsidR="00E32DE8" w:rsidTr="00E32DE8">
        <w:trPr>
          <w:trHeight w:val="466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Merge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457" w:type="dxa"/>
            <w:vMerge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512" w:type="dxa"/>
            <w:vMerge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ЛДСП</w:t>
            </w:r>
          </w:p>
        </w:tc>
        <w:tc>
          <w:tcPr>
            <w:tcW w:w="1417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Сталь</w:t>
            </w:r>
          </w:p>
        </w:tc>
      </w:tr>
      <w:tr w:rsidR="00E32DE8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ЛК-400 ТЯ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400х470х608</w:t>
            </w:r>
          </w:p>
        </w:tc>
        <w:tc>
          <w:tcPr>
            <w:tcW w:w="2512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857E5">
              <w:rPr>
                <w:rFonts w:ascii="Calibri" w:hAnsi="Calibri" w:cs="Calibri"/>
                <w:color w:val="4D4D4D"/>
                <w:sz w:val="16"/>
                <w:szCs w:val="16"/>
              </w:rPr>
              <w:t>3 ящика</w:t>
            </w:r>
          </w:p>
        </w:tc>
        <w:tc>
          <w:tcPr>
            <w:tcW w:w="1559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9 300</w:t>
            </w:r>
          </w:p>
        </w:tc>
        <w:tc>
          <w:tcPr>
            <w:tcW w:w="1417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16 780</w:t>
            </w:r>
          </w:p>
        </w:tc>
      </w:tr>
      <w:tr w:rsidR="00E32DE8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0 ТЯ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450х470х608</w:t>
            </w:r>
          </w:p>
        </w:tc>
        <w:tc>
          <w:tcPr>
            <w:tcW w:w="2512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857E5">
              <w:rPr>
                <w:rFonts w:ascii="Calibri" w:hAnsi="Calibri" w:cs="Calibri"/>
                <w:color w:val="4D4D4D"/>
                <w:sz w:val="16"/>
                <w:szCs w:val="16"/>
              </w:rPr>
              <w:t>3 ящика</w:t>
            </w:r>
          </w:p>
        </w:tc>
        <w:tc>
          <w:tcPr>
            <w:tcW w:w="1559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9 620</w:t>
            </w:r>
          </w:p>
        </w:tc>
        <w:tc>
          <w:tcPr>
            <w:tcW w:w="1417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17 300</w:t>
            </w:r>
          </w:p>
        </w:tc>
      </w:tr>
      <w:tr w:rsidR="00E32DE8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ЛК-600 ТЯ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600х470х608</w:t>
            </w:r>
          </w:p>
        </w:tc>
        <w:tc>
          <w:tcPr>
            <w:tcW w:w="2512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857E5">
              <w:rPr>
                <w:rFonts w:ascii="Calibri" w:hAnsi="Calibri" w:cs="Calibri"/>
                <w:color w:val="4D4D4D"/>
                <w:sz w:val="16"/>
                <w:szCs w:val="16"/>
              </w:rPr>
              <w:t>3 ящика</w:t>
            </w:r>
          </w:p>
        </w:tc>
        <w:tc>
          <w:tcPr>
            <w:tcW w:w="1559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15 140</w:t>
            </w:r>
          </w:p>
        </w:tc>
        <w:tc>
          <w:tcPr>
            <w:tcW w:w="1417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24 120</w:t>
            </w:r>
          </w:p>
        </w:tc>
      </w:tr>
      <w:tr w:rsidR="00E32DE8" w:rsidTr="00E32DE8">
        <w:trPr>
          <w:trHeight w:val="566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ЛК-750 ТЯ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750х470х608</w:t>
            </w:r>
          </w:p>
        </w:tc>
        <w:tc>
          <w:tcPr>
            <w:tcW w:w="2512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857E5">
              <w:rPr>
                <w:rFonts w:ascii="Calibri" w:hAnsi="Calibri" w:cs="Calibri"/>
                <w:color w:val="4D4D4D"/>
                <w:sz w:val="16"/>
                <w:szCs w:val="16"/>
              </w:rPr>
              <w:t>3 ящика</w:t>
            </w:r>
          </w:p>
        </w:tc>
        <w:tc>
          <w:tcPr>
            <w:tcW w:w="1559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16 400</w:t>
            </w:r>
          </w:p>
        </w:tc>
        <w:tc>
          <w:tcPr>
            <w:tcW w:w="1417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25 960</w:t>
            </w:r>
          </w:p>
        </w:tc>
      </w:tr>
      <w:tr w:rsidR="00E32DE8" w:rsidTr="00E32DE8">
        <w:trPr>
          <w:trHeight w:val="560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ЛК-900 ТЯ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900х470х608</w:t>
            </w:r>
          </w:p>
        </w:tc>
        <w:tc>
          <w:tcPr>
            <w:tcW w:w="2512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857E5">
              <w:rPr>
                <w:rFonts w:ascii="Calibri" w:hAnsi="Calibri" w:cs="Calibri"/>
                <w:color w:val="4D4D4D"/>
                <w:sz w:val="16"/>
                <w:szCs w:val="16"/>
              </w:rPr>
              <w:t>3 ящика</w:t>
            </w:r>
          </w:p>
        </w:tc>
        <w:tc>
          <w:tcPr>
            <w:tcW w:w="1559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17 330</w:t>
            </w:r>
          </w:p>
        </w:tc>
        <w:tc>
          <w:tcPr>
            <w:tcW w:w="1417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28 190</w:t>
            </w:r>
          </w:p>
        </w:tc>
      </w:tr>
    </w:tbl>
    <w:p w:rsidR="00E32DE8" w:rsidRDefault="00E32DE8" w:rsidP="00E32DE8">
      <w:pPr>
        <w:rPr>
          <w:rFonts w:ascii="Calibri" w:hAnsi="Calibri" w:cs="Calibri"/>
          <w:b/>
          <w:color w:val="4D4D4D"/>
        </w:rPr>
      </w:pPr>
    </w:p>
    <w:p w:rsidR="00E32DE8" w:rsidRDefault="00E32DE8" w:rsidP="00E32DE8">
      <w:pPr>
        <w:jc w:val="center"/>
        <w:rPr>
          <w:rFonts w:ascii="Calibri" w:hAnsi="Calibri" w:cs="Calibri"/>
          <w:b/>
          <w:color w:val="4D4D4D"/>
          <w:lang w:val="en-US"/>
        </w:rPr>
      </w:pPr>
    </w:p>
    <w:p w:rsidR="00E32DE8" w:rsidRDefault="00E32DE8" w:rsidP="00E32DE8">
      <w:pPr>
        <w:jc w:val="center"/>
        <w:rPr>
          <w:rFonts w:ascii="Calibri" w:hAnsi="Calibri" w:cs="Calibri"/>
          <w:b/>
          <w:color w:val="4D4D4D"/>
          <w:lang w:val="en-US"/>
        </w:rPr>
      </w:pPr>
    </w:p>
    <w:p w:rsidR="00E32DE8" w:rsidRDefault="00E32DE8" w:rsidP="00E32DE8">
      <w:pPr>
        <w:jc w:val="center"/>
        <w:rPr>
          <w:rFonts w:ascii="Calibri" w:hAnsi="Calibri" w:cs="Calibri"/>
          <w:b/>
          <w:color w:val="4D4D4D"/>
          <w:lang w:val="en-US"/>
        </w:rPr>
      </w:pPr>
    </w:p>
    <w:p w:rsidR="00E32DE8" w:rsidRDefault="00E32DE8" w:rsidP="00E32DE8">
      <w:pPr>
        <w:jc w:val="center"/>
        <w:rPr>
          <w:rFonts w:ascii="Calibri" w:hAnsi="Calibri" w:cs="Calibri"/>
          <w:b/>
          <w:color w:val="4D4D4D"/>
          <w:lang w:val="en-US"/>
        </w:rPr>
      </w:pPr>
    </w:p>
    <w:p w:rsidR="00E32DE8" w:rsidRDefault="00E32DE8" w:rsidP="00E32DE8">
      <w:pPr>
        <w:jc w:val="center"/>
        <w:rPr>
          <w:rFonts w:ascii="Calibri" w:hAnsi="Calibri" w:cs="Calibri"/>
          <w:b/>
          <w:color w:val="4D4D4D"/>
          <w:lang w:val="en-US"/>
        </w:rPr>
      </w:pPr>
    </w:p>
    <w:p w:rsidR="00670F47" w:rsidRDefault="00670F47" w:rsidP="00E32DE8">
      <w:pPr>
        <w:jc w:val="center"/>
        <w:rPr>
          <w:rFonts w:ascii="Calibri" w:hAnsi="Calibri" w:cs="Calibri"/>
          <w:b/>
          <w:color w:val="4D4D4D"/>
        </w:rPr>
      </w:pPr>
    </w:p>
    <w:p w:rsidR="00670F47" w:rsidRDefault="00670F47" w:rsidP="00E32DE8">
      <w:pPr>
        <w:jc w:val="center"/>
        <w:rPr>
          <w:rFonts w:ascii="Calibri" w:hAnsi="Calibri" w:cs="Calibri"/>
          <w:b/>
          <w:color w:val="4D4D4D"/>
        </w:rPr>
      </w:pPr>
    </w:p>
    <w:p w:rsidR="00E32DE8" w:rsidRPr="0096019A" w:rsidRDefault="00E32DE8" w:rsidP="00E32DE8">
      <w:pPr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4D4D4D"/>
        </w:rPr>
        <w:lastRenderedPageBreak/>
        <w:t>ТУМБЫ ПОДВЕСНЫЕ (с 3 ящиками)</w:t>
      </w:r>
      <w:r>
        <w:rPr>
          <w:rFonts w:ascii="Calibri" w:hAnsi="Calibri" w:cs="Calibri"/>
          <w:b/>
          <w:color w:val="0070C0"/>
        </w:rPr>
        <w:t xml:space="preserve"> высота 770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 w:rsidR="00E32DE8" w:rsidTr="00E32DE8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2DE8" w:rsidRDefault="00AC0B41" w:rsidP="00E32DE8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209675" cy="119062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ОПИСАНИЕ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корпуса</w:t>
            </w:r>
          </w:p>
        </w:tc>
      </w:tr>
      <w:tr w:rsidR="00E32DE8" w:rsidTr="00E32DE8">
        <w:trPr>
          <w:trHeight w:val="466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Merge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457" w:type="dxa"/>
            <w:vMerge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512" w:type="dxa"/>
            <w:vMerge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ЛДСП</w:t>
            </w:r>
          </w:p>
        </w:tc>
        <w:tc>
          <w:tcPr>
            <w:tcW w:w="1417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Сталь</w:t>
            </w:r>
          </w:p>
        </w:tc>
      </w:tr>
      <w:tr w:rsidR="00E32DE8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ЛК-400 ТЯ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400х4</w:t>
            </w:r>
            <w:r w:rsidRPr="00D60753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</w:t>
            </w: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 w:rsidRPr="00D60753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553</w:t>
            </w:r>
          </w:p>
        </w:tc>
        <w:tc>
          <w:tcPr>
            <w:tcW w:w="2512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857E5">
              <w:rPr>
                <w:rFonts w:ascii="Calibri" w:hAnsi="Calibri" w:cs="Calibri"/>
                <w:color w:val="4D4D4D"/>
                <w:sz w:val="16"/>
                <w:szCs w:val="16"/>
              </w:rPr>
              <w:t>3 ящика</w:t>
            </w:r>
          </w:p>
        </w:tc>
        <w:tc>
          <w:tcPr>
            <w:tcW w:w="1559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9 040</w:t>
            </w:r>
          </w:p>
        </w:tc>
        <w:tc>
          <w:tcPr>
            <w:tcW w:w="1417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16 310</w:t>
            </w:r>
          </w:p>
        </w:tc>
      </w:tr>
      <w:tr w:rsidR="00E32DE8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0 ТЯ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450х4</w:t>
            </w:r>
            <w:r w:rsidRPr="00D60753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</w:t>
            </w: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 w:rsidRPr="00D60753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553</w:t>
            </w:r>
          </w:p>
        </w:tc>
        <w:tc>
          <w:tcPr>
            <w:tcW w:w="2512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857E5">
              <w:rPr>
                <w:rFonts w:ascii="Calibri" w:hAnsi="Calibri" w:cs="Calibri"/>
                <w:color w:val="4D4D4D"/>
                <w:sz w:val="16"/>
                <w:szCs w:val="16"/>
              </w:rPr>
              <w:t>3 ящика</w:t>
            </w:r>
          </w:p>
        </w:tc>
        <w:tc>
          <w:tcPr>
            <w:tcW w:w="1559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9 350</w:t>
            </w:r>
          </w:p>
        </w:tc>
        <w:tc>
          <w:tcPr>
            <w:tcW w:w="1417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16 820</w:t>
            </w:r>
          </w:p>
        </w:tc>
      </w:tr>
      <w:tr w:rsidR="00E32DE8" w:rsidTr="00E32DE8">
        <w:trPr>
          <w:trHeight w:val="510"/>
        </w:trPr>
        <w:tc>
          <w:tcPr>
            <w:tcW w:w="2430" w:type="dxa"/>
            <w:vMerge/>
            <w:shd w:val="clear" w:color="auto" w:fill="auto"/>
          </w:tcPr>
          <w:p w:rsidR="00E32DE8" w:rsidRDefault="00E32DE8" w:rsidP="00E32DE8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ЛК-600 ТЯ</w:t>
            </w:r>
          </w:p>
        </w:tc>
        <w:tc>
          <w:tcPr>
            <w:tcW w:w="1457" w:type="dxa"/>
            <w:vAlign w:val="center"/>
          </w:tcPr>
          <w:p w:rsidR="00E32DE8" w:rsidRPr="00D60753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600х4</w:t>
            </w:r>
            <w:r w:rsidRPr="00D60753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70</w:t>
            </w: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х</w:t>
            </w:r>
            <w:r w:rsidRPr="00D60753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553</w:t>
            </w:r>
          </w:p>
        </w:tc>
        <w:tc>
          <w:tcPr>
            <w:tcW w:w="2512" w:type="dxa"/>
            <w:vAlign w:val="center"/>
          </w:tcPr>
          <w:p w:rsidR="00E32DE8" w:rsidRDefault="00E32DE8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857E5">
              <w:rPr>
                <w:rFonts w:ascii="Calibri" w:hAnsi="Calibri" w:cs="Calibri"/>
                <w:color w:val="4D4D4D"/>
                <w:sz w:val="16"/>
                <w:szCs w:val="16"/>
              </w:rPr>
              <w:t>3 ящика</w:t>
            </w:r>
          </w:p>
        </w:tc>
        <w:tc>
          <w:tcPr>
            <w:tcW w:w="1559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14 720</w:t>
            </w:r>
          </w:p>
        </w:tc>
        <w:tc>
          <w:tcPr>
            <w:tcW w:w="1417" w:type="dxa"/>
            <w:vAlign w:val="center"/>
          </w:tcPr>
          <w:p w:rsidR="00E32DE8" w:rsidRDefault="00670F47" w:rsidP="00E32DE8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23 460</w:t>
            </w:r>
          </w:p>
        </w:tc>
      </w:tr>
    </w:tbl>
    <w:p w:rsidR="00E32DE8" w:rsidRPr="00E32DE8" w:rsidRDefault="00E32DE8" w:rsidP="00033F42">
      <w:pPr>
        <w:jc w:val="center"/>
        <w:rPr>
          <w:rFonts w:ascii="Calibri" w:hAnsi="Calibri" w:cs="Calibri"/>
          <w:b/>
          <w:color w:val="4D4D4D"/>
        </w:rPr>
      </w:pPr>
    </w:p>
    <w:p w:rsidR="00033F42" w:rsidRPr="00987C0A" w:rsidRDefault="00033F42" w:rsidP="00033F42">
      <w:pPr>
        <w:jc w:val="center"/>
        <w:rPr>
          <w:rFonts w:ascii="Calibri" w:hAnsi="Calibri" w:cs="Calibri"/>
          <w:b/>
          <w:color w:val="4D4D4D"/>
          <w:lang w:val="en-US"/>
        </w:rPr>
      </w:pPr>
      <w:r w:rsidRPr="00987C0A">
        <w:rPr>
          <w:rFonts w:ascii="Calibri" w:hAnsi="Calibri" w:cs="Calibri"/>
          <w:b/>
          <w:color w:val="4D4D4D"/>
        </w:rPr>
        <w:t xml:space="preserve">ТУМБЫ ПОДКАТНЫЕ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 w:rsidR="0064476C" w:rsidRPr="00987C0A" w:rsidTr="008636AD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76C" w:rsidRPr="00987C0A" w:rsidRDefault="00AC0B41" w:rsidP="00787D31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 w:rsidRPr="005E0BAC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104900" cy="1581150"/>
                  <wp:effectExtent l="0" t="0" r="0" b="0"/>
                  <wp:docPr id="57" name="Рисунок 50" descr="ТПЯ-В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ТПЯ-В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  <w:vAlign w:val="center"/>
          </w:tcPr>
          <w:p w:rsidR="0064476C" w:rsidRPr="00987C0A" w:rsidRDefault="0064476C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</w:tcBorders>
            <w:vAlign w:val="center"/>
          </w:tcPr>
          <w:p w:rsidR="0064476C" w:rsidRPr="00987C0A" w:rsidRDefault="0064476C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64476C" w:rsidRPr="00987C0A" w:rsidRDefault="0064476C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</w:tcBorders>
            <w:vAlign w:val="center"/>
          </w:tcPr>
          <w:p w:rsidR="0064476C" w:rsidRPr="00987C0A" w:rsidRDefault="0064476C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ОПИСАНИЕ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64476C" w:rsidRPr="00987C0A" w:rsidRDefault="0064476C" w:rsidP="00787D3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 w:rsidRPr="00987C0A"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корпуса</w:t>
            </w:r>
          </w:p>
        </w:tc>
      </w:tr>
      <w:tr w:rsidR="0064476C" w:rsidRPr="00987C0A" w:rsidTr="008636AD">
        <w:trPr>
          <w:trHeight w:val="466"/>
        </w:trPr>
        <w:tc>
          <w:tcPr>
            <w:tcW w:w="2430" w:type="dxa"/>
            <w:vMerge/>
            <w:shd w:val="clear" w:color="auto" w:fill="auto"/>
          </w:tcPr>
          <w:p w:rsidR="0064476C" w:rsidRPr="00987C0A" w:rsidRDefault="0064476C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Merge/>
            <w:vAlign w:val="center"/>
          </w:tcPr>
          <w:p w:rsidR="0064476C" w:rsidRPr="00987C0A" w:rsidRDefault="0064476C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457" w:type="dxa"/>
            <w:vMerge/>
            <w:vAlign w:val="center"/>
          </w:tcPr>
          <w:p w:rsidR="0064476C" w:rsidRPr="00987C0A" w:rsidRDefault="0064476C" w:rsidP="00787D31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512" w:type="dxa"/>
            <w:vMerge/>
            <w:vAlign w:val="center"/>
          </w:tcPr>
          <w:p w:rsidR="0064476C" w:rsidRPr="00987C0A" w:rsidRDefault="0064476C" w:rsidP="00787D31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4476C" w:rsidRPr="00987C0A" w:rsidRDefault="0064476C" w:rsidP="00787D31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ЛДСП</w:t>
            </w:r>
          </w:p>
        </w:tc>
        <w:tc>
          <w:tcPr>
            <w:tcW w:w="1417" w:type="dxa"/>
            <w:vAlign w:val="center"/>
          </w:tcPr>
          <w:p w:rsidR="0064476C" w:rsidRPr="00987C0A" w:rsidRDefault="0064476C" w:rsidP="00787D31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Сталь</w:t>
            </w:r>
          </w:p>
        </w:tc>
      </w:tr>
      <w:tr w:rsidR="002E3071" w:rsidRPr="00987C0A" w:rsidTr="0049492A">
        <w:trPr>
          <w:trHeight w:hRule="exact" w:val="567"/>
        </w:trPr>
        <w:tc>
          <w:tcPr>
            <w:tcW w:w="2430" w:type="dxa"/>
            <w:vMerge/>
            <w:shd w:val="clear" w:color="auto" w:fill="auto"/>
          </w:tcPr>
          <w:p w:rsidR="002E3071" w:rsidRPr="00987C0A" w:rsidRDefault="002E307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2E3071" w:rsidRPr="00987C0A" w:rsidRDefault="002E3071" w:rsidP="00F30AA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ЛК-400 ТПД</w:t>
            </w:r>
          </w:p>
        </w:tc>
        <w:tc>
          <w:tcPr>
            <w:tcW w:w="1457" w:type="dxa"/>
            <w:vAlign w:val="center"/>
          </w:tcPr>
          <w:p w:rsidR="002E3071" w:rsidRPr="00987C0A" w:rsidRDefault="002E3071" w:rsidP="00F30AA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595959"/>
                <w:sz w:val="16"/>
                <w:szCs w:val="16"/>
              </w:rPr>
              <w:t>400х440х650</w:t>
            </w:r>
          </w:p>
        </w:tc>
        <w:tc>
          <w:tcPr>
            <w:tcW w:w="2512" w:type="dxa"/>
            <w:vAlign w:val="center"/>
          </w:tcPr>
          <w:p w:rsidR="002E3071" w:rsidRPr="00987C0A" w:rsidRDefault="002E3071" w:rsidP="00F30AA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Распашная дверь, 1 полка. Для столов высотой 750 мм.</w:t>
            </w:r>
          </w:p>
        </w:tc>
        <w:tc>
          <w:tcPr>
            <w:tcW w:w="1559" w:type="dxa"/>
            <w:vAlign w:val="center"/>
          </w:tcPr>
          <w:p w:rsidR="002E307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6 010</w:t>
            </w:r>
          </w:p>
        </w:tc>
        <w:tc>
          <w:tcPr>
            <w:tcW w:w="1417" w:type="dxa"/>
            <w:vAlign w:val="center"/>
          </w:tcPr>
          <w:p w:rsidR="002E307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12 900</w:t>
            </w:r>
          </w:p>
        </w:tc>
      </w:tr>
      <w:tr w:rsidR="002E3071" w:rsidRPr="00987C0A" w:rsidTr="0049492A">
        <w:trPr>
          <w:trHeight w:hRule="exact" w:val="567"/>
        </w:trPr>
        <w:tc>
          <w:tcPr>
            <w:tcW w:w="2430" w:type="dxa"/>
            <w:vMerge/>
            <w:shd w:val="clear" w:color="auto" w:fill="auto"/>
          </w:tcPr>
          <w:p w:rsidR="002E3071" w:rsidRPr="00987C0A" w:rsidRDefault="002E307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2E3071" w:rsidRPr="00987C0A" w:rsidRDefault="002E3071" w:rsidP="00F30AA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ЛК-400 ТПД-В</w:t>
            </w:r>
          </w:p>
        </w:tc>
        <w:tc>
          <w:tcPr>
            <w:tcW w:w="1457" w:type="dxa"/>
            <w:vAlign w:val="center"/>
          </w:tcPr>
          <w:p w:rsidR="002E3071" w:rsidRPr="00987C0A" w:rsidRDefault="002E3071" w:rsidP="00F30AA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595959"/>
                <w:sz w:val="16"/>
                <w:szCs w:val="16"/>
              </w:rPr>
              <w:t>400х440х720</w:t>
            </w:r>
          </w:p>
        </w:tc>
        <w:tc>
          <w:tcPr>
            <w:tcW w:w="2512" w:type="dxa"/>
            <w:vAlign w:val="center"/>
          </w:tcPr>
          <w:p w:rsidR="002E3071" w:rsidRPr="00987C0A" w:rsidRDefault="002E3071" w:rsidP="00F30AA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Распашная дверь, 1 полка. Для столов высотой 850 мм.</w:t>
            </w:r>
          </w:p>
        </w:tc>
        <w:tc>
          <w:tcPr>
            <w:tcW w:w="1559" w:type="dxa"/>
            <w:vAlign w:val="center"/>
          </w:tcPr>
          <w:p w:rsidR="002E307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6 260</w:t>
            </w:r>
          </w:p>
        </w:tc>
        <w:tc>
          <w:tcPr>
            <w:tcW w:w="1417" w:type="dxa"/>
            <w:vAlign w:val="center"/>
          </w:tcPr>
          <w:p w:rsidR="002E307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13 770</w:t>
            </w:r>
          </w:p>
        </w:tc>
      </w:tr>
      <w:tr w:rsidR="002E3071" w:rsidRPr="00987C0A" w:rsidTr="0049492A">
        <w:trPr>
          <w:trHeight w:hRule="exact" w:val="567"/>
        </w:trPr>
        <w:tc>
          <w:tcPr>
            <w:tcW w:w="2430" w:type="dxa"/>
            <w:vMerge/>
            <w:shd w:val="clear" w:color="auto" w:fill="auto"/>
          </w:tcPr>
          <w:p w:rsidR="002E3071" w:rsidRPr="00987C0A" w:rsidRDefault="002E307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2E3071" w:rsidRPr="00987C0A" w:rsidRDefault="002E3071" w:rsidP="00F30AA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ЛК-400 ТПЯ  </w:t>
            </w:r>
          </w:p>
          <w:p w:rsidR="002E3071" w:rsidRPr="00987C0A" w:rsidRDefault="002E3071" w:rsidP="00F30AA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(с 3-мя ящиками)</w:t>
            </w:r>
          </w:p>
        </w:tc>
        <w:tc>
          <w:tcPr>
            <w:tcW w:w="1457" w:type="dxa"/>
            <w:vAlign w:val="center"/>
          </w:tcPr>
          <w:p w:rsidR="002E3071" w:rsidRPr="00987C0A" w:rsidRDefault="002E3071" w:rsidP="00F30AA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595959"/>
                <w:sz w:val="16"/>
                <w:szCs w:val="16"/>
              </w:rPr>
              <w:t>400х440х650</w:t>
            </w:r>
          </w:p>
        </w:tc>
        <w:tc>
          <w:tcPr>
            <w:tcW w:w="2512" w:type="dxa"/>
            <w:vAlign w:val="center"/>
          </w:tcPr>
          <w:p w:rsidR="002E3071" w:rsidRPr="00987C0A" w:rsidRDefault="002E3071" w:rsidP="00F30AA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3 выдвижных ящика. Для столов высотой 750 мм.</w:t>
            </w:r>
          </w:p>
        </w:tc>
        <w:tc>
          <w:tcPr>
            <w:tcW w:w="1559" w:type="dxa"/>
            <w:vAlign w:val="center"/>
          </w:tcPr>
          <w:p w:rsidR="002E307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9 910</w:t>
            </w:r>
          </w:p>
        </w:tc>
        <w:tc>
          <w:tcPr>
            <w:tcW w:w="1417" w:type="dxa"/>
            <w:vAlign w:val="center"/>
          </w:tcPr>
          <w:p w:rsidR="002E307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18 770</w:t>
            </w:r>
          </w:p>
        </w:tc>
      </w:tr>
      <w:tr w:rsidR="002E3071" w:rsidRPr="00987C0A" w:rsidTr="0049492A">
        <w:trPr>
          <w:trHeight w:hRule="exact" w:val="567"/>
        </w:trPr>
        <w:tc>
          <w:tcPr>
            <w:tcW w:w="2430" w:type="dxa"/>
            <w:vMerge/>
            <w:shd w:val="clear" w:color="auto" w:fill="auto"/>
          </w:tcPr>
          <w:p w:rsidR="002E3071" w:rsidRPr="00987C0A" w:rsidRDefault="002E307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2E3071" w:rsidRPr="00987C0A" w:rsidRDefault="002E3071" w:rsidP="00F30AA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ЛК-400 ТПЯ-В  </w:t>
            </w:r>
          </w:p>
          <w:p w:rsidR="002E3071" w:rsidRPr="00987C0A" w:rsidRDefault="002E3071" w:rsidP="00F30AA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(с 3-мя ящиками)</w:t>
            </w:r>
          </w:p>
        </w:tc>
        <w:tc>
          <w:tcPr>
            <w:tcW w:w="1457" w:type="dxa"/>
            <w:vAlign w:val="center"/>
          </w:tcPr>
          <w:p w:rsidR="002E3071" w:rsidRPr="00987C0A" w:rsidRDefault="002E3071" w:rsidP="00F30AA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595959"/>
                <w:sz w:val="16"/>
                <w:szCs w:val="16"/>
              </w:rPr>
              <w:t>400х440х720</w:t>
            </w:r>
          </w:p>
        </w:tc>
        <w:tc>
          <w:tcPr>
            <w:tcW w:w="2512" w:type="dxa"/>
            <w:vAlign w:val="center"/>
          </w:tcPr>
          <w:p w:rsidR="002E3071" w:rsidRPr="00987C0A" w:rsidRDefault="002E3071" w:rsidP="00F30AA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3 выдвижных ящика. Для столов высотой 850 мм.</w:t>
            </w:r>
          </w:p>
        </w:tc>
        <w:tc>
          <w:tcPr>
            <w:tcW w:w="1559" w:type="dxa"/>
            <w:vAlign w:val="center"/>
          </w:tcPr>
          <w:p w:rsidR="002E307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10 650</w:t>
            </w:r>
          </w:p>
        </w:tc>
        <w:tc>
          <w:tcPr>
            <w:tcW w:w="1417" w:type="dxa"/>
            <w:vAlign w:val="center"/>
          </w:tcPr>
          <w:p w:rsidR="002E307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20 560</w:t>
            </w:r>
          </w:p>
        </w:tc>
      </w:tr>
      <w:tr w:rsidR="002E3071" w:rsidRPr="00987C0A" w:rsidTr="0049492A">
        <w:trPr>
          <w:trHeight w:hRule="exact" w:val="567"/>
        </w:trPr>
        <w:tc>
          <w:tcPr>
            <w:tcW w:w="2430" w:type="dxa"/>
            <w:vMerge/>
            <w:shd w:val="clear" w:color="auto" w:fill="auto"/>
          </w:tcPr>
          <w:p w:rsidR="002E3071" w:rsidRPr="00987C0A" w:rsidRDefault="002E3071" w:rsidP="00787D31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Align w:val="center"/>
          </w:tcPr>
          <w:p w:rsidR="002E3071" w:rsidRPr="00987C0A" w:rsidRDefault="002E3071" w:rsidP="00F30AA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ЛК-400 ТПЯ-В</w:t>
            </w:r>
          </w:p>
          <w:p w:rsidR="002E3071" w:rsidRPr="00987C0A" w:rsidRDefault="002E3071" w:rsidP="00F30AA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(с 4-мя ящиками)</w:t>
            </w:r>
          </w:p>
        </w:tc>
        <w:tc>
          <w:tcPr>
            <w:tcW w:w="1457" w:type="dxa"/>
            <w:vAlign w:val="center"/>
          </w:tcPr>
          <w:p w:rsidR="002E3071" w:rsidRPr="00987C0A" w:rsidRDefault="002E3071" w:rsidP="00F30AA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595959"/>
                <w:sz w:val="16"/>
                <w:szCs w:val="16"/>
              </w:rPr>
              <w:t>400х440х720</w:t>
            </w:r>
          </w:p>
        </w:tc>
        <w:tc>
          <w:tcPr>
            <w:tcW w:w="2512" w:type="dxa"/>
            <w:vAlign w:val="center"/>
          </w:tcPr>
          <w:p w:rsidR="002E3071" w:rsidRPr="00987C0A" w:rsidRDefault="002E3071" w:rsidP="00F30AA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4 выдвижных ящика. Для столов высотой 850 мм.</w:t>
            </w:r>
          </w:p>
        </w:tc>
        <w:tc>
          <w:tcPr>
            <w:tcW w:w="1559" w:type="dxa"/>
            <w:vAlign w:val="center"/>
          </w:tcPr>
          <w:p w:rsidR="002E307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12 760</w:t>
            </w:r>
          </w:p>
        </w:tc>
        <w:tc>
          <w:tcPr>
            <w:tcW w:w="1417" w:type="dxa"/>
            <w:vAlign w:val="center"/>
          </w:tcPr>
          <w:p w:rsidR="002E3071" w:rsidRPr="00987C0A" w:rsidRDefault="00670F47" w:rsidP="008E5FDA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22 970</w:t>
            </w:r>
          </w:p>
        </w:tc>
      </w:tr>
    </w:tbl>
    <w:p w:rsidR="002D58F4" w:rsidRPr="00987C0A" w:rsidRDefault="002D58F4" w:rsidP="006E0500">
      <w:pPr>
        <w:rPr>
          <w:rFonts w:ascii="Calibri" w:hAnsi="Calibri" w:cs="Calibri"/>
          <w:b/>
          <w:color w:val="4D4D4D"/>
        </w:rPr>
      </w:pPr>
    </w:p>
    <w:p w:rsidR="00160061" w:rsidRDefault="00160061" w:rsidP="00160061">
      <w:pPr>
        <w:jc w:val="center"/>
        <w:rPr>
          <w:rFonts w:ascii="Calibri" w:hAnsi="Calibri" w:cs="Calibri"/>
          <w:b/>
          <w:color w:val="4D4D4D"/>
          <w:lang w:val="en-US"/>
        </w:rPr>
      </w:pPr>
      <w:r>
        <w:rPr>
          <w:rFonts w:ascii="Calibri" w:hAnsi="Calibri" w:cs="Calibri"/>
          <w:b/>
          <w:color w:val="4D4D4D"/>
        </w:rPr>
        <w:t>ЯЩИКИ ПОДВЕСНЫЕ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 w:rsidR="00160061" w:rsidTr="00F273BB">
        <w:trPr>
          <w:trHeight w:val="466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0061" w:rsidRDefault="00AC0B41" w:rsidP="00F273BB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 w:rsidRPr="00201F0D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400175" cy="666750"/>
                  <wp:effectExtent l="0" t="0" r="0" b="0"/>
                  <wp:docPr id="58" name="Рисунок 52" descr="Я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Я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  <w:vAlign w:val="center"/>
          </w:tcPr>
          <w:p w:rsidR="00160061" w:rsidRDefault="00160061" w:rsidP="00F273BB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</w:tcBorders>
            <w:vAlign w:val="center"/>
          </w:tcPr>
          <w:p w:rsidR="00160061" w:rsidRDefault="00160061" w:rsidP="00F273BB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160061" w:rsidRDefault="00160061" w:rsidP="00F273BB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</w:tcBorders>
            <w:vAlign w:val="center"/>
          </w:tcPr>
          <w:p w:rsidR="00160061" w:rsidRDefault="00160061" w:rsidP="00F273BB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ОПИСАНИЕ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160061" w:rsidRDefault="00160061" w:rsidP="00F273BB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корпуса</w:t>
            </w:r>
          </w:p>
        </w:tc>
      </w:tr>
      <w:tr w:rsidR="00160061" w:rsidTr="00F273BB">
        <w:trPr>
          <w:trHeight w:val="466"/>
        </w:trPr>
        <w:tc>
          <w:tcPr>
            <w:tcW w:w="2430" w:type="dxa"/>
            <w:vMerge/>
            <w:shd w:val="clear" w:color="auto" w:fill="auto"/>
          </w:tcPr>
          <w:p w:rsidR="00160061" w:rsidRDefault="00160061" w:rsidP="00F273BB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Merge/>
            <w:vAlign w:val="center"/>
          </w:tcPr>
          <w:p w:rsidR="00160061" w:rsidRDefault="00160061" w:rsidP="00F273BB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457" w:type="dxa"/>
            <w:vMerge/>
            <w:vAlign w:val="center"/>
          </w:tcPr>
          <w:p w:rsidR="00160061" w:rsidRDefault="00160061" w:rsidP="00F273BB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512" w:type="dxa"/>
            <w:vMerge/>
            <w:vAlign w:val="center"/>
          </w:tcPr>
          <w:p w:rsidR="00160061" w:rsidRDefault="00160061" w:rsidP="00F273BB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60061" w:rsidRDefault="00160061" w:rsidP="00F273BB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ЛДСП</w:t>
            </w:r>
          </w:p>
        </w:tc>
        <w:tc>
          <w:tcPr>
            <w:tcW w:w="1417" w:type="dxa"/>
            <w:vAlign w:val="center"/>
          </w:tcPr>
          <w:p w:rsidR="00160061" w:rsidRDefault="00160061" w:rsidP="00F273BB"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Сталь</w:t>
            </w:r>
          </w:p>
        </w:tc>
      </w:tr>
      <w:tr w:rsidR="00160061" w:rsidTr="00F273BB">
        <w:trPr>
          <w:trHeight w:val="632"/>
        </w:trPr>
        <w:tc>
          <w:tcPr>
            <w:tcW w:w="2430" w:type="dxa"/>
            <w:vMerge/>
            <w:shd w:val="clear" w:color="auto" w:fill="auto"/>
          </w:tcPr>
          <w:p w:rsidR="00160061" w:rsidRDefault="00160061" w:rsidP="00F273BB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160061" w:rsidRDefault="00160061" w:rsidP="00F273B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Ящик подвесной</w:t>
            </w:r>
          </w:p>
        </w:tc>
        <w:tc>
          <w:tcPr>
            <w:tcW w:w="1457" w:type="dxa"/>
            <w:vAlign w:val="center"/>
          </w:tcPr>
          <w:p w:rsidR="00160061" w:rsidRPr="00D60753" w:rsidRDefault="00160061" w:rsidP="00F273B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400х470х184</w:t>
            </w:r>
          </w:p>
        </w:tc>
        <w:tc>
          <w:tcPr>
            <w:tcW w:w="2512" w:type="dxa"/>
            <w:vAlign w:val="center"/>
          </w:tcPr>
          <w:p w:rsidR="00160061" w:rsidRPr="00F07790" w:rsidRDefault="00160061" w:rsidP="00F273B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столов шириной 1200 мм -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3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шт.</w:t>
            </w:r>
          </w:p>
        </w:tc>
        <w:tc>
          <w:tcPr>
            <w:tcW w:w="1559" w:type="dxa"/>
            <w:vAlign w:val="center"/>
          </w:tcPr>
          <w:p w:rsidR="00160061" w:rsidRPr="00F07790" w:rsidRDefault="00670F47" w:rsidP="00F273B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4 100</w:t>
            </w:r>
          </w:p>
        </w:tc>
        <w:tc>
          <w:tcPr>
            <w:tcW w:w="1417" w:type="dxa"/>
            <w:vAlign w:val="center"/>
          </w:tcPr>
          <w:p w:rsidR="00160061" w:rsidRPr="00784757" w:rsidRDefault="00670F47" w:rsidP="00F273B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6 410</w:t>
            </w:r>
          </w:p>
        </w:tc>
      </w:tr>
      <w:tr w:rsidR="00160061" w:rsidTr="00F273BB">
        <w:trPr>
          <w:trHeight w:val="553"/>
        </w:trPr>
        <w:tc>
          <w:tcPr>
            <w:tcW w:w="2430" w:type="dxa"/>
            <w:vMerge/>
            <w:shd w:val="clear" w:color="auto" w:fill="auto"/>
          </w:tcPr>
          <w:p w:rsidR="00160061" w:rsidRDefault="00160061" w:rsidP="00F273BB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Merge/>
            <w:vAlign w:val="center"/>
          </w:tcPr>
          <w:p w:rsidR="00160061" w:rsidRDefault="00160061" w:rsidP="00F273B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457" w:type="dxa"/>
            <w:vAlign w:val="center"/>
          </w:tcPr>
          <w:p w:rsidR="00160061" w:rsidRPr="00D60753" w:rsidRDefault="00160061" w:rsidP="00F273B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450х470х184</w:t>
            </w:r>
          </w:p>
        </w:tc>
        <w:tc>
          <w:tcPr>
            <w:tcW w:w="2512" w:type="dxa"/>
            <w:vAlign w:val="center"/>
          </w:tcPr>
          <w:p w:rsidR="00160061" w:rsidRDefault="00160061" w:rsidP="00F273BB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углового стола УСК</w:t>
            </w:r>
          </w:p>
        </w:tc>
        <w:tc>
          <w:tcPr>
            <w:tcW w:w="1559" w:type="dxa"/>
            <w:vAlign w:val="center"/>
          </w:tcPr>
          <w:p w:rsidR="00160061" w:rsidRPr="00F07790" w:rsidRDefault="00670F47" w:rsidP="00F273B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4 350</w:t>
            </w:r>
          </w:p>
        </w:tc>
        <w:tc>
          <w:tcPr>
            <w:tcW w:w="1417" w:type="dxa"/>
            <w:vAlign w:val="center"/>
          </w:tcPr>
          <w:p w:rsidR="00160061" w:rsidRPr="00F07790" w:rsidRDefault="00670F47" w:rsidP="00F273B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6 440</w:t>
            </w:r>
          </w:p>
        </w:tc>
      </w:tr>
      <w:tr w:rsidR="00160061" w:rsidTr="00F273BB">
        <w:trPr>
          <w:trHeight w:val="345"/>
        </w:trPr>
        <w:tc>
          <w:tcPr>
            <w:tcW w:w="2430" w:type="dxa"/>
            <w:vMerge/>
            <w:shd w:val="clear" w:color="auto" w:fill="auto"/>
          </w:tcPr>
          <w:p w:rsidR="00160061" w:rsidRDefault="00160061" w:rsidP="00F273BB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Merge/>
            <w:vAlign w:val="center"/>
          </w:tcPr>
          <w:p w:rsidR="00160061" w:rsidRDefault="00160061" w:rsidP="00F273B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457" w:type="dxa"/>
            <w:vAlign w:val="center"/>
          </w:tcPr>
          <w:p w:rsidR="00160061" w:rsidRPr="00D60753" w:rsidRDefault="00160061" w:rsidP="00F273B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600х470х184</w:t>
            </w:r>
          </w:p>
        </w:tc>
        <w:tc>
          <w:tcPr>
            <w:tcW w:w="2512" w:type="dxa"/>
            <w:vAlign w:val="center"/>
          </w:tcPr>
          <w:p w:rsidR="00160061" w:rsidRDefault="00160061" w:rsidP="00F273BB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столов шириной 600 мм - 1 шт., для 1200 мм - 2 шт., для 1800 мм – 3 шт.      </w:t>
            </w:r>
          </w:p>
        </w:tc>
        <w:tc>
          <w:tcPr>
            <w:tcW w:w="1559" w:type="dxa"/>
            <w:vAlign w:val="center"/>
          </w:tcPr>
          <w:p w:rsidR="00160061" w:rsidRPr="00F07790" w:rsidRDefault="00670F47" w:rsidP="00F273B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6 010</w:t>
            </w:r>
          </w:p>
        </w:tc>
        <w:tc>
          <w:tcPr>
            <w:tcW w:w="1417" w:type="dxa"/>
            <w:vAlign w:val="center"/>
          </w:tcPr>
          <w:p w:rsidR="00160061" w:rsidRPr="00F07790" w:rsidRDefault="00670F47" w:rsidP="00F273B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7 470</w:t>
            </w:r>
          </w:p>
        </w:tc>
      </w:tr>
      <w:tr w:rsidR="00160061" w:rsidTr="00F273BB">
        <w:trPr>
          <w:trHeight w:val="594"/>
        </w:trPr>
        <w:tc>
          <w:tcPr>
            <w:tcW w:w="2430" w:type="dxa"/>
            <w:vMerge/>
            <w:shd w:val="clear" w:color="auto" w:fill="auto"/>
          </w:tcPr>
          <w:p w:rsidR="00160061" w:rsidRDefault="00160061" w:rsidP="00F273BB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Merge/>
            <w:vAlign w:val="center"/>
          </w:tcPr>
          <w:p w:rsidR="00160061" w:rsidRDefault="00160061" w:rsidP="00F273B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457" w:type="dxa"/>
            <w:vAlign w:val="center"/>
          </w:tcPr>
          <w:p w:rsidR="00160061" w:rsidRPr="00D60753" w:rsidRDefault="00160061" w:rsidP="00F273B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750х470х184</w:t>
            </w:r>
          </w:p>
        </w:tc>
        <w:tc>
          <w:tcPr>
            <w:tcW w:w="2512" w:type="dxa"/>
            <w:vAlign w:val="center"/>
          </w:tcPr>
          <w:p w:rsidR="00160061" w:rsidRDefault="00160061" w:rsidP="00F273BB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столов шириной 1500 мм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-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      (2 шт.)</w:t>
            </w:r>
          </w:p>
        </w:tc>
        <w:tc>
          <w:tcPr>
            <w:tcW w:w="1559" w:type="dxa"/>
            <w:vAlign w:val="center"/>
          </w:tcPr>
          <w:p w:rsidR="00160061" w:rsidRPr="00F07790" w:rsidRDefault="00670F47" w:rsidP="00F273B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6 560</w:t>
            </w:r>
          </w:p>
        </w:tc>
        <w:tc>
          <w:tcPr>
            <w:tcW w:w="1417" w:type="dxa"/>
            <w:vAlign w:val="center"/>
          </w:tcPr>
          <w:p w:rsidR="00160061" w:rsidRPr="00F07790" w:rsidRDefault="00670F47" w:rsidP="00F273B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9 050</w:t>
            </w:r>
          </w:p>
        </w:tc>
      </w:tr>
      <w:tr w:rsidR="00160061" w:rsidTr="00F273BB">
        <w:trPr>
          <w:trHeight w:val="560"/>
        </w:trPr>
        <w:tc>
          <w:tcPr>
            <w:tcW w:w="2430" w:type="dxa"/>
            <w:vMerge/>
            <w:shd w:val="clear" w:color="auto" w:fill="auto"/>
          </w:tcPr>
          <w:p w:rsidR="00160061" w:rsidRDefault="00160061" w:rsidP="00F273BB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506" w:type="dxa"/>
            <w:vMerge/>
            <w:vAlign w:val="center"/>
          </w:tcPr>
          <w:p w:rsidR="00160061" w:rsidRDefault="00160061" w:rsidP="00F273B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457" w:type="dxa"/>
            <w:vAlign w:val="center"/>
          </w:tcPr>
          <w:p w:rsidR="00160061" w:rsidRPr="00D60753" w:rsidRDefault="00160061" w:rsidP="00F273B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D60753">
              <w:rPr>
                <w:rFonts w:ascii="Calibri" w:hAnsi="Calibri" w:cs="Calibri"/>
                <w:color w:val="4D4D4D"/>
                <w:sz w:val="16"/>
                <w:szCs w:val="16"/>
              </w:rPr>
              <w:t>900х470х184</w:t>
            </w:r>
          </w:p>
        </w:tc>
        <w:tc>
          <w:tcPr>
            <w:tcW w:w="2512" w:type="dxa"/>
            <w:vAlign w:val="center"/>
          </w:tcPr>
          <w:p w:rsidR="00160061" w:rsidRDefault="00160061" w:rsidP="00F273BB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столов шириной 900 мм - 1 шт., для 1800 мм – 2 шт.</w:t>
            </w:r>
          </w:p>
        </w:tc>
        <w:tc>
          <w:tcPr>
            <w:tcW w:w="1559" w:type="dxa"/>
            <w:vAlign w:val="center"/>
          </w:tcPr>
          <w:p w:rsidR="00160061" w:rsidRPr="00F07790" w:rsidRDefault="00670F47" w:rsidP="00F273B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7 220</w:t>
            </w:r>
          </w:p>
        </w:tc>
        <w:tc>
          <w:tcPr>
            <w:tcW w:w="1417" w:type="dxa"/>
            <w:vAlign w:val="center"/>
          </w:tcPr>
          <w:p w:rsidR="00160061" w:rsidRPr="00F07790" w:rsidRDefault="00670F47" w:rsidP="00F273B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9 410</w:t>
            </w:r>
          </w:p>
        </w:tc>
      </w:tr>
    </w:tbl>
    <w:p w:rsidR="00160061" w:rsidRDefault="00160061" w:rsidP="00160061">
      <w:pPr>
        <w:jc w:val="center"/>
        <w:rPr>
          <w:rFonts w:ascii="Calibri" w:hAnsi="Calibri" w:cs="Calibri"/>
          <w:b/>
          <w:color w:val="4D4D4D"/>
        </w:rPr>
      </w:pPr>
    </w:p>
    <w:p w:rsidR="00C764F8" w:rsidRDefault="00C764F8" w:rsidP="002816CE">
      <w:pPr>
        <w:jc w:val="center"/>
        <w:rPr>
          <w:rFonts w:ascii="Calibri" w:hAnsi="Calibri" w:cs="Calibri"/>
          <w:b/>
          <w:color w:val="4D4D4D"/>
        </w:rPr>
      </w:pPr>
    </w:p>
    <w:p w:rsidR="00C764F8" w:rsidRDefault="00C764F8" w:rsidP="002816CE">
      <w:pPr>
        <w:jc w:val="center"/>
        <w:rPr>
          <w:rFonts w:ascii="Calibri" w:hAnsi="Calibri" w:cs="Calibri"/>
          <w:b/>
          <w:color w:val="4D4D4D"/>
        </w:rPr>
      </w:pPr>
    </w:p>
    <w:p w:rsidR="00C764F8" w:rsidRDefault="00C764F8" w:rsidP="002816CE">
      <w:pPr>
        <w:jc w:val="center"/>
        <w:rPr>
          <w:rFonts w:ascii="Calibri" w:hAnsi="Calibri" w:cs="Calibri"/>
          <w:b/>
          <w:color w:val="4D4D4D"/>
        </w:rPr>
      </w:pPr>
    </w:p>
    <w:p w:rsidR="00C764F8" w:rsidRDefault="00C764F8" w:rsidP="002816CE">
      <w:pPr>
        <w:jc w:val="center"/>
        <w:rPr>
          <w:rFonts w:ascii="Calibri" w:hAnsi="Calibri" w:cs="Calibri"/>
          <w:b/>
          <w:color w:val="4D4D4D"/>
        </w:rPr>
      </w:pPr>
    </w:p>
    <w:p w:rsidR="00C764F8" w:rsidRDefault="00C764F8" w:rsidP="002816CE">
      <w:pPr>
        <w:jc w:val="center"/>
        <w:rPr>
          <w:rFonts w:ascii="Calibri" w:hAnsi="Calibri" w:cs="Calibri"/>
          <w:b/>
          <w:color w:val="4D4D4D"/>
        </w:rPr>
      </w:pPr>
    </w:p>
    <w:p w:rsidR="00033F42" w:rsidRPr="00987C0A" w:rsidRDefault="00033F42" w:rsidP="002816CE">
      <w:pPr>
        <w:jc w:val="center"/>
        <w:rPr>
          <w:rFonts w:ascii="Calibri" w:hAnsi="Calibri" w:cs="Calibri"/>
          <w:b/>
          <w:color w:val="4D4D4D"/>
        </w:rPr>
      </w:pPr>
      <w:r w:rsidRPr="00987C0A">
        <w:rPr>
          <w:rFonts w:ascii="Calibri" w:hAnsi="Calibri" w:cs="Calibri"/>
          <w:b/>
          <w:color w:val="4D4D4D"/>
        </w:rPr>
        <w:lastRenderedPageBreak/>
        <w:t>ДОПОЛНИТЕЛЬНАЯ КОМПЛЕКТАЦИЯ К ЛАБОРАТОРНОЙ МЕБЕЛИ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6"/>
        <w:gridCol w:w="4470"/>
        <w:gridCol w:w="851"/>
        <w:gridCol w:w="1831"/>
      </w:tblGrid>
      <w:tr w:rsidR="00033F42" w:rsidRPr="00987C0A" w:rsidTr="00E348D6">
        <w:trPr>
          <w:trHeight w:val="380"/>
        </w:trPr>
        <w:tc>
          <w:tcPr>
            <w:tcW w:w="3576" w:type="dxa"/>
            <w:vAlign w:val="center"/>
          </w:tcPr>
          <w:p w:rsidR="00033F42" w:rsidRPr="00987C0A" w:rsidRDefault="00033F42" w:rsidP="0016798B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НАИМЕНОВАНИЕ</w:t>
            </w:r>
          </w:p>
        </w:tc>
        <w:tc>
          <w:tcPr>
            <w:tcW w:w="5321" w:type="dxa"/>
            <w:gridSpan w:val="2"/>
            <w:vAlign w:val="center"/>
          </w:tcPr>
          <w:p w:rsidR="00033F42" w:rsidRPr="00987C0A" w:rsidRDefault="00033F42" w:rsidP="0016798B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ПРИМЕНЯЕМОСТЬ</w:t>
            </w:r>
          </w:p>
        </w:tc>
        <w:tc>
          <w:tcPr>
            <w:tcW w:w="1831" w:type="dxa"/>
            <w:vAlign w:val="center"/>
          </w:tcPr>
          <w:p w:rsidR="00033F42" w:rsidRPr="00987C0A" w:rsidRDefault="00033F42" w:rsidP="0016798B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ЦЕНА, руб. с НДС</w:t>
            </w:r>
          </w:p>
        </w:tc>
      </w:tr>
      <w:tr w:rsidR="00033F42" w:rsidRPr="00987C0A" w:rsidTr="00330D1A">
        <w:trPr>
          <w:trHeight w:val="272"/>
        </w:trPr>
        <w:tc>
          <w:tcPr>
            <w:tcW w:w="10728" w:type="dxa"/>
            <w:gridSpan w:val="4"/>
            <w:vAlign w:val="center"/>
          </w:tcPr>
          <w:p w:rsidR="00033F42" w:rsidRPr="00987C0A" w:rsidRDefault="00033F42" w:rsidP="0016798B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РАКОВИНЫ ДЛЯ СЛИВА</w:t>
            </w:r>
          </w:p>
        </w:tc>
      </w:tr>
      <w:tr w:rsidR="00033F42" w:rsidRPr="00987C0A" w:rsidTr="00E348D6">
        <w:trPr>
          <w:trHeight w:val="465"/>
        </w:trPr>
        <w:tc>
          <w:tcPr>
            <w:tcW w:w="3576" w:type="dxa"/>
            <w:vAlign w:val="center"/>
          </w:tcPr>
          <w:p w:rsidR="00033F42" w:rsidRPr="00987C0A" w:rsidRDefault="00033F42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Сливная раковина 250х100х150 мм (полипропилен)</w:t>
            </w:r>
          </w:p>
        </w:tc>
        <w:tc>
          <w:tcPr>
            <w:tcW w:w="5321" w:type="dxa"/>
            <w:gridSpan w:val="2"/>
            <w:vAlign w:val="center"/>
          </w:tcPr>
          <w:p w:rsidR="00033F42" w:rsidRPr="00987C0A" w:rsidRDefault="00033F42" w:rsidP="00452B10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вытяжных шкафов</w:t>
            </w:r>
            <w:r w:rsidR="003D4D27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</w:t>
            </w:r>
            <w:r w:rsidR="00452B10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(кроме </w:t>
            </w:r>
            <w:r w:rsidR="003D4D27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ШВ</w:t>
            </w:r>
            <w:r w:rsidR="00452B10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М)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, столов типа СПТ и СО. Не устанавливаются в РП типа </w:t>
            </w:r>
            <w:r w:rsidR="008D0C4C"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CPL</w:t>
            </w:r>
            <w:r w:rsidR="00A279EB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и</w:t>
            </w:r>
            <w:r w:rsidR="003B140C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</w:t>
            </w:r>
            <w:r w:rsidR="00A279EB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«</w:t>
            </w:r>
            <w:r w:rsidR="003B140C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Нержавеющая сталь</w:t>
            </w:r>
            <w:r w:rsidR="00A279EB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»</w:t>
            </w:r>
            <w:r w:rsidR="003B140C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.</w:t>
            </w:r>
          </w:p>
        </w:tc>
        <w:tc>
          <w:tcPr>
            <w:tcW w:w="1831" w:type="dxa"/>
            <w:vAlign w:val="center"/>
          </w:tcPr>
          <w:p w:rsidR="00033F42" w:rsidRPr="006226FB" w:rsidRDefault="00670F47" w:rsidP="001D19DE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5 340</w:t>
            </w:r>
          </w:p>
        </w:tc>
      </w:tr>
      <w:tr w:rsidR="00A279EB" w:rsidRPr="00987C0A" w:rsidTr="00E348D6">
        <w:trPr>
          <w:trHeight w:val="465"/>
        </w:trPr>
        <w:tc>
          <w:tcPr>
            <w:tcW w:w="3576" w:type="dxa"/>
            <w:vAlign w:val="center"/>
          </w:tcPr>
          <w:p w:rsidR="00A279EB" w:rsidRPr="00987C0A" w:rsidRDefault="00A279EB" w:rsidP="00D44262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Сливная раковина 300х300х200 мм</w:t>
            </w:r>
          </w:p>
          <w:p w:rsidR="00A279EB" w:rsidRPr="00987C0A" w:rsidRDefault="00A279EB" w:rsidP="00D44262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(полипропилен)</w:t>
            </w:r>
          </w:p>
        </w:tc>
        <w:tc>
          <w:tcPr>
            <w:tcW w:w="5321" w:type="dxa"/>
            <w:gridSpan w:val="2"/>
            <w:vAlign w:val="center"/>
          </w:tcPr>
          <w:p w:rsidR="00A279EB" w:rsidRPr="00987C0A" w:rsidRDefault="00A279EB" w:rsidP="00322DDE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вытяжных шкафов</w:t>
            </w:r>
            <w:r w:rsidR="00C75BB0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</w:t>
            </w:r>
            <w:r w:rsidR="00452B10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(кроме ШВМ)</w:t>
            </w:r>
            <w:r w:rsidR="00C75BB0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.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Не устанавливаются в РП типа 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CPL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и «Нержавеющая сталь».</w:t>
            </w:r>
          </w:p>
        </w:tc>
        <w:tc>
          <w:tcPr>
            <w:tcW w:w="1831" w:type="dxa"/>
            <w:vAlign w:val="center"/>
          </w:tcPr>
          <w:p w:rsidR="00A279EB" w:rsidRPr="006226FB" w:rsidRDefault="00670F47" w:rsidP="00DB2E9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10 820</w:t>
            </w:r>
          </w:p>
        </w:tc>
      </w:tr>
      <w:tr w:rsidR="00A279EB" w:rsidRPr="00987C0A" w:rsidTr="00E348D6">
        <w:trPr>
          <w:trHeight w:val="465"/>
        </w:trPr>
        <w:tc>
          <w:tcPr>
            <w:tcW w:w="3576" w:type="dxa"/>
            <w:vAlign w:val="center"/>
          </w:tcPr>
          <w:p w:rsidR="00A279EB" w:rsidRPr="00987C0A" w:rsidRDefault="00A279EB" w:rsidP="00D44262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Сливная раковина 400х400х</w:t>
            </w:r>
            <w:r w:rsidRPr="000A3300">
              <w:rPr>
                <w:rFonts w:ascii="Calibri" w:hAnsi="Calibri" w:cs="Calibri"/>
                <w:color w:val="4D4D4D"/>
                <w:sz w:val="16"/>
                <w:szCs w:val="16"/>
              </w:rPr>
              <w:t>300</w:t>
            </w:r>
            <w:r w:rsidR="001869F7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мм</w:t>
            </w:r>
          </w:p>
          <w:p w:rsidR="00A279EB" w:rsidRPr="00987C0A" w:rsidRDefault="00A279EB" w:rsidP="00D44262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(полипропилен)</w:t>
            </w:r>
          </w:p>
        </w:tc>
        <w:tc>
          <w:tcPr>
            <w:tcW w:w="5321" w:type="dxa"/>
            <w:gridSpan w:val="2"/>
            <w:vAlign w:val="center"/>
          </w:tcPr>
          <w:p w:rsidR="00A279EB" w:rsidRPr="00987C0A" w:rsidRDefault="00C75BB0" w:rsidP="00322DDE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вытяжных шкафов </w:t>
            </w:r>
            <w:r w:rsidR="00452B10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(кроме ШВМ)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. Не устанавливаются в РП типа 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CPL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и «Нержавеющая сталь».</w:t>
            </w:r>
          </w:p>
        </w:tc>
        <w:tc>
          <w:tcPr>
            <w:tcW w:w="1831" w:type="dxa"/>
            <w:vAlign w:val="center"/>
          </w:tcPr>
          <w:p w:rsidR="00A279EB" w:rsidRPr="006226FB" w:rsidRDefault="00670F47" w:rsidP="00D44262">
            <w:pPr>
              <w:jc w:val="center"/>
              <w:rPr>
                <w:rFonts w:ascii="Calibri" w:hAnsi="Calibri" w:cs="Calibri"/>
                <w:b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18 650</w:t>
            </w:r>
          </w:p>
        </w:tc>
      </w:tr>
      <w:tr w:rsidR="001869F7" w:rsidRPr="00987C0A" w:rsidTr="00E348D6">
        <w:trPr>
          <w:trHeight w:val="465"/>
        </w:trPr>
        <w:tc>
          <w:tcPr>
            <w:tcW w:w="3576" w:type="dxa"/>
            <w:vAlign w:val="center"/>
          </w:tcPr>
          <w:p w:rsidR="001869F7" w:rsidRPr="00987C0A" w:rsidRDefault="001869F7" w:rsidP="001869F7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Сливная раковина 265х1</w:t>
            </w:r>
            <w:r w:rsidR="00A74910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62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х150мм </w:t>
            </w:r>
            <w:r w:rsidR="00A74910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                 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(нерж. сталь)</w:t>
            </w:r>
          </w:p>
        </w:tc>
        <w:tc>
          <w:tcPr>
            <w:tcW w:w="5321" w:type="dxa"/>
            <w:gridSpan w:val="2"/>
            <w:vAlign w:val="center"/>
          </w:tcPr>
          <w:p w:rsidR="001869F7" w:rsidRPr="00987C0A" w:rsidRDefault="001869F7" w:rsidP="001869F7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вытяжных шкафов (кроме ШВМ), столов типа СПТ и СО. Не устанавливаются в РП типа 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CPL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и Полипропилен</w:t>
            </w:r>
          </w:p>
        </w:tc>
        <w:tc>
          <w:tcPr>
            <w:tcW w:w="1831" w:type="dxa"/>
            <w:vAlign w:val="center"/>
          </w:tcPr>
          <w:p w:rsidR="001869F7" w:rsidRPr="006226FB" w:rsidRDefault="00670F47" w:rsidP="00DB2E9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8 930</w:t>
            </w:r>
          </w:p>
        </w:tc>
      </w:tr>
      <w:tr w:rsidR="00E755B1" w:rsidRPr="00987C0A" w:rsidTr="00E348D6">
        <w:trPr>
          <w:trHeight w:val="465"/>
        </w:trPr>
        <w:tc>
          <w:tcPr>
            <w:tcW w:w="3576" w:type="dxa"/>
            <w:vAlign w:val="center"/>
          </w:tcPr>
          <w:p w:rsidR="00E755B1" w:rsidRPr="00987C0A" w:rsidRDefault="00E755B1" w:rsidP="00E755B1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Сливная раковина 255х115х100мм                   (монолитная керамика)</w:t>
            </w:r>
          </w:p>
        </w:tc>
        <w:tc>
          <w:tcPr>
            <w:tcW w:w="5321" w:type="dxa"/>
            <w:gridSpan w:val="2"/>
            <w:vAlign w:val="center"/>
          </w:tcPr>
          <w:p w:rsidR="00E755B1" w:rsidRPr="00987C0A" w:rsidRDefault="00322DDE" w:rsidP="00582435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вытяжных шкафов (кроме ШВМ), столов типа СПТ и СО. Не устанавливаются в </w:t>
            </w:r>
            <w:r w:rsidR="00E755B1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РП типа </w:t>
            </w:r>
            <w:r w:rsidR="00E755B1"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CPL</w:t>
            </w:r>
            <w:r w:rsidR="00E755B1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, Полипропилен, Керамика, Нерж. сталь</w:t>
            </w:r>
          </w:p>
        </w:tc>
        <w:tc>
          <w:tcPr>
            <w:tcW w:w="1831" w:type="dxa"/>
            <w:vAlign w:val="center"/>
          </w:tcPr>
          <w:p w:rsidR="00E755B1" w:rsidRPr="006226FB" w:rsidRDefault="00670F47" w:rsidP="00DF76CE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16 790</w:t>
            </w:r>
          </w:p>
        </w:tc>
      </w:tr>
      <w:tr w:rsidR="00E755B1" w:rsidRPr="00987C0A" w:rsidTr="00E348D6">
        <w:trPr>
          <w:trHeight w:val="465"/>
        </w:trPr>
        <w:tc>
          <w:tcPr>
            <w:tcW w:w="3576" w:type="dxa"/>
            <w:vAlign w:val="center"/>
          </w:tcPr>
          <w:p w:rsidR="00E755B1" w:rsidRPr="00987C0A" w:rsidRDefault="00E755B1" w:rsidP="00E755B1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Сливная раковина 392х392х310мм                   (монолитная керамика)</w:t>
            </w:r>
          </w:p>
        </w:tc>
        <w:tc>
          <w:tcPr>
            <w:tcW w:w="5321" w:type="dxa"/>
            <w:gridSpan w:val="2"/>
            <w:vAlign w:val="center"/>
          </w:tcPr>
          <w:p w:rsidR="00E755B1" w:rsidRPr="00987C0A" w:rsidRDefault="00322DDE" w:rsidP="00322DDE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вытяжных шкафов ШВП</w:t>
            </w:r>
            <w:r w:rsidR="003A5D75" w:rsidRPr="003A5D75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</w:t>
            </w:r>
            <w:r w:rsidR="003A5D75">
              <w:rPr>
                <w:rFonts w:ascii="Calibri" w:hAnsi="Calibri" w:cs="Calibri"/>
                <w:color w:val="4D4D4D"/>
                <w:sz w:val="16"/>
                <w:szCs w:val="16"/>
              </w:rPr>
              <w:t>и ШВ-МЕТ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. Не устанавливается </w:t>
            </w:r>
            <w:r w:rsidR="00E755B1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в РП типа </w:t>
            </w:r>
            <w:r w:rsidR="00E755B1"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CPL</w:t>
            </w:r>
            <w:r w:rsidR="00E755B1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, Полипропилен, Керамика, Нерж. сталь</w:t>
            </w:r>
          </w:p>
        </w:tc>
        <w:tc>
          <w:tcPr>
            <w:tcW w:w="1831" w:type="dxa"/>
            <w:vAlign w:val="center"/>
          </w:tcPr>
          <w:p w:rsidR="00E755B1" w:rsidRPr="006226FB" w:rsidRDefault="00670F47" w:rsidP="00DF76CE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44 620</w:t>
            </w:r>
          </w:p>
        </w:tc>
      </w:tr>
      <w:tr w:rsidR="00E755B1" w:rsidRPr="00987C0A" w:rsidTr="00330D1A">
        <w:trPr>
          <w:trHeight w:val="333"/>
        </w:trPr>
        <w:tc>
          <w:tcPr>
            <w:tcW w:w="10728" w:type="dxa"/>
            <w:gridSpan w:val="4"/>
            <w:vAlign w:val="center"/>
          </w:tcPr>
          <w:p w:rsidR="00E755B1" w:rsidRPr="00987C0A" w:rsidRDefault="00E755B1" w:rsidP="0016798B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ПОДВОД ВОДЫ И ГАЗА</w:t>
            </w:r>
          </w:p>
        </w:tc>
      </w:tr>
      <w:tr w:rsidR="00437C87" w:rsidRPr="00987C0A" w:rsidTr="00E348D6">
        <w:trPr>
          <w:trHeight w:val="465"/>
        </w:trPr>
        <w:tc>
          <w:tcPr>
            <w:tcW w:w="3576" w:type="dxa"/>
            <w:vAlign w:val="center"/>
          </w:tcPr>
          <w:p w:rsidR="00437C87" w:rsidRPr="00BA08B0" w:rsidRDefault="00437C87" w:rsidP="009F1C97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Кран химический для подвода воды</w:t>
            </w:r>
          </w:p>
        </w:tc>
        <w:tc>
          <w:tcPr>
            <w:tcW w:w="5321" w:type="dxa"/>
            <w:gridSpan w:val="2"/>
            <w:vAlign w:val="center"/>
          </w:tcPr>
          <w:p w:rsidR="00FB283C" w:rsidRPr="00BA08B0" w:rsidRDefault="00FB283C" w:rsidP="00FB283C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Для вытяжных шкафов</w:t>
            </w: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ШВД, столов типа СПТ и СО.</w:t>
            </w:r>
          </w:p>
          <w:p w:rsidR="00437C87" w:rsidRPr="00BA08B0" w:rsidRDefault="00FB283C" w:rsidP="00FB283C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Не устанавливаются в РП типа «</w:t>
            </w:r>
            <w:r w:rsidRPr="00BA08B0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CPL</w:t>
            </w: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»</w:t>
            </w:r>
          </w:p>
        </w:tc>
        <w:tc>
          <w:tcPr>
            <w:tcW w:w="1831" w:type="dxa"/>
            <w:vAlign w:val="center"/>
          </w:tcPr>
          <w:p w:rsidR="00437C87" w:rsidRPr="00BA08B0" w:rsidRDefault="00670F47" w:rsidP="009F1C97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13 640</w:t>
            </w:r>
          </w:p>
        </w:tc>
      </w:tr>
      <w:tr w:rsidR="00E755B1" w:rsidRPr="00987C0A" w:rsidTr="00E348D6">
        <w:trPr>
          <w:trHeight w:val="465"/>
        </w:trPr>
        <w:tc>
          <w:tcPr>
            <w:tcW w:w="3576" w:type="dxa"/>
            <w:vAlign w:val="center"/>
          </w:tcPr>
          <w:p w:rsidR="00E755B1" w:rsidRPr="00BA08B0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К</w:t>
            </w:r>
            <w:r w:rsidR="004A5E9D"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ран для деионизованн</w:t>
            </w: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ой воды</w:t>
            </w:r>
          </w:p>
        </w:tc>
        <w:tc>
          <w:tcPr>
            <w:tcW w:w="5321" w:type="dxa"/>
            <w:gridSpan w:val="2"/>
            <w:vMerge w:val="restart"/>
            <w:vAlign w:val="center"/>
          </w:tcPr>
          <w:p w:rsidR="00437C87" w:rsidRPr="00BA08B0" w:rsidRDefault="00437C87" w:rsidP="00437C87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вытяжных шкафов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ШВП</w:t>
            </w:r>
            <w:r w:rsidRPr="00437C87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ШВ-МЕТ</w:t>
            </w:r>
            <w:r w:rsidRPr="00437C87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, </w:t>
            </w: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ШВ и ШВД, столов типа СПТ и СО.</w:t>
            </w:r>
          </w:p>
          <w:p w:rsidR="00E755B1" w:rsidRPr="00BA08B0" w:rsidRDefault="00437C87" w:rsidP="00437C87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Не устанавливаются в РП типа «</w:t>
            </w:r>
            <w:r w:rsidRPr="00BA08B0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CPL</w:t>
            </w: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»</w:t>
            </w:r>
          </w:p>
        </w:tc>
        <w:tc>
          <w:tcPr>
            <w:tcW w:w="1831" w:type="dxa"/>
            <w:vAlign w:val="center"/>
          </w:tcPr>
          <w:p w:rsidR="00E755B1" w:rsidRPr="00BA08B0" w:rsidRDefault="00670F47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25 490</w:t>
            </w:r>
          </w:p>
        </w:tc>
      </w:tr>
      <w:tr w:rsidR="00E755B1" w:rsidRPr="00987C0A" w:rsidTr="00E348D6">
        <w:trPr>
          <w:trHeight w:val="413"/>
        </w:trPr>
        <w:tc>
          <w:tcPr>
            <w:tcW w:w="3576" w:type="dxa"/>
            <w:vAlign w:val="center"/>
          </w:tcPr>
          <w:p w:rsidR="00E755B1" w:rsidRPr="00BA08B0" w:rsidRDefault="00E755B1" w:rsidP="006A5D72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Кран для подвода газа </w:t>
            </w:r>
          </w:p>
        </w:tc>
        <w:tc>
          <w:tcPr>
            <w:tcW w:w="5321" w:type="dxa"/>
            <w:gridSpan w:val="2"/>
            <w:vMerge/>
            <w:vAlign w:val="center"/>
          </w:tcPr>
          <w:p w:rsidR="00E755B1" w:rsidRPr="00BA08B0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:rsidR="00E755B1" w:rsidRPr="00BA08B0" w:rsidRDefault="00670F47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14 460</w:t>
            </w:r>
          </w:p>
        </w:tc>
      </w:tr>
      <w:tr w:rsidR="00E755B1" w:rsidRPr="00987C0A" w:rsidTr="00E348D6">
        <w:trPr>
          <w:trHeight w:val="465"/>
        </w:trPr>
        <w:tc>
          <w:tcPr>
            <w:tcW w:w="3576" w:type="dxa"/>
            <w:vAlign w:val="center"/>
          </w:tcPr>
          <w:p w:rsidR="00E755B1" w:rsidRPr="00BA08B0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Кран для подвода сжатого воздуха/вакуума</w:t>
            </w:r>
          </w:p>
        </w:tc>
        <w:tc>
          <w:tcPr>
            <w:tcW w:w="5321" w:type="dxa"/>
            <w:gridSpan w:val="2"/>
            <w:vMerge/>
            <w:vAlign w:val="center"/>
          </w:tcPr>
          <w:p w:rsidR="00E755B1" w:rsidRPr="00BA08B0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:rsidR="00E755B1" w:rsidRPr="00BA08B0" w:rsidRDefault="00670F47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14 460</w:t>
            </w:r>
          </w:p>
        </w:tc>
      </w:tr>
      <w:tr w:rsidR="00E755B1" w:rsidRPr="00987C0A" w:rsidTr="00E348D6">
        <w:trPr>
          <w:trHeight w:val="392"/>
        </w:trPr>
        <w:tc>
          <w:tcPr>
            <w:tcW w:w="3576" w:type="dxa"/>
            <w:vAlign w:val="center"/>
          </w:tcPr>
          <w:p w:rsidR="00E755B1" w:rsidRPr="00BA08B0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Кран химический для подвода воды (дистанционный)</w:t>
            </w:r>
          </w:p>
        </w:tc>
        <w:tc>
          <w:tcPr>
            <w:tcW w:w="5321" w:type="dxa"/>
            <w:gridSpan w:val="2"/>
            <w:vAlign w:val="center"/>
          </w:tcPr>
          <w:p w:rsidR="00E755B1" w:rsidRPr="00BA08B0" w:rsidRDefault="00FB283C" w:rsidP="009F0A00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Для вытяжных шкафов ШВ</w:t>
            </w:r>
            <w:r w:rsidRPr="00B446C2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ШВП</w:t>
            </w:r>
            <w:r w:rsidRPr="00B446C2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и</w:t>
            </w:r>
            <w:r w:rsidRPr="001108A1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</w:t>
            </w: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ШВ-МЕТ</w:t>
            </w:r>
          </w:p>
        </w:tc>
        <w:tc>
          <w:tcPr>
            <w:tcW w:w="1831" w:type="dxa"/>
            <w:vAlign w:val="center"/>
          </w:tcPr>
          <w:p w:rsidR="00E755B1" w:rsidRPr="00BA08B0" w:rsidRDefault="00670F47" w:rsidP="000846BC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18 710</w:t>
            </w:r>
          </w:p>
        </w:tc>
      </w:tr>
      <w:tr w:rsidR="00E755B1" w:rsidRPr="00987C0A" w:rsidTr="00E348D6">
        <w:trPr>
          <w:trHeight w:val="392"/>
        </w:trPr>
        <w:tc>
          <w:tcPr>
            <w:tcW w:w="3576" w:type="dxa"/>
            <w:vAlign w:val="center"/>
          </w:tcPr>
          <w:p w:rsidR="00E755B1" w:rsidRPr="00BA08B0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Смеситель химический для вод</w:t>
            </w:r>
            <w:r w:rsidR="00706606"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ы</w:t>
            </w:r>
          </w:p>
        </w:tc>
        <w:tc>
          <w:tcPr>
            <w:tcW w:w="5321" w:type="dxa"/>
            <w:gridSpan w:val="2"/>
            <w:vAlign w:val="center"/>
          </w:tcPr>
          <w:p w:rsidR="00E755B1" w:rsidRPr="00BA08B0" w:rsidRDefault="00E755B1" w:rsidP="009F0A00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для вытяжных шкафов, кроме ШВМ</w:t>
            </w:r>
          </w:p>
        </w:tc>
        <w:tc>
          <w:tcPr>
            <w:tcW w:w="1831" w:type="dxa"/>
            <w:vAlign w:val="center"/>
          </w:tcPr>
          <w:p w:rsidR="00E755B1" w:rsidRPr="00BA08B0" w:rsidRDefault="00670F47" w:rsidP="000846BC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20 560</w:t>
            </w:r>
          </w:p>
        </w:tc>
      </w:tr>
      <w:tr w:rsidR="00E755B1" w:rsidRPr="00987C0A" w:rsidTr="00E348D6">
        <w:trPr>
          <w:trHeight w:val="356"/>
        </w:trPr>
        <w:tc>
          <w:tcPr>
            <w:tcW w:w="3576" w:type="dxa"/>
            <w:vAlign w:val="center"/>
          </w:tcPr>
          <w:p w:rsidR="00E755B1" w:rsidRPr="00BA08B0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Смеситель </w:t>
            </w:r>
          </w:p>
        </w:tc>
        <w:tc>
          <w:tcPr>
            <w:tcW w:w="5321" w:type="dxa"/>
            <w:gridSpan w:val="2"/>
            <w:vAlign w:val="center"/>
          </w:tcPr>
          <w:p w:rsidR="00E755B1" w:rsidRPr="00BA08B0" w:rsidRDefault="00E755B1" w:rsidP="00A74910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для мойки ЛК-1200 СМС (СМС-Г), ЛК-1500 СМС-Г</w:t>
            </w:r>
          </w:p>
        </w:tc>
        <w:tc>
          <w:tcPr>
            <w:tcW w:w="1831" w:type="dxa"/>
            <w:vAlign w:val="center"/>
          </w:tcPr>
          <w:p w:rsidR="00E755B1" w:rsidRPr="00BA08B0" w:rsidRDefault="00670F47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10 630</w:t>
            </w:r>
          </w:p>
        </w:tc>
      </w:tr>
      <w:tr w:rsidR="00E755B1" w:rsidRPr="00987C0A" w:rsidTr="00E348D6">
        <w:trPr>
          <w:trHeight w:val="356"/>
        </w:trPr>
        <w:tc>
          <w:tcPr>
            <w:tcW w:w="3576" w:type="dxa"/>
            <w:vAlign w:val="center"/>
          </w:tcPr>
          <w:p w:rsidR="00E755B1" w:rsidRPr="00987C0A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Аварийный душ для глаз</w:t>
            </w:r>
          </w:p>
        </w:tc>
        <w:tc>
          <w:tcPr>
            <w:tcW w:w="5321" w:type="dxa"/>
            <w:gridSpan w:val="2"/>
            <w:vAlign w:val="center"/>
          </w:tcPr>
          <w:p w:rsidR="00E755B1" w:rsidRPr="00987C0A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всех типов моек</w:t>
            </w:r>
          </w:p>
        </w:tc>
        <w:tc>
          <w:tcPr>
            <w:tcW w:w="1831" w:type="dxa"/>
            <w:vAlign w:val="center"/>
          </w:tcPr>
          <w:p w:rsidR="00E755B1" w:rsidRPr="00987C0A" w:rsidRDefault="00670F47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24 520</w:t>
            </w:r>
          </w:p>
        </w:tc>
      </w:tr>
      <w:tr w:rsidR="00E755B1" w:rsidRPr="00987C0A" w:rsidTr="00330D1A">
        <w:trPr>
          <w:trHeight w:val="280"/>
        </w:trPr>
        <w:tc>
          <w:tcPr>
            <w:tcW w:w="10728" w:type="dxa"/>
            <w:gridSpan w:val="4"/>
            <w:vAlign w:val="center"/>
          </w:tcPr>
          <w:p w:rsidR="00E755B1" w:rsidRPr="00987C0A" w:rsidRDefault="00E755B1" w:rsidP="0016798B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ОТВОД ВОЗДУХА</w:t>
            </w:r>
          </w:p>
        </w:tc>
      </w:tr>
      <w:tr w:rsidR="00E755B1" w:rsidRPr="00987C0A" w:rsidTr="00E348D6">
        <w:trPr>
          <w:trHeight w:val="465"/>
        </w:trPr>
        <w:tc>
          <w:tcPr>
            <w:tcW w:w="3576" w:type="dxa"/>
            <w:vAlign w:val="center"/>
          </w:tcPr>
          <w:p w:rsidR="00E755B1" w:rsidRPr="00987C0A" w:rsidRDefault="00E755B1" w:rsidP="001B3F5D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Автономный вентилятор кислотостойкий (центробежного типа, максимальная производительность не менее </w:t>
            </w:r>
            <w:r w:rsidR="001B3F5D" w:rsidRPr="00987C0A">
              <w:rPr>
                <w:rFonts w:ascii="Calibri" w:hAnsi="Calibri" w:cs="Calibri"/>
                <w:color w:val="595959"/>
                <w:sz w:val="16"/>
                <w:szCs w:val="16"/>
              </w:rPr>
              <w:t>12</w:t>
            </w:r>
            <w:r w:rsidRPr="00987C0A">
              <w:rPr>
                <w:rFonts w:ascii="Calibri" w:hAnsi="Calibri" w:cs="Calibri"/>
                <w:color w:val="595959"/>
                <w:sz w:val="16"/>
                <w:szCs w:val="16"/>
              </w:rPr>
              <w:t>00 м. куб. в час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, выходной фланец 200 мм)</w:t>
            </w:r>
          </w:p>
        </w:tc>
        <w:tc>
          <w:tcPr>
            <w:tcW w:w="5321" w:type="dxa"/>
            <w:gridSpan w:val="2"/>
            <w:vAlign w:val="center"/>
          </w:tcPr>
          <w:p w:rsidR="00E755B1" w:rsidRPr="00987C0A" w:rsidRDefault="00E755B1" w:rsidP="00C04E16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кислотостойких вытяжных шкафов </w:t>
            </w:r>
            <w:r w:rsidR="00174A5C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ШВП</w:t>
            </w:r>
            <w:r w:rsidR="00174A5C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, ЛК-1200 ШВП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и  кислотостойких шкафов для реактивов ШРП. Применяются для отвода воздуха, содержащего пары кислот. Материал корпуса и крыльчатки – полипропилен.</w:t>
            </w:r>
          </w:p>
        </w:tc>
        <w:tc>
          <w:tcPr>
            <w:tcW w:w="1831" w:type="dxa"/>
            <w:vAlign w:val="center"/>
          </w:tcPr>
          <w:p w:rsidR="00E755B1" w:rsidRPr="00987C0A" w:rsidRDefault="00670F47" w:rsidP="0016798B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>48 620</w:t>
            </w:r>
          </w:p>
        </w:tc>
      </w:tr>
      <w:tr w:rsidR="00EC3D14" w:rsidRPr="00987C0A" w:rsidTr="00E348D6">
        <w:trPr>
          <w:trHeight w:val="465"/>
        </w:trPr>
        <w:tc>
          <w:tcPr>
            <w:tcW w:w="3576" w:type="dxa"/>
            <w:vAlign w:val="center"/>
          </w:tcPr>
          <w:p w:rsidR="00EC3D14" w:rsidRPr="00987C0A" w:rsidRDefault="00EC3D14" w:rsidP="005D02F5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Автон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омный вентилятор кислотостойкий </w:t>
            </w:r>
            <w:r w:rsidRPr="00DE6B1C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 рамой для крепежа на стену 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(центробежного типа, максимальная производительность не менее </w:t>
            </w:r>
            <w:r w:rsidRPr="00987C0A">
              <w:rPr>
                <w:rFonts w:ascii="Calibri" w:hAnsi="Calibri" w:cs="Calibri"/>
                <w:color w:val="595959"/>
                <w:sz w:val="16"/>
                <w:szCs w:val="16"/>
              </w:rPr>
              <w:t>1200 м. куб. в час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, выходной фланец 200 мм)</w:t>
            </w:r>
          </w:p>
        </w:tc>
        <w:tc>
          <w:tcPr>
            <w:tcW w:w="5321" w:type="dxa"/>
            <w:gridSpan w:val="2"/>
            <w:vAlign w:val="center"/>
          </w:tcPr>
          <w:p w:rsidR="00EC3D14" w:rsidRPr="00987C0A" w:rsidRDefault="00EC3D14" w:rsidP="005D02F5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кислотостойких вытяжных шкафов ЛК-900 ШВП, ЛК-1200 ШВП и  кислотостойких шкафов для реактивов ШРП. Применяются для отвода воздуха, содержащего пары кислот. Материал корпуса и крыльчатки – полипропилен.</w:t>
            </w:r>
          </w:p>
        </w:tc>
        <w:tc>
          <w:tcPr>
            <w:tcW w:w="1831" w:type="dxa"/>
            <w:vAlign w:val="center"/>
          </w:tcPr>
          <w:p w:rsidR="00EC3D14" w:rsidRPr="00987C0A" w:rsidRDefault="00670F47" w:rsidP="005D02F5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>52 520</w:t>
            </w:r>
          </w:p>
        </w:tc>
      </w:tr>
      <w:tr w:rsidR="00316198" w:rsidRPr="00987C0A" w:rsidTr="00E348D6">
        <w:trPr>
          <w:trHeight w:val="465"/>
        </w:trPr>
        <w:tc>
          <w:tcPr>
            <w:tcW w:w="3576" w:type="dxa"/>
            <w:vAlign w:val="center"/>
          </w:tcPr>
          <w:p w:rsidR="00316198" w:rsidRPr="00987C0A" w:rsidRDefault="00316198" w:rsidP="00316198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Автономный вентилятор кислотостойкий (центробежного типа, максимальная производительность не менее </w:t>
            </w:r>
            <w:r w:rsidRPr="00987C0A">
              <w:rPr>
                <w:rFonts w:ascii="Calibri" w:hAnsi="Calibri" w:cs="Calibri"/>
                <w:color w:val="595959"/>
                <w:sz w:val="16"/>
                <w:szCs w:val="16"/>
              </w:rPr>
              <w:t>1700 м. куб. в час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, выходной фланец 315 мм)</w:t>
            </w:r>
          </w:p>
        </w:tc>
        <w:tc>
          <w:tcPr>
            <w:tcW w:w="5321" w:type="dxa"/>
            <w:gridSpan w:val="2"/>
            <w:vAlign w:val="center"/>
          </w:tcPr>
          <w:p w:rsidR="00316198" w:rsidRPr="00987C0A" w:rsidRDefault="00316198" w:rsidP="00316198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кислотостойких вытяжных шкафов ЛК-1500 ШВП, ЛК-1800 ШВП. Применяются для отвода воздуха, содержащего пары кислот. Материал корпуса и крыльчатки – полипропилен.</w:t>
            </w:r>
          </w:p>
        </w:tc>
        <w:tc>
          <w:tcPr>
            <w:tcW w:w="1831" w:type="dxa"/>
            <w:vAlign w:val="center"/>
          </w:tcPr>
          <w:p w:rsidR="00316198" w:rsidRPr="00987C0A" w:rsidRDefault="00670F47" w:rsidP="00B32B2B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>52 940</w:t>
            </w:r>
          </w:p>
        </w:tc>
      </w:tr>
      <w:tr w:rsidR="00EC3D14" w:rsidRPr="00987C0A" w:rsidTr="00E348D6">
        <w:trPr>
          <w:trHeight w:val="465"/>
        </w:trPr>
        <w:tc>
          <w:tcPr>
            <w:tcW w:w="3576" w:type="dxa"/>
            <w:vAlign w:val="center"/>
          </w:tcPr>
          <w:p w:rsidR="00EC3D14" w:rsidRPr="00987C0A" w:rsidRDefault="00EC3D14" w:rsidP="005D02F5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Автономный вентилятор кислотостойкий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</w:t>
            </w:r>
            <w:r w:rsidRPr="00DE6B1C">
              <w:rPr>
                <w:rFonts w:ascii="Calibri" w:hAnsi="Calibri" w:cs="Calibri"/>
                <w:color w:val="4D4D4D"/>
                <w:sz w:val="16"/>
                <w:szCs w:val="16"/>
              </w:rPr>
              <w:t>с рамой для крепежа на стену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(центробежного типа, максимальная производительность не менее </w:t>
            </w:r>
            <w:r w:rsidRPr="00987C0A">
              <w:rPr>
                <w:rFonts w:ascii="Calibri" w:hAnsi="Calibri" w:cs="Calibri"/>
                <w:color w:val="595959"/>
                <w:sz w:val="16"/>
                <w:szCs w:val="16"/>
              </w:rPr>
              <w:t>1700 м. куб. в час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, выходной фланец 315 мм)</w:t>
            </w:r>
          </w:p>
        </w:tc>
        <w:tc>
          <w:tcPr>
            <w:tcW w:w="5321" w:type="dxa"/>
            <w:gridSpan w:val="2"/>
            <w:vAlign w:val="center"/>
          </w:tcPr>
          <w:p w:rsidR="00EC3D14" w:rsidRPr="00987C0A" w:rsidRDefault="00EC3D14" w:rsidP="005D02F5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кислотостойких вытяжных шкафов ЛК-1500 ШВП, ЛК-1800 ШВП. Применяются для отвода воздуха, содержащего пары кислот. Материал корпуса и крыльчатки – полипропилен.</w:t>
            </w:r>
          </w:p>
        </w:tc>
        <w:tc>
          <w:tcPr>
            <w:tcW w:w="1831" w:type="dxa"/>
            <w:vAlign w:val="center"/>
          </w:tcPr>
          <w:p w:rsidR="00EC3D14" w:rsidRDefault="00670F47" w:rsidP="005D02F5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>56 840</w:t>
            </w:r>
          </w:p>
        </w:tc>
      </w:tr>
      <w:tr w:rsidR="00E755B1" w:rsidRPr="00987C0A" w:rsidTr="00E348D6">
        <w:trPr>
          <w:trHeight w:val="465"/>
        </w:trPr>
        <w:tc>
          <w:tcPr>
            <w:tcW w:w="3576" w:type="dxa"/>
            <w:vAlign w:val="center"/>
          </w:tcPr>
          <w:p w:rsidR="00E755B1" w:rsidRPr="00987C0A" w:rsidRDefault="00E755B1" w:rsidP="00C911C7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Автономный вентилятор (канальный, максимальная производительность не менее 1700 м.куб. в час, 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D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=315 мм)</w:t>
            </w:r>
          </w:p>
        </w:tc>
        <w:tc>
          <w:tcPr>
            <w:tcW w:w="5321" w:type="dxa"/>
            <w:gridSpan w:val="2"/>
            <w:vAlign w:val="center"/>
          </w:tcPr>
          <w:p w:rsidR="00E755B1" w:rsidRPr="00987C0A" w:rsidRDefault="00E755B1" w:rsidP="00C04E16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вытяжных шкафов и  шкафов для реактивов, кроме кислотостойких</w:t>
            </w:r>
          </w:p>
        </w:tc>
        <w:tc>
          <w:tcPr>
            <w:tcW w:w="1831" w:type="dxa"/>
            <w:vAlign w:val="center"/>
          </w:tcPr>
          <w:p w:rsidR="00E755B1" w:rsidRPr="00987C0A" w:rsidRDefault="00670F47" w:rsidP="0016798B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>25 420</w:t>
            </w:r>
          </w:p>
        </w:tc>
      </w:tr>
      <w:tr w:rsidR="00E755B1" w:rsidRPr="00987C0A" w:rsidTr="00E348D6">
        <w:trPr>
          <w:trHeight w:val="465"/>
        </w:trPr>
        <w:tc>
          <w:tcPr>
            <w:tcW w:w="3576" w:type="dxa"/>
            <w:vAlign w:val="center"/>
          </w:tcPr>
          <w:p w:rsidR="00E755B1" w:rsidRPr="00987C0A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Автономный вентилятор (канальный, максимальная производительность не менее 900 м.куб. в час, 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D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=200 мм)</w:t>
            </w:r>
          </w:p>
        </w:tc>
        <w:tc>
          <w:tcPr>
            <w:tcW w:w="5321" w:type="dxa"/>
            <w:gridSpan w:val="2"/>
            <w:vAlign w:val="center"/>
          </w:tcPr>
          <w:p w:rsidR="00E755B1" w:rsidRPr="00987C0A" w:rsidRDefault="00E755B1" w:rsidP="00C04E16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вытяжных шкафов и  шкафов для реактивов, кроме кислотостойких</w:t>
            </w:r>
          </w:p>
        </w:tc>
        <w:tc>
          <w:tcPr>
            <w:tcW w:w="1831" w:type="dxa"/>
            <w:vAlign w:val="center"/>
          </w:tcPr>
          <w:p w:rsidR="00E755B1" w:rsidRPr="00987C0A" w:rsidRDefault="00670F47" w:rsidP="0016798B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>18 910</w:t>
            </w:r>
          </w:p>
        </w:tc>
      </w:tr>
      <w:tr w:rsidR="00E755B1" w:rsidRPr="00987C0A" w:rsidTr="00E348D6">
        <w:trPr>
          <w:trHeight w:val="306"/>
        </w:trPr>
        <w:tc>
          <w:tcPr>
            <w:tcW w:w="3576" w:type="dxa"/>
            <w:vAlign w:val="center"/>
          </w:tcPr>
          <w:p w:rsidR="00E755B1" w:rsidRPr="00987C0A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Регулятор скорости вращения вентилятора</w:t>
            </w:r>
          </w:p>
        </w:tc>
        <w:tc>
          <w:tcPr>
            <w:tcW w:w="5321" w:type="dxa"/>
            <w:gridSpan w:val="2"/>
            <w:vAlign w:val="center"/>
          </w:tcPr>
          <w:p w:rsidR="00E755B1" w:rsidRPr="00987C0A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:rsidR="00E755B1" w:rsidRPr="006226FB" w:rsidRDefault="00670F47" w:rsidP="0016798B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9 690</w:t>
            </w:r>
          </w:p>
        </w:tc>
      </w:tr>
      <w:tr w:rsidR="00E755B1" w:rsidRPr="00987C0A" w:rsidTr="00E348D6">
        <w:trPr>
          <w:trHeight w:val="306"/>
        </w:trPr>
        <w:tc>
          <w:tcPr>
            <w:tcW w:w="3576" w:type="dxa"/>
            <w:vAlign w:val="center"/>
          </w:tcPr>
          <w:p w:rsidR="00E755B1" w:rsidRPr="00987C0A" w:rsidRDefault="00E755B1" w:rsidP="005571B0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Регулятор скорости вращения для кислотостойкого вентилятора</w:t>
            </w:r>
          </w:p>
        </w:tc>
        <w:tc>
          <w:tcPr>
            <w:tcW w:w="5321" w:type="dxa"/>
            <w:gridSpan w:val="2"/>
            <w:vAlign w:val="center"/>
          </w:tcPr>
          <w:p w:rsidR="00E755B1" w:rsidRPr="00987C0A" w:rsidRDefault="00E755B1" w:rsidP="00A61EDF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:rsidR="00E755B1" w:rsidRPr="006226FB" w:rsidRDefault="00670F47" w:rsidP="0016798B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>29 970</w:t>
            </w:r>
          </w:p>
        </w:tc>
      </w:tr>
      <w:tr w:rsidR="00E755B1" w:rsidRPr="00987C0A" w:rsidTr="00E348D6">
        <w:trPr>
          <w:trHeight w:val="306"/>
        </w:trPr>
        <w:tc>
          <w:tcPr>
            <w:tcW w:w="3576" w:type="dxa"/>
            <w:vAlign w:val="center"/>
          </w:tcPr>
          <w:p w:rsidR="00E755B1" w:rsidRPr="00987C0A" w:rsidRDefault="00E755B1" w:rsidP="00AB0D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Вытяжка из тумб (для каждой тумбы)</w:t>
            </w:r>
          </w:p>
        </w:tc>
        <w:tc>
          <w:tcPr>
            <w:tcW w:w="5321" w:type="dxa"/>
            <w:gridSpan w:val="2"/>
            <w:vAlign w:val="center"/>
          </w:tcPr>
          <w:p w:rsidR="00E755B1" w:rsidRPr="00987C0A" w:rsidRDefault="00E755B1" w:rsidP="00A61EDF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всех вытяжных шкафов, кроме ШВД</w:t>
            </w:r>
          </w:p>
        </w:tc>
        <w:tc>
          <w:tcPr>
            <w:tcW w:w="1831" w:type="dxa"/>
            <w:vAlign w:val="center"/>
          </w:tcPr>
          <w:p w:rsidR="00E755B1" w:rsidRPr="00987C0A" w:rsidRDefault="00670F47" w:rsidP="0016798B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4 850</w:t>
            </w:r>
          </w:p>
        </w:tc>
      </w:tr>
      <w:tr w:rsidR="00E755B1" w:rsidRPr="00987C0A" w:rsidTr="00E348D6">
        <w:trPr>
          <w:trHeight w:val="465"/>
        </w:trPr>
        <w:tc>
          <w:tcPr>
            <w:tcW w:w="3576" w:type="dxa"/>
            <w:vAlign w:val="center"/>
          </w:tcPr>
          <w:p w:rsidR="00E755B1" w:rsidRPr="00987C0A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lastRenderedPageBreak/>
              <w:t>Системы вентиляции и принадлежности для монтажа</w:t>
            </w:r>
          </w:p>
        </w:tc>
        <w:tc>
          <w:tcPr>
            <w:tcW w:w="5321" w:type="dxa"/>
            <w:gridSpan w:val="2"/>
            <w:vAlign w:val="center"/>
          </w:tcPr>
          <w:p w:rsidR="00E755B1" w:rsidRPr="00987C0A" w:rsidRDefault="00E755B1" w:rsidP="00C04E16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вытяжных шкафов и  шкафа для реактивов </w:t>
            </w:r>
          </w:p>
        </w:tc>
        <w:tc>
          <w:tcPr>
            <w:tcW w:w="1831" w:type="dxa"/>
            <w:vAlign w:val="center"/>
          </w:tcPr>
          <w:p w:rsidR="00E755B1" w:rsidRPr="00987C0A" w:rsidRDefault="00E755B1" w:rsidP="0016798B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595959"/>
                <w:sz w:val="16"/>
                <w:szCs w:val="16"/>
              </w:rPr>
              <w:t>Рассчитывается для каждого отдельного заказа</w:t>
            </w:r>
          </w:p>
        </w:tc>
      </w:tr>
      <w:tr w:rsidR="00E755B1" w:rsidRPr="00987C0A" w:rsidTr="00330D1A">
        <w:trPr>
          <w:trHeight w:val="236"/>
        </w:trPr>
        <w:tc>
          <w:tcPr>
            <w:tcW w:w="10728" w:type="dxa"/>
            <w:gridSpan w:val="4"/>
            <w:vAlign w:val="center"/>
          </w:tcPr>
          <w:p w:rsidR="00E755B1" w:rsidRPr="00987C0A" w:rsidRDefault="00E755B1" w:rsidP="0016798B">
            <w:pPr>
              <w:jc w:val="center"/>
              <w:rPr>
                <w:rFonts w:ascii="Calibri" w:hAnsi="Calibri" w:cs="Calibri"/>
                <w:b/>
                <w:color w:val="595959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>ЭЛЕКТРОУСТАНОВОЧНЫЕ ИЗДЕЛИЯ</w:t>
            </w:r>
          </w:p>
        </w:tc>
      </w:tr>
      <w:tr w:rsidR="00E755B1" w:rsidRPr="00987C0A" w:rsidTr="00E348D6">
        <w:trPr>
          <w:trHeight w:val="465"/>
        </w:trPr>
        <w:tc>
          <w:tcPr>
            <w:tcW w:w="3576" w:type="dxa"/>
            <w:vAlign w:val="center"/>
          </w:tcPr>
          <w:p w:rsidR="00E755B1" w:rsidRPr="00BA08B0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Нагревательная панель (стеклокерамика, 2 элемента)</w:t>
            </w:r>
          </w:p>
        </w:tc>
        <w:tc>
          <w:tcPr>
            <w:tcW w:w="5321" w:type="dxa"/>
            <w:gridSpan w:val="2"/>
            <w:vAlign w:val="center"/>
          </w:tcPr>
          <w:p w:rsidR="00E755B1" w:rsidRPr="00BA08B0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для вытяжных шкафов (кроме ШВМ)</w:t>
            </w:r>
          </w:p>
        </w:tc>
        <w:tc>
          <w:tcPr>
            <w:tcW w:w="1831" w:type="dxa"/>
            <w:vAlign w:val="center"/>
          </w:tcPr>
          <w:p w:rsidR="00E755B1" w:rsidRPr="00BA08B0" w:rsidRDefault="00670F47" w:rsidP="0016798B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>19 830</w:t>
            </w:r>
          </w:p>
        </w:tc>
      </w:tr>
      <w:tr w:rsidR="00E755B1" w:rsidRPr="00987C0A" w:rsidTr="00E348D6">
        <w:trPr>
          <w:trHeight w:val="338"/>
        </w:trPr>
        <w:tc>
          <w:tcPr>
            <w:tcW w:w="3576" w:type="dxa"/>
            <w:vAlign w:val="center"/>
          </w:tcPr>
          <w:p w:rsidR="00E755B1" w:rsidRPr="00BA08B0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Светильник взрывозащищённый</w:t>
            </w:r>
          </w:p>
        </w:tc>
        <w:tc>
          <w:tcPr>
            <w:tcW w:w="5321" w:type="dxa"/>
            <w:gridSpan w:val="2"/>
            <w:vAlign w:val="center"/>
          </w:tcPr>
          <w:p w:rsidR="00E755B1" w:rsidRPr="00BA08B0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для вытяжных шкафов</w:t>
            </w:r>
          </w:p>
        </w:tc>
        <w:tc>
          <w:tcPr>
            <w:tcW w:w="1831" w:type="dxa"/>
            <w:vAlign w:val="center"/>
          </w:tcPr>
          <w:p w:rsidR="00E755B1" w:rsidRPr="00BA08B0" w:rsidRDefault="00670F47" w:rsidP="00AB0D8B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22 560</w:t>
            </w:r>
          </w:p>
        </w:tc>
      </w:tr>
      <w:tr w:rsidR="00E755B1" w:rsidRPr="00987C0A" w:rsidTr="00E348D6">
        <w:trPr>
          <w:trHeight w:val="143"/>
        </w:trPr>
        <w:tc>
          <w:tcPr>
            <w:tcW w:w="3576" w:type="dxa"/>
            <w:vAlign w:val="center"/>
          </w:tcPr>
          <w:p w:rsidR="00E755B1" w:rsidRPr="00987C0A" w:rsidRDefault="00E755B1" w:rsidP="00C04E16">
            <w:pPr>
              <w:spacing w:line="276" w:lineRule="auto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Светильник светодиодный </w:t>
            </w:r>
          </w:p>
        </w:tc>
        <w:tc>
          <w:tcPr>
            <w:tcW w:w="5321" w:type="dxa"/>
            <w:gridSpan w:val="2"/>
            <w:vAlign w:val="center"/>
          </w:tcPr>
          <w:p w:rsidR="00E755B1" w:rsidRPr="00987C0A" w:rsidRDefault="00E755B1" w:rsidP="0016798B">
            <w:pPr>
              <w:spacing w:line="360" w:lineRule="auto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вытяжных шкафов ШВМ</w:t>
            </w:r>
          </w:p>
        </w:tc>
        <w:tc>
          <w:tcPr>
            <w:tcW w:w="1831" w:type="dxa"/>
            <w:vAlign w:val="center"/>
          </w:tcPr>
          <w:p w:rsidR="00E755B1" w:rsidRPr="00987C0A" w:rsidRDefault="00670F47" w:rsidP="002958BF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4 340</w:t>
            </w:r>
          </w:p>
        </w:tc>
      </w:tr>
      <w:tr w:rsidR="00E755B1" w:rsidRPr="00987C0A" w:rsidTr="00E348D6">
        <w:trPr>
          <w:trHeight w:val="465"/>
        </w:trPr>
        <w:tc>
          <w:tcPr>
            <w:tcW w:w="3576" w:type="dxa"/>
            <w:vAlign w:val="center"/>
          </w:tcPr>
          <w:p w:rsidR="00E755B1" w:rsidRPr="00987C0A" w:rsidRDefault="00E755B1" w:rsidP="00074D2E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Светильник светодиодный</w:t>
            </w:r>
          </w:p>
        </w:tc>
        <w:tc>
          <w:tcPr>
            <w:tcW w:w="5321" w:type="dxa"/>
            <w:gridSpan w:val="2"/>
            <w:vAlign w:val="center"/>
          </w:tcPr>
          <w:p w:rsidR="00E755B1" w:rsidRPr="00987C0A" w:rsidRDefault="00E755B1" w:rsidP="00074D2E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столов типа СМ, СП, СН, СО</w:t>
            </w:r>
          </w:p>
        </w:tc>
        <w:tc>
          <w:tcPr>
            <w:tcW w:w="1831" w:type="dxa"/>
            <w:vAlign w:val="center"/>
          </w:tcPr>
          <w:p w:rsidR="00E755B1" w:rsidRPr="00987C0A" w:rsidRDefault="00670F47" w:rsidP="00074D2E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>3 320</w:t>
            </w:r>
          </w:p>
        </w:tc>
      </w:tr>
      <w:tr w:rsidR="00E755B1" w:rsidRPr="00987C0A" w:rsidTr="00E348D6">
        <w:trPr>
          <w:trHeight w:val="193"/>
        </w:trPr>
        <w:tc>
          <w:tcPr>
            <w:tcW w:w="3576" w:type="dxa"/>
            <w:vAlign w:val="center"/>
          </w:tcPr>
          <w:p w:rsidR="00E755B1" w:rsidRPr="00987C0A" w:rsidRDefault="00E755B1" w:rsidP="0016798B">
            <w:pPr>
              <w:spacing w:line="276" w:lineRule="auto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Блок электророзеток (2 шт.) с автоматом отключения питания 16А с УЗО</w:t>
            </w:r>
          </w:p>
        </w:tc>
        <w:tc>
          <w:tcPr>
            <w:tcW w:w="5321" w:type="dxa"/>
            <w:gridSpan w:val="2"/>
            <w:vAlign w:val="center"/>
          </w:tcPr>
          <w:p w:rsidR="00E755B1" w:rsidRPr="00987C0A" w:rsidRDefault="00E755B1" w:rsidP="006D49E1">
            <w:pPr>
              <w:spacing w:line="360" w:lineRule="auto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вытяжных шкафов</w:t>
            </w:r>
          </w:p>
        </w:tc>
        <w:tc>
          <w:tcPr>
            <w:tcW w:w="1831" w:type="dxa"/>
            <w:vAlign w:val="center"/>
          </w:tcPr>
          <w:p w:rsidR="00E755B1" w:rsidRPr="00987C0A" w:rsidRDefault="00670F47" w:rsidP="0016798B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>7 470</w:t>
            </w:r>
          </w:p>
        </w:tc>
      </w:tr>
      <w:tr w:rsidR="00E755B1" w:rsidRPr="00987C0A" w:rsidTr="00E348D6">
        <w:trPr>
          <w:trHeight w:val="350"/>
        </w:trPr>
        <w:tc>
          <w:tcPr>
            <w:tcW w:w="3576" w:type="dxa"/>
            <w:vAlign w:val="center"/>
          </w:tcPr>
          <w:p w:rsidR="00E755B1" w:rsidRPr="00BA08B0" w:rsidRDefault="00E755B1" w:rsidP="009E0763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Блок электророзеток (2 шт.) с автоматом отключения питания 16А</w:t>
            </w:r>
          </w:p>
        </w:tc>
        <w:tc>
          <w:tcPr>
            <w:tcW w:w="5321" w:type="dxa"/>
            <w:gridSpan w:val="2"/>
            <w:vAlign w:val="center"/>
          </w:tcPr>
          <w:p w:rsidR="00E755B1" w:rsidRPr="007A051E" w:rsidRDefault="00E755B1" w:rsidP="009E0763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для столов СЛ, СВ. На стальной панели.</w:t>
            </w:r>
          </w:p>
        </w:tc>
        <w:tc>
          <w:tcPr>
            <w:tcW w:w="1831" w:type="dxa"/>
            <w:vAlign w:val="center"/>
          </w:tcPr>
          <w:p w:rsidR="00E755B1" w:rsidRPr="00BA08B0" w:rsidRDefault="00670F47" w:rsidP="0016798B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>7 980</w:t>
            </w:r>
          </w:p>
        </w:tc>
      </w:tr>
      <w:tr w:rsidR="00E755B1" w:rsidRPr="00987C0A" w:rsidTr="00E348D6">
        <w:trPr>
          <w:trHeight w:val="350"/>
        </w:trPr>
        <w:tc>
          <w:tcPr>
            <w:tcW w:w="3576" w:type="dxa"/>
            <w:vAlign w:val="center"/>
          </w:tcPr>
          <w:p w:rsidR="00E755B1" w:rsidRPr="00987C0A" w:rsidRDefault="00E755B1" w:rsidP="00CC449D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Блок электророзеток (2 шт.) с автоматом отключения питания 16А</w:t>
            </w:r>
          </w:p>
        </w:tc>
        <w:tc>
          <w:tcPr>
            <w:tcW w:w="5321" w:type="dxa"/>
            <w:gridSpan w:val="2"/>
            <w:vAlign w:val="center"/>
          </w:tcPr>
          <w:p w:rsidR="00E755B1" w:rsidRPr="00987C0A" w:rsidRDefault="009826A9" w:rsidP="006147FD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для столов СМ, СП, СН, СПТ, СО, СЛ-Пр, СЛ-У</w:t>
            </w:r>
          </w:p>
        </w:tc>
        <w:tc>
          <w:tcPr>
            <w:tcW w:w="1831" w:type="dxa"/>
            <w:vAlign w:val="center"/>
          </w:tcPr>
          <w:p w:rsidR="00E755B1" w:rsidRPr="00987C0A" w:rsidRDefault="00670F47" w:rsidP="0016798B"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4 530</w:t>
            </w:r>
          </w:p>
        </w:tc>
      </w:tr>
      <w:tr w:rsidR="00E755B1" w:rsidRPr="00987C0A" w:rsidTr="0020028F">
        <w:trPr>
          <w:trHeight w:val="465"/>
        </w:trPr>
        <w:tc>
          <w:tcPr>
            <w:tcW w:w="10728" w:type="dxa"/>
            <w:gridSpan w:val="4"/>
            <w:vAlign w:val="center"/>
          </w:tcPr>
          <w:p w:rsidR="00E755B1" w:rsidRPr="00987C0A" w:rsidRDefault="00E755B1" w:rsidP="00825DCE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ПОЛИПРОПИЛЕНОВЫЕ КЮВЕТЫ (ПОДДОНЫ) ДЛЯ ТУМБ</w:t>
            </w:r>
          </w:p>
        </w:tc>
      </w:tr>
      <w:tr w:rsidR="00E755B1" w:rsidRPr="00987C0A" w:rsidTr="00E348D6">
        <w:trPr>
          <w:trHeight w:val="465"/>
        </w:trPr>
        <w:tc>
          <w:tcPr>
            <w:tcW w:w="3576" w:type="dxa"/>
            <w:shd w:val="clear" w:color="auto" w:fill="FFFFFF"/>
            <w:vAlign w:val="center"/>
          </w:tcPr>
          <w:p w:rsidR="00E755B1" w:rsidRPr="00BA08B0" w:rsidRDefault="00E755B1" w:rsidP="00CF1990">
            <w:pPr>
              <w:rPr>
                <w:rFonts w:ascii="Calibri" w:hAnsi="Calibri" w:cs="Calibri"/>
                <w:color w:val="595959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595959"/>
                <w:sz w:val="16"/>
                <w:szCs w:val="16"/>
              </w:rPr>
              <w:t>Кювета 400</w:t>
            </w:r>
          </w:p>
        </w:tc>
        <w:tc>
          <w:tcPr>
            <w:tcW w:w="5321" w:type="dxa"/>
            <w:gridSpan w:val="2"/>
            <w:vAlign w:val="center"/>
          </w:tcPr>
          <w:p w:rsidR="00E755B1" w:rsidRPr="00BA08B0" w:rsidRDefault="00E755B1" w:rsidP="00330D1A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Для тумб и лабораторных шкафов шириной 400 мм</w:t>
            </w:r>
          </w:p>
        </w:tc>
        <w:tc>
          <w:tcPr>
            <w:tcW w:w="1831" w:type="dxa"/>
            <w:vAlign w:val="center"/>
          </w:tcPr>
          <w:p w:rsidR="00E755B1" w:rsidRPr="00BA08B0" w:rsidRDefault="00670F47" w:rsidP="00F31762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2 680</w:t>
            </w:r>
          </w:p>
        </w:tc>
      </w:tr>
      <w:tr w:rsidR="00E755B1" w:rsidRPr="00987C0A" w:rsidTr="00E348D6">
        <w:trPr>
          <w:trHeight w:val="465"/>
        </w:trPr>
        <w:tc>
          <w:tcPr>
            <w:tcW w:w="3576" w:type="dxa"/>
            <w:shd w:val="clear" w:color="auto" w:fill="FFFFFF"/>
            <w:vAlign w:val="center"/>
          </w:tcPr>
          <w:p w:rsidR="00E755B1" w:rsidRPr="00BA08B0" w:rsidRDefault="00E755B1" w:rsidP="0016798B">
            <w:pPr>
              <w:rPr>
                <w:rFonts w:ascii="Calibri" w:hAnsi="Calibri" w:cs="Calibri"/>
                <w:color w:val="595959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595959"/>
                <w:sz w:val="16"/>
                <w:szCs w:val="16"/>
              </w:rPr>
              <w:t>Кювета 600</w:t>
            </w:r>
          </w:p>
        </w:tc>
        <w:tc>
          <w:tcPr>
            <w:tcW w:w="5321" w:type="dxa"/>
            <w:gridSpan w:val="2"/>
            <w:vAlign w:val="center"/>
          </w:tcPr>
          <w:p w:rsidR="00E755B1" w:rsidRPr="00BA08B0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Для тумб и лабораторных шкафов шириной 600 мм</w:t>
            </w:r>
          </w:p>
        </w:tc>
        <w:tc>
          <w:tcPr>
            <w:tcW w:w="1831" w:type="dxa"/>
            <w:vAlign w:val="center"/>
          </w:tcPr>
          <w:p w:rsidR="00E755B1" w:rsidRPr="00BA08B0" w:rsidRDefault="00670F47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3 120</w:t>
            </w:r>
          </w:p>
        </w:tc>
      </w:tr>
      <w:tr w:rsidR="00E755B1" w:rsidRPr="00987C0A" w:rsidTr="00E348D6">
        <w:trPr>
          <w:trHeight w:val="465"/>
        </w:trPr>
        <w:tc>
          <w:tcPr>
            <w:tcW w:w="3576" w:type="dxa"/>
            <w:shd w:val="clear" w:color="auto" w:fill="FFFFFF"/>
            <w:vAlign w:val="center"/>
          </w:tcPr>
          <w:p w:rsidR="00E755B1" w:rsidRPr="00BA08B0" w:rsidRDefault="00E755B1" w:rsidP="00FA1BA5">
            <w:pPr>
              <w:rPr>
                <w:rFonts w:ascii="Calibri" w:hAnsi="Calibri" w:cs="Calibri"/>
                <w:color w:val="595959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595959"/>
                <w:sz w:val="16"/>
                <w:szCs w:val="16"/>
              </w:rPr>
              <w:t>Кювета 750</w:t>
            </w:r>
          </w:p>
        </w:tc>
        <w:tc>
          <w:tcPr>
            <w:tcW w:w="5321" w:type="dxa"/>
            <w:gridSpan w:val="2"/>
            <w:vAlign w:val="center"/>
          </w:tcPr>
          <w:p w:rsidR="00E755B1" w:rsidRPr="00BA08B0" w:rsidRDefault="00E755B1" w:rsidP="00825DCE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Для тумб шириной 750 мм</w:t>
            </w:r>
          </w:p>
        </w:tc>
        <w:tc>
          <w:tcPr>
            <w:tcW w:w="1831" w:type="dxa"/>
            <w:vAlign w:val="center"/>
          </w:tcPr>
          <w:p w:rsidR="00E755B1" w:rsidRPr="00BA08B0" w:rsidRDefault="00670F47" w:rsidP="00FA1BA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3 630</w:t>
            </w:r>
          </w:p>
        </w:tc>
      </w:tr>
      <w:tr w:rsidR="00E755B1" w:rsidRPr="00987C0A" w:rsidTr="00E348D6">
        <w:trPr>
          <w:trHeight w:val="465"/>
        </w:trPr>
        <w:tc>
          <w:tcPr>
            <w:tcW w:w="3576" w:type="dxa"/>
            <w:shd w:val="clear" w:color="auto" w:fill="FFFFFF"/>
            <w:vAlign w:val="center"/>
          </w:tcPr>
          <w:p w:rsidR="00E755B1" w:rsidRPr="00BA08B0" w:rsidRDefault="00E755B1" w:rsidP="0016798B">
            <w:pPr>
              <w:rPr>
                <w:rFonts w:ascii="Calibri" w:hAnsi="Calibri" w:cs="Calibri"/>
                <w:color w:val="595959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595959"/>
                <w:sz w:val="16"/>
                <w:szCs w:val="16"/>
              </w:rPr>
              <w:t>Кювета 800</w:t>
            </w:r>
          </w:p>
        </w:tc>
        <w:tc>
          <w:tcPr>
            <w:tcW w:w="5321" w:type="dxa"/>
            <w:gridSpan w:val="2"/>
            <w:vAlign w:val="center"/>
          </w:tcPr>
          <w:p w:rsidR="00E755B1" w:rsidRPr="00BA08B0" w:rsidRDefault="00E755B1" w:rsidP="00825DCE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Для лабораторных шкафов шириной 800 мм</w:t>
            </w:r>
          </w:p>
        </w:tc>
        <w:tc>
          <w:tcPr>
            <w:tcW w:w="1831" w:type="dxa"/>
            <w:vAlign w:val="center"/>
          </w:tcPr>
          <w:p w:rsidR="00E755B1" w:rsidRPr="00BA08B0" w:rsidRDefault="00670F47" w:rsidP="00ED0D7F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3 800</w:t>
            </w:r>
          </w:p>
        </w:tc>
      </w:tr>
      <w:tr w:rsidR="00E755B1" w:rsidRPr="00987C0A" w:rsidTr="00E348D6">
        <w:trPr>
          <w:trHeight w:val="465"/>
        </w:trPr>
        <w:tc>
          <w:tcPr>
            <w:tcW w:w="3576" w:type="dxa"/>
            <w:shd w:val="clear" w:color="auto" w:fill="FFFFFF"/>
            <w:vAlign w:val="center"/>
          </w:tcPr>
          <w:p w:rsidR="00E755B1" w:rsidRPr="00BA08B0" w:rsidRDefault="00E755B1" w:rsidP="0016798B">
            <w:pPr>
              <w:rPr>
                <w:rFonts w:ascii="Calibri" w:hAnsi="Calibri" w:cs="Calibri"/>
                <w:color w:val="595959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595959"/>
                <w:sz w:val="16"/>
                <w:szCs w:val="16"/>
              </w:rPr>
              <w:t>Кювета 900</w:t>
            </w:r>
          </w:p>
        </w:tc>
        <w:tc>
          <w:tcPr>
            <w:tcW w:w="5321" w:type="dxa"/>
            <w:gridSpan w:val="2"/>
            <w:vAlign w:val="center"/>
          </w:tcPr>
          <w:p w:rsidR="00E755B1" w:rsidRPr="00BA08B0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BA08B0">
              <w:rPr>
                <w:rFonts w:ascii="Calibri" w:hAnsi="Calibri" w:cs="Calibri"/>
                <w:color w:val="4D4D4D"/>
                <w:sz w:val="16"/>
                <w:szCs w:val="16"/>
              </w:rPr>
              <w:t>Для тумб и лабораторных шкафов шириной 900 мм</w:t>
            </w:r>
          </w:p>
        </w:tc>
        <w:tc>
          <w:tcPr>
            <w:tcW w:w="1831" w:type="dxa"/>
            <w:vAlign w:val="center"/>
          </w:tcPr>
          <w:p w:rsidR="00E755B1" w:rsidRPr="00BA08B0" w:rsidRDefault="00670F47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4 130</w:t>
            </w:r>
          </w:p>
        </w:tc>
      </w:tr>
      <w:tr w:rsidR="00E755B1" w:rsidRPr="00987C0A" w:rsidTr="00330D1A">
        <w:trPr>
          <w:trHeight w:val="290"/>
        </w:trPr>
        <w:tc>
          <w:tcPr>
            <w:tcW w:w="10728" w:type="dxa"/>
            <w:gridSpan w:val="4"/>
            <w:vAlign w:val="center"/>
          </w:tcPr>
          <w:p w:rsidR="00E755B1" w:rsidRPr="00987C0A" w:rsidRDefault="00E755B1" w:rsidP="006D49E1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РАЗНОЕ</w:t>
            </w:r>
          </w:p>
        </w:tc>
      </w:tr>
      <w:tr w:rsidR="00E755B1" w:rsidRPr="00987C0A" w:rsidTr="00E348D6">
        <w:trPr>
          <w:trHeight w:val="465"/>
        </w:trPr>
        <w:tc>
          <w:tcPr>
            <w:tcW w:w="3576" w:type="dxa"/>
            <w:vAlign w:val="center"/>
          </w:tcPr>
          <w:p w:rsidR="00E755B1" w:rsidRPr="00987C0A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Установка перчаток в защитный экран из ОРГСТЕКЛА</w:t>
            </w:r>
          </w:p>
        </w:tc>
        <w:tc>
          <w:tcPr>
            <w:tcW w:w="4470" w:type="dxa"/>
            <w:vAlign w:val="center"/>
          </w:tcPr>
          <w:p w:rsidR="00E755B1" w:rsidRPr="00987C0A" w:rsidRDefault="00E755B1" w:rsidP="00F31762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всех типов вытяжных шкафов. Не устанавливается в шкафы с двойным экраном</w:t>
            </w:r>
          </w:p>
        </w:tc>
        <w:tc>
          <w:tcPr>
            <w:tcW w:w="2682" w:type="dxa"/>
            <w:gridSpan w:val="2"/>
            <w:vAlign w:val="center"/>
          </w:tcPr>
          <w:p w:rsidR="00E755B1" w:rsidRPr="00987C0A" w:rsidRDefault="00670F47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9 950</w:t>
            </w:r>
          </w:p>
        </w:tc>
      </w:tr>
      <w:tr w:rsidR="00E755B1" w:rsidRPr="00987C0A" w:rsidTr="00E348D6">
        <w:trPr>
          <w:trHeight w:val="299"/>
        </w:trPr>
        <w:tc>
          <w:tcPr>
            <w:tcW w:w="3576" w:type="dxa"/>
            <w:vAlign w:val="center"/>
          </w:tcPr>
          <w:p w:rsidR="00E755B1" w:rsidRPr="00987C0A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Лапка для крепления бюреток </w:t>
            </w:r>
          </w:p>
        </w:tc>
        <w:tc>
          <w:tcPr>
            <w:tcW w:w="4470" w:type="dxa"/>
            <w:vAlign w:val="center"/>
          </w:tcPr>
          <w:p w:rsidR="00E755B1" w:rsidRPr="00987C0A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Материал – полипропилен. Для титровальных столов СТ</w:t>
            </w:r>
          </w:p>
        </w:tc>
        <w:tc>
          <w:tcPr>
            <w:tcW w:w="2682" w:type="dxa"/>
            <w:gridSpan w:val="2"/>
            <w:vAlign w:val="center"/>
          </w:tcPr>
          <w:p w:rsidR="00E755B1" w:rsidRPr="00987C0A" w:rsidRDefault="00670F47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990</w:t>
            </w:r>
          </w:p>
        </w:tc>
      </w:tr>
      <w:tr w:rsidR="00E755B1" w:rsidRPr="00987C0A" w:rsidTr="00E348D6">
        <w:trPr>
          <w:trHeight w:val="264"/>
        </w:trPr>
        <w:tc>
          <w:tcPr>
            <w:tcW w:w="3576" w:type="dxa"/>
            <w:vAlign w:val="center"/>
          </w:tcPr>
          <w:p w:rsidR="00E755B1" w:rsidRPr="00987C0A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Установка замка</w:t>
            </w:r>
          </w:p>
        </w:tc>
        <w:tc>
          <w:tcPr>
            <w:tcW w:w="4470" w:type="dxa"/>
            <w:vAlign w:val="center"/>
          </w:tcPr>
          <w:p w:rsidR="00E755B1" w:rsidRPr="00987C0A" w:rsidRDefault="00E755B1" w:rsidP="00E348D6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всех типов тумб и шкафов</w:t>
            </w:r>
          </w:p>
        </w:tc>
        <w:tc>
          <w:tcPr>
            <w:tcW w:w="2682" w:type="dxa"/>
            <w:gridSpan w:val="2"/>
            <w:vAlign w:val="center"/>
          </w:tcPr>
          <w:p w:rsidR="00E755B1" w:rsidRPr="00987C0A" w:rsidRDefault="00670F47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660</w:t>
            </w:r>
          </w:p>
        </w:tc>
      </w:tr>
      <w:tr w:rsidR="00E755B1" w:rsidRPr="00987C0A" w:rsidTr="00E348D6">
        <w:trPr>
          <w:trHeight w:val="264"/>
        </w:trPr>
        <w:tc>
          <w:tcPr>
            <w:tcW w:w="3576" w:type="dxa"/>
            <w:vMerge w:val="restart"/>
            <w:vAlign w:val="center"/>
          </w:tcPr>
          <w:p w:rsidR="00E755B1" w:rsidRPr="00987C0A" w:rsidRDefault="00E755B1" w:rsidP="006F24C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Установка замка полиамидного</w:t>
            </w:r>
          </w:p>
        </w:tc>
        <w:tc>
          <w:tcPr>
            <w:tcW w:w="4470" w:type="dxa"/>
            <w:vAlign w:val="center"/>
          </w:tcPr>
          <w:p w:rsidR="00E755B1" w:rsidRPr="00987C0A" w:rsidRDefault="00E755B1" w:rsidP="00870D55">
            <w:pPr>
              <w:rPr>
                <w:rFonts w:ascii="Calibri" w:hAnsi="Calibri" w:cs="Calibri"/>
                <w:color w:val="595959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595959"/>
                <w:sz w:val="16"/>
                <w:szCs w:val="16"/>
              </w:rPr>
              <w:t>Для тумб кислотостойких ТД-П 900 (1 замок)</w:t>
            </w:r>
          </w:p>
        </w:tc>
        <w:tc>
          <w:tcPr>
            <w:tcW w:w="2682" w:type="dxa"/>
            <w:gridSpan w:val="2"/>
            <w:vAlign w:val="center"/>
          </w:tcPr>
          <w:p w:rsidR="00E755B1" w:rsidRPr="006226FB" w:rsidRDefault="00670F47" w:rsidP="006F24C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660</w:t>
            </w:r>
          </w:p>
        </w:tc>
      </w:tr>
      <w:tr w:rsidR="00E755B1" w:rsidRPr="00987C0A" w:rsidTr="00E348D6">
        <w:trPr>
          <w:trHeight w:val="238"/>
        </w:trPr>
        <w:tc>
          <w:tcPr>
            <w:tcW w:w="3576" w:type="dxa"/>
            <w:vMerge/>
            <w:vAlign w:val="center"/>
          </w:tcPr>
          <w:p w:rsidR="00E755B1" w:rsidRPr="00987C0A" w:rsidRDefault="00E755B1" w:rsidP="006F24C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4470" w:type="dxa"/>
            <w:vAlign w:val="center"/>
          </w:tcPr>
          <w:p w:rsidR="00E755B1" w:rsidRPr="00987C0A" w:rsidRDefault="00E755B1" w:rsidP="00870D55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тумб кислотостойких ТД-П 1200, 1500, 1800 (2 замка)</w:t>
            </w:r>
          </w:p>
        </w:tc>
        <w:tc>
          <w:tcPr>
            <w:tcW w:w="2682" w:type="dxa"/>
            <w:gridSpan w:val="2"/>
            <w:vAlign w:val="center"/>
          </w:tcPr>
          <w:p w:rsidR="00E755B1" w:rsidRPr="006226FB" w:rsidRDefault="00670F47" w:rsidP="006F24C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1 320</w:t>
            </w:r>
          </w:p>
        </w:tc>
      </w:tr>
      <w:tr w:rsidR="00E755B1" w:rsidRPr="00987C0A" w:rsidTr="00E348D6">
        <w:trPr>
          <w:trHeight w:val="238"/>
        </w:trPr>
        <w:tc>
          <w:tcPr>
            <w:tcW w:w="3576" w:type="dxa"/>
            <w:vMerge/>
            <w:vAlign w:val="center"/>
          </w:tcPr>
          <w:p w:rsidR="00E755B1" w:rsidRPr="00987C0A" w:rsidRDefault="00E755B1" w:rsidP="006F24C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4470" w:type="dxa"/>
            <w:vAlign w:val="center"/>
          </w:tcPr>
          <w:p w:rsidR="00E755B1" w:rsidRPr="00987C0A" w:rsidRDefault="00E755B1" w:rsidP="006F24C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шкафа ШРП (3 замка)</w:t>
            </w:r>
          </w:p>
        </w:tc>
        <w:tc>
          <w:tcPr>
            <w:tcW w:w="2682" w:type="dxa"/>
            <w:gridSpan w:val="2"/>
            <w:vAlign w:val="center"/>
          </w:tcPr>
          <w:p w:rsidR="00E755B1" w:rsidRPr="006226FB" w:rsidRDefault="00670F47" w:rsidP="006F24C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1 980</w:t>
            </w:r>
          </w:p>
        </w:tc>
      </w:tr>
      <w:tr w:rsidR="00E755B1" w:rsidRPr="00987C0A" w:rsidTr="00E348D6">
        <w:trPr>
          <w:trHeight w:val="238"/>
        </w:trPr>
        <w:tc>
          <w:tcPr>
            <w:tcW w:w="3576" w:type="dxa"/>
            <w:vAlign w:val="center"/>
          </w:tcPr>
          <w:p w:rsidR="00E755B1" w:rsidRPr="00987C0A" w:rsidRDefault="00E755B1" w:rsidP="006F24C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Полка под клавиатуру</w:t>
            </w:r>
          </w:p>
        </w:tc>
        <w:tc>
          <w:tcPr>
            <w:tcW w:w="4470" w:type="dxa"/>
            <w:vAlign w:val="center"/>
          </w:tcPr>
          <w:p w:rsidR="00E755B1" w:rsidRPr="00987C0A" w:rsidRDefault="00E755B1" w:rsidP="006F24C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столов типа С, СЛ, СП, СН, СПТ, СО</w:t>
            </w:r>
          </w:p>
        </w:tc>
        <w:tc>
          <w:tcPr>
            <w:tcW w:w="2682" w:type="dxa"/>
            <w:gridSpan w:val="2"/>
            <w:vAlign w:val="center"/>
          </w:tcPr>
          <w:p w:rsidR="00E755B1" w:rsidRPr="00987C0A" w:rsidRDefault="00670F47" w:rsidP="006F24C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2 650</w:t>
            </w:r>
          </w:p>
        </w:tc>
      </w:tr>
      <w:tr w:rsidR="00E755B1" w:rsidRPr="00987C0A" w:rsidTr="00E348D6">
        <w:trPr>
          <w:trHeight w:val="263"/>
        </w:trPr>
        <w:tc>
          <w:tcPr>
            <w:tcW w:w="3576" w:type="dxa"/>
            <w:vAlign w:val="center"/>
          </w:tcPr>
          <w:p w:rsidR="00E755B1" w:rsidRPr="00987C0A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Подставка под системный блок</w:t>
            </w:r>
          </w:p>
        </w:tc>
        <w:tc>
          <w:tcPr>
            <w:tcW w:w="4470" w:type="dxa"/>
            <w:vAlign w:val="center"/>
          </w:tcPr>
          <w:p w:rsidR="00E755B1" w:rsidRPr="00987C0A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столов типа С</w:t>
            </w:r>
          </w:p>
        </w:tc>
        <w:tc>
          <w:tcPr>
            <w:tcW w:w="2682" w:type="dxa"/>
            <w:gridSpan w:val="2"/>
            <w:vAlign w:val="center"/>
          </w:tcPr>
          <w:p w:rsidR="00E755B1" w:rsidRPr="00987C0A" w:rsidRDefault="00670F47" w:rsidP="000A3300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2 580</w:t>
            </w:r>
          </w:p>
        </w:tc>
      </w:tr>
      <w:tr w:rsidR="00E755B1" w:rsidRPr="00987C0A" w:rsidTr="00E348D6">
        <w:trPr>
          <w:trHeight w:val="286"/>
        </w:trPr>
        <w:tc>
          <w:tcPr>
            <w:tcW w:w="3576" w:type="dxa"/>
            <w:vMerge w:val="restart"/>
            <w:vAlign w:val="center"/>
          </w:tcPr>
          <w:p w:rsidR="00E755B1" w:rsidRPr="00987C0A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Доводчики для «мягкого» закрывания дверей (только для изделий из ЛДСП и стали)</w:t>
            </w:r>
          </w:p>
        </w:tc>
        <w:tc>
          <w:tcPr>
            <w:tcW w:w="4470" w:type="dxa"/>
            <w:vAlign w:val="center"/>
          </w:tcPr>
          <w:p w:rsidR="00E755B1" w:rsidRPr="00987C0A" w:rsidRDefault="00E755B1" w:rsidP="00E4025D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шкафов ЛК-</w:t>
            </w:r>
            <w:r w:rsidR="00BA6FDD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600, 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800 ШП, ШР, ШГ</w:t>
            </w:r>
            <w:r w:rsidR="00EE6783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, ШБ</w:t>
            </w:r>
          </w:p>
        </w:tc>
        <w:tc>
          <w:tcPr>
            <w:tcW w:w="2682" w:type="dxa"/>
            <w:gridSpan w:val="2"/>
            <w:vAlign w:val="center"/>
          </w:tcPr>
          <w:p w:rsidR="00E755B1" w:rsidRPr="00987C0A" w:rsidRDefault="00670F47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2 420</w:t>
            </w:r>
          </w:p>
        </w:tc>
      </w:tr>
      <w:tr w:rsidR="00E755B1" w:rsidRPr="00987C0A" w:rsidTr="00E348D6">
        <w:trPr>
          <w:trHeight w:val="286"/>
        </w:trPr>
        <w:tc>
          <w:tcPr>
            <w:tcW w:w="3576" w:type="dxa"/>
            <w:vMerge/>
            <w:vAlign w:val="center"/>
          </w:tcPr>
          <w:p w:rsidR="00E755B1" w:rsidRPr="00987C0A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4470" w:type="dxa"/>
            <w:vAlign w:val="center"/>
          </w:tcPr>
          <w:p w:rsidR="00E755B1" w:rsidRPr="00987C0A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шкафов ЛК-800 ШЛП, ШДО;</w:t>
            </w:r>
          </w:p>
          <w:p w:rsidR="00E755B1" w:rsidRPr="00987C0A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шкафов ЛК-400 ШГ, ШР, ШП</w:t>
            </w:r>
            <w:r w:rsidR="00E568D7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, ШБ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; </w:t>
            </w:r>
          </w:p>
          <w:p w:rsidR="00E755B1" w:rsidRPr="00987C0A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столов-тумб  900, 1200 СЛ-Т</w:t>
            </w:r>
            <w:r w:rsidR="00821FE4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, СЛ-Т (с ящиком)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;</w:t>
            </w:r>
          </w:p>
          <w:p w:rsidR="00E755B1" w:rsidRPr="00987C0A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тумб  ЛК-</w:t>
            </w:r>
            <w:r w:rsidR="00C74E3F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6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00,</w:t>
            </w:r>
            <w:r w:rsidR="00C74E3F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750, 900 ТД, ТД-В, ТД (с ящиком), ТД-В (с ящиком); </w:t>
            </w:r>
          </w:p>
          <w:p w:rsidR="00E755B1" w:rsidRPr="00987C0A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моек лабораторных СМС</w:t>
            </w:r>
            <w:r w:rsidR="00620EA0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, 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СМС</w:t>
            </w:r>
            <w:r w:rsidR="00620EA0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-Г;</w:t>
            </w:r>
          </w:p>
          <w:p w:rsidR="00E755B1" w:rsidRPr="00987C0A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шкафов навесных ЛК-1500, 1800 ШН</w:t>
            </w:r>
          </w:p>
        </w:tc>
        <w:tc>
          <w:tcPr>
            <w:tcW w:w="2682" w:type="dxa"/>
            <w:gridSpan w:val="2"/>
            <w:vAlign w:val="center"/>
          </w:tcPr>
          <w:p w:rsidR="00E755B1" w:rsidRPr="00987C0A" w:rsidRDefault="00670F47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2 220</w:t>
            </w:r>
          </w:p>
        </w:tc>
      </w:tr>
      <w:tr w:rsidR="00E755B1" w:rsidRPr="00987C0A" w:rsidTr="00E348D6">
        <w:trPr>
          <w:trHeight w:val="286"/>
        </w:trPr>
        <w:tc>
          <w:tcPr>
            <w:tcW w:w="3576" w:type="dxa"/>
            <w:vMerge/>
            <w:vAlign w:val="center"/>
          </w:tcPr>
          <w:p w:rsidR="00E755B1" w:rsidRPr="00987C0A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4470" w:type="dxa"/>
            <w:vAlign w:val="center"/>
          </w:tcPr>
          <w:p w:rsidR="00E755B1" w:rsidRPr="00987C0A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шкафов ЛК-400 ШЛП, ШДО;</w:t>
            </w:r>
          </w:p>
          <w:p w:rsidR="00E755B1" w:rsidRPr="00987C0A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тумб ЛК-400 ТД</w:t>
            </w:r>
            <w:r w:rsidR="00621AB6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,</w:t>
            </w:r>
            <w:r w:rsidR="00F94946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ТД-В</w:t>
            </w:r>
            <w:r w:rsidR="00C74E3F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,</w:t>
            </w:r>
            <w:r w:rsidR="00F94946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ТД (с ящиком)</w:t>
            </w:r>
            <w:r w:rsidR="00620EA0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,</w:t>
            </w:r>
            <w:r w:rsidR="00621AB6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</w:t>
            </w:r>
            <w:r w:rsidR="00F94946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ТД-В (с ящиком)</w:t>
            </w:r>
            <w:r w:rsidR="00621AB6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;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ТПД, ТПД-В;</w:t>
            </w:r>
          </w:p>
          <w:p w:rsidR="00E755B1" w:rsidRPr="00987C0A" w:rsidRDefault="00E755B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шкафов навесных ЛК-900, 1200 ШН</w:t>
            </w:r>
          </w:p>
        </w:tc>
        <w:tc>
          <w:tcPr>
            <w:tcW w:w="2682" w:type="dxa"/>
            <w:gridSpan w:val="2"/>
            <w:vAlign w:val="center"/>
          </w:tcPr>
          <w:p w:rsidR="00E755B1" w:rsidRPr="00987C0A" w:rsidRDefault="00670F47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1 110</w:t>
            </w:r>
          </w:p>
        </w:tc>
      </w:tr>
      <w:tr w:rsidR="00CB7FDA" w:rsidRPr="00987C0A" w:rsidTr="00E348D6">
        <w:trPr>
          <w:trHeight w:val="286"/>
        </w:trPr>
        <w:tc>
          <w:tcPr>
            <w:tcW w:w="3576" w:type="dxa"/>
            <w:vMerge w:val="restart"/>
            <w:vAlign w:val="center"/>
          </w:tcPr>
          <w:p w:rsidR="007D09F3" w:rsidRPr="00987C0A" w:rsidRDefault="00CB7FDA" w:rsidP="00FF6A8A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Брызгозащитный экран</w:t>
            </w:r>
          </w:p>
        </w:tc>
        <w:tc>
          <w:tcPr>
            <w:tcW w:w="4470" w:type="dxa"/>
            <w:vAlign w:val="center"/>
          </w:tcPr>
          <w:p w:rsidR="00CB7FDA" w:rsidRPr="00B65879" w:rsidRDefault="00CB7FDA" w:rsidP="00C22BFA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мойки ЛК-600 СМС-ПВ.</w:t>
            </w:r>
          </w:p>
        </w:tc>
        <w:tc>
          <w:tcPr>
            <w:tcW w:w="2682" w:type="dxa"/>
            <w:gridSpan w:val="2"/>
            <w:vAlign w:val="center"/>
          </w:tcPr>
          <w:p w:rsidR="00CB7FDA" w:rsidRPr="00210C2A" w:rsidRDefault="00670F47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8 600</w:t>
            </w:r>
          </w:p>
        </w:tc>
      </w:tr>
      <w:tr w:rsidR="00E738B8" w:rsidRPr="00987C0A" w:rsidTr="00E348D6">
        <w:trPr>
          <w:trHeight w:val="286"/>
        </w:trPr>
        <w:tc>
          <w:tcPr>
            <w:tcW w:w="3576" w:type="dxa"/>
            <w:vMerge/>
            <w:vAlign w:val="center"/>
          </w:tcPr>
          <w:p w:rsidR="00E738B8" w:rsidRPr="00987C0A" w:rsidRDefault="00E738B8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4470" w:type="dxa"/>
            <w:vAlign w:val="center"/>
          </w:tcPr>
          <w:p w:rsidR="00E738B8" w:rsidRPr="00987C0A" w:rsidRDefault="00E738B8" w:rsidP="009F1C97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мойки ЛК-900 СМС-ПВ</w:t>
            </w:r>
          </w:p>
        </w:tc>
        <w:tc>
          <w:tcPr>
            <w:tcW w:w="2682" w:type="dxa"/>
            <w:gridSpan w:val="2"/>
            <w:vAlign w:val="center"/>
          </w:tcPr>
          <w:p w:rsidR="00E738B8" w:rsidRPr="00210C2A" w:rsidRDefault="00670F47" w:rsidP="0096723E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10 030</w:t>
            </w:r>
          </w:p>
        </w:tc>
      </w:tr>
      <w:tr w:rsidR="00E738B8" w:rsidRPr="00987C0A" w:rsidTr="00E348D6">
        <w:trPr>
          <w:trHeight w:val="286"/>
        </w:trPr>
        <w:tc>
          <w:tcPr>
            <w:tcW w:w="3576" w:type="dxa"/>
            <w:vMerge/>
            <w:vAlign w:val="center"/>
          </w:tcPr>
          <w:p w:rsidR="00E738B8" w:rsidRPr="00987C0A" w:rsidRDefault="00E738B8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4470" w:type="dxa"/>
            <w:vAlign w:val="center"/>
          </w:tcPr>
          <w:p w:rsidR="00E738B8" w:rsidRPr="00987C0A" w:rsidRDefault="00E738B8" w:rsidP="009F1C97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мойки ЛК-1200 СМС-ПВ</w:t>
            </w:r>
          </w:p>
        </w:tc>
        <w:tc>
          <w:tcPr>
            <w:tcW w:w="2682" w:type="dxa"/>
            <w:gridSpan w:val="2"/>
            <w:vAlign w:val="center"/>
          </w:tcPr>
          <w:p w:rsidR="00E738B8" w:rsidRPr="009C2B35" w:rsidRDefault="00670F47" w:rsidP="009C2B3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11 370</w:t>
            </w:r>
          </w:p>
        </w:tc>
      </w:tr>
      <w:tr w:rsidR="00E738B8" w:rsidRPr="00987C0A" w:rsidTr="00E348D6">
        <w:trPr>
          <w:trHeight w:val="286"/>
        </w:trPr>
        <w:tc>
          <w:tcPr>
            <w:tcW w:w="3576" w:type="dxa"/>
            <w:vMerge/>
            <w:vAlign w:val="center"/>
          </w:tcPr>
          <w:p w:rsidR="00E738B8" w:rsidRPr="00987C0A" w:rsidRDefault="00E738B8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4470" w:type="dxa"/>
            <w:vAlign w:val="center"/>
          </w:tcPr>
          <w:p w:rsidR="00E738B8" w:rsidRPr="00987C0A" w:rsidRDefault="00E738B8" w:rsidP="009F1C97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мойки ЛК-1500 СМС-ПВ</w:t>
            </w:r>
          </w:p>
        </w:tc>
        <w:tc>
          <w:tcPr>
            <w:tcW w:w="2682" w:type="dxa"/>
            <w:gridSpan w:val="2"/>
            <w:vAlign w:val="center"/>
          </w:tcPr>
          <w:p w:rsidR="00E738B8" w:rsidRPr="00210C2A" w:rsidRDefault="00670F47" w:rsidP="009F1C97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12 790</w:t>
            </w:r>
          </w:p>
        </w:tc>
      </w:tr>
      <w:tr w:rsidR="00E738B8" w:rsidRPr="00987C0A" w:rsidTr="00E348D6">
        <w:trPr>
          <w:trHeight w:val="286"/>
        </w:trPr>
        <w:tc>
          <w:tcPr>
            <w:tcW w:w="3576" w:type="dxa"/>
            <w:vAlign w:val="center"/>
          </w:tcPr>
          <w:p w:rsidR="00E738B8" w:rsidRPr="00987C0A" w:rsidRDefault="00E738B8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Полка</w:t>
            </w:r>
            <w:r w:rsidRPr="00E738B8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под дистиллятор</w:t>
            </w:r>
          </w:p>
        </w:tc>
        <w:tc>
          <w:tcPr>
            <w:tcW w:w="4470" w:type="dxa"/>
            <w:vAlign w:val="center"/>
          </w:tcPr>
          <w:p w:rsidR="00E738B8" w:rsidRPr="00987C0A" w:rsidRDefault="00E738B8" w:rsidP="00CB7FDA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E738B8" w:rsidRPr="00987C0A" w:rsidRDefault="00670F47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7 580</w:t>
            </w:r>
          </w:p>
        </w:tc>
      </w:tr>
      <w:tr w:rsidR="00770521" w:rsidRPr="00987C0A" w:rsidTr="00E348D6">
        <w:trPr>
          <w:trHeight w:val="286"/>
        </w:trPr>
        <w:tc>
          <w:tcPr>
            <w:tcW w:w="3576" w:type="dxa"/>
            <w:vAlign w:val="center"/>
          </w:tcPr>
          <w:p w:rsidR="00770521" w:rsidRDefault="00770521" w:rsidP="00770521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Крючок</w:t>
            </w:r>
          </w:p>
        </w:tc>
        <w:tc>
          <w:tcPr>
            <w:tcW w:w="4470" w:type="dxa"/>
            <w:vAlign w:val="center"/>
          </w:tcPr>
          <w:p w:rsidR="00770521" w:rsidRPr="00987C0A" w:rsidRDefault="00770521" w:rsidP="00770521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Для столов СЛ-У и С-У</w:t>
            </w:r>
          </w:p>
        </w:tc>
        <w:tc>
          <w:tcPr>
            <w:tcW w:w="2682" w:type="dxa"/>
            <w:gridSpan w:val="2"/>
            <w:vAlign w:val="center"/>
          </w:tcPr>
          <w:p w:rsidR="00770521" w:rsidRPr="00DE5C9F" w:rsidRDefault="00670F47" w:rsidP="0077052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370</w:t>
            </w:r>
          </w:p>
        </w:tc>
      </w:tr>
    </w:tbl>
    <w:p w:rsidR="00033F42" w:rsidRPr="00987C0A" w:rsidRDefault="00033F42" w:rsidP="00033F42">
      <w:pPr>
        <w:jc w:val="center"/>
        <w:outlineLvl w:val="0"/>
        <w:rPr>
          <w:rFonts w:ascii="Calibri" w:hAnsi="Calibri" w:cs="Calibri"/>
          <w:b/>
          <w:color w:val="4D4D4D"/>
        </w:rPr>
      </w:pPr>
      <w:r w:rsidRPr="00987C0A">
        <w:rPr>
          <w:rFonts w:ascii="Calibri" w:hAnsi="Calibri" w:cs="Calibri"/>
          <w:b/>
          <w:color w:val="4D4D4D"/>
        </w:rPr>
        <w:lastRenderedPageBreak/>
        <w:t>СТУЛЬЯ ЛАБОРАТОРНЫЕ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1276"/>
        <w:gridCol w:w="1276"/>
        <w:gridCol w:w="3498"/>
        <w:gridCol w:w="2172"/>
      </w:tblGrid>
      <w:tr w:rsidR="00033F42" w:rsidRPr="00987C0A" w:rsidTr="0016798B">
        <w:trPr>
          <w:trHeight w:val="745"/>
        </w:trPr>
        <w:tc>
          <w:tcPr>
            <w:tcW w:w="25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3F42" w:rsidRPr="00987C0A" w:rsidRDefault="00033F42" w:rsidP="0016798B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Внешний вид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33F42" w:rsidRPr="00987C0A" w:rsidRDefault="00033F42" w:rsidP="0016798B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33F42" w:rsidRPr="00987C0A" w:rsidRDefault="00033F42" w:rsidP="0016798B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:rsidR="00033F42" w:rsidRPr="00987C0A" w:rsidRDefault="00033F42" w:rsidP="0016798B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Описание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vAlign w:val="center"/>
          </w:tcPr>
          <w:p w:rsidR="00033F42" w:rsidRPr="00987C0A" w:rsidRDefault="00033F42" w:rsidP="0016798B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ЦЕНА, руб. с НДС</w:t>
            </w:r>
          </w:p>
        </w:tc>
      </w:tr>
      <w:tr w:rsidR="002E3071" w:rsidRPr="00987C0A" w:rsidTr="001454F2">
        <w:trPr>
          <w:trHeight w:val="1141"/>
        </w:trPr>
        <w:tc>
          <w:tcPr>
            <w:tcW w:w="1242" w:type="dxa"/>
            <w:shd w:val="clear" w:color="auto" w:fill="auto"/>
          </w:tcPr>
          <w:p w:rsidR="002E3071" w:rsidRPr="00987C0A" w:rsidRDefault="00AC0B41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5E0BAC">
              <w:rPr>
                <w:rFonts w:ascii="Calibri" w:hAnsi="Calibri" w:cs="Calibri"/>
                <w:noProof/>
                <w:color w:val="4D4D4D"/>
                <w:sz w:val="16"/>
                <w:szCs w:val="16"/>
              </w:rPr>
              <w:drawing>
                <wp:inline distT="0" distB="0" distL="0" distR="0">
                  <wp:extent cx="704850" cy="704850"/>
                  <wp:effectExtent l="0" t="0" r="0" b="0"/>
                  <wp:docPr id="59" name="Рисунок 50" descr="GEMA ESD (прай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GEMA ESD (прай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2E3071" w:rsidRPr="00987C0A" w:rsidRDefault="002E3071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276" w:type="dxa"/>
          </w:tcPr>
          <w:p w:rsidR="002E3071" w:rsidRPr="00987C0A" w:rsidRDefault="002E3071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E3071" w:rsidRPr="00987C0A" w:rsidRDefault="002E3071" w:rsidP="00B55B34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GEMA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ESD</w:t>
            </w:r>
          </w:p>
        </w:tc>
        <w:tc>
          <w:tcPr>
            <w:tcW w:w="3498" w:type="dxa"/>
            <w:vAlign w:val="center"/>
          </w:tcPr>
          <w:p w:rsidR="002E3071" w:rsidRPr="00987C0A" w:rsidRDefault="002E3071" w:rsidP="00E348D6">
            <w:pPr>
              <w:shd w:val="clear" w:color="auto" w:fill="FFFFFF"/>
              <w:rPr>
                <w:rFonts w:ascii="Arial" w:hAnsi="Arial" w:cs="Arial"/>
                <w:color w:val="666666"/>
                <w:sz w:val="21"/>
                <w:szCs w:val="21"/>
              </w:rPr>
            </w:pPr>
            <w:r w:rsidRPr="00987C0A">
              <w:rPr>
                <w:rFonts w:ascii="Calibri" w:hAnsi="Calibri" w:cs="Arial"/>
                <w:b/>
                <w:color w:val="666666"/>
                <w:sz w:val="16"/>
                <w:szCs w:val="16"/>
                <w:shd w:val="clear" w:color="auto" w:fill="FFFFFF"/>
              </w:rPr>
              <w:t>Стул</w:t>
            </w:r>
            <w:r w:rsidRPr="00987C0A">
              <w:rPr>
                <w:rFonts w:ascii="Calibri" w:hAnsi="Calibri" w:cs="Arial"/>
                <w:color w:val="666666"/>
                <w:sz w:val="16"/>
                <w:szCs w:val="16"/>
                <w:shd w:val="clear" w:color="auto" w:fill="FFFFFF"/>
              </w:rPr>
              <w:t xml:space="preserve"> </w:t>
            </w:r>
            <w:r w:rsidRPr="00987C0A">
              <w:rPr>
                <w:rFonts w:ascii="Calibri" w:hAnsi="Calibri" w:cs="Arial"/>
                <w:b/>
                <w:color w:val="666666"/>
                <w:sz w:val="16"/>
                <w:szCs w:val="16"/>
                <w:shd w:val="clear" w:color="auto" w:fill="FFFFFF"/>
              </w:rPr>
              <w:t>антистатический</w:t>
            </w:r>
            <w:r w:rsidRPr="00987C0A">
              <w:rPr>
                <w:rFonts w:ascii="Calibri" w:hAnsi="Calibri" w:cs="Arial"/>
                <w:color w:val="666666"/>
                <w:sz w:val="16"/>
                <w:szCs w:val="16"/>
                <w:shd w:val="clear" w:color="auto" w:fill="FFFFFF"/>
              </w:rPr>
              <w:t xml:space="preserve"> </w:t>
            </w:r>
            <w:r w:rsidRPr="00987C0A">
              <w:rPr>
                <w:rFonts w:ascii="Calibri" w:hAnsi="Calibri" w:cs="Arial"/>
                <w:color w:val="666666"/>
                <w:sz w:val="16"/>
                <w:szCs w:val="16"/>
                <w:shd w:val="clear" w:color="auto" w:fill="FFFFFF"/>
                <w:lang w:val="en-US"/>
              </w:rPr>
              <w:t>GEMA</w:t>
            </w:r>
            <w:r w:rsidRPr="00987C0A">
              <w:rPr>
                <w:rFonts w:ascii="Calibri" w:hAnsi="Calibri" w:cs="Arial"/>
                <w:color w:val="666666"/>
                <w:sz w:val="16"/>
                <w:szCs w:val="16"/>
                <w:shd w:val="clear" w:color="auto" w:fill="FFFFFF"/>
              </w:rPr>
              <w:t xml:space="preserve"> </w:t>
            </w:r>
            <w:r w:rsidRPr="00987C0A">
              <w:rPr>
                <w:rFonts w:ascii="Calibri" w:hAnsi="Calibri" w:cs="Arial"/>
                <w:color w:val="666666"/>
                <w:sz w:val="16"/>
                <w:szCs w:val="16"/>
                <w:shd w:val="clear" w:color="auto" w:fill="FFFFFF"/>
                <w:lang w:val="en-US"/>
              </w:rPr>
              <w:t>ESD</w:t>
            </w:r>
            <w:r w:rsidRPr="00987C0A">
              <w:rPr>
                <w:rFonts w:ascii="Calibri" w:hAnsi="Calibri" w:cs="Arial"/>
                <w:color w:val="666666"/>
                <w:sz w:val="16"/>
                <w:szCs w:val="16"/>
                <w:shd w:val="clear" w:color="auto" w:fill="FFFFFF"/>
              </w:rPr>
              <w:t xml:space="preserve">. Материал сиденья и спинки - мягкий литой полиуретан черного цвета. 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Регулировка высоты (газлифт) 500 – 690 мм. </w:t>
            </w:r>
            <w:bookmarkStart w:id="8" w:name="OLE_LINK16"/>
            <w:bookmarkStart w:id="9" w:name="OLE_LINK17"/>
            <w:bookmarkStart w:id="10" w:name="OLE_LINK18"/>
            <w:r w:rsidRPr="00987C0A">
              <w:rPr>
                <w:rFonts w:ascii="Calibri" w:hAnsi="Calibri"/>
                <w:color w:val="595959"/>
                <w:sz w:val="16"/>
                <w:szCs w:val="16"/>
                <w:lang w:val="en-US"/>
              </w:rPr>
              <w:t>C</w:t>
            </w:r>
            <w:r w:rsidRPr="00987C0A">
              <w:rPr>
                <w:rFonts w:ascii="Calibri" w:hAnsi="Calibri"/>
                <w:color w:val="595959"/>
                <w:sz w:val="16"/>
                <w:szCs w:val="16"/>
              </w:rPr>
              <w:t>опротивление (Ω): cпинка - не более 10</w:t>
            </w:r>
            <w:r w:rsidRPr="00987C0A">
              <w:rPr>
                <w:rFonts w:ascii="Calibri" w:hAnsi="Calibri"/>
                <w:color w:val="595959"/>
                <w:sz w:val="16"/>
                <w:szCs w:val="16"/>
                <w:vertAlign w:val="superscript"/>
              </w:rPr>
              <w:t>7 </w:t>
            </w:r>
            <w:r w:rsidRPr="00987C0A">
              <w:rPr>
                <w:rFonts w:ascii="Calibri" w:hAnsi="Calibri"/>
                <w:color w:val="595959"/>
                <w:sz w:val="16"/>
                <w:szCs w:val="16"/>
              </w:rPr>
              <w:t>Ом, сиденье - не более 10</w:t>
            </w:r>
            <w:r w:rsidRPr="00987C0A">
              <w:rPr>
                <w:rFonts w:ascii="Calibri" w:hAnsi="Calibri"/>
                <w:color w:val="595959"/>
                <w:sz w:val="16"/>
                <w:szCs w:val="16"/>
                <w:vertAlign w:val="superscript"/>
              </w:rPr>
              <w:t>7 </w:t>
            </w:r>
            <w:r w:rsidRPr="00987C0A">
              <w:rPr>
                <w:rFonts w:ascii="Calibri" w:hAnsi="Calibri"/>
                <w:color w:val="595959"/>
                <w:sz w:val="16"/>
                <w:szCs w:val="16"/>
              </w:rPr>
              <w:t>Ом.</w:t>
            </w:r>
            <w:bookmarkEnd w:id="8"/>
            <w:bookmarkEnd w:id="9"/>
            <w:bookmarkEnd w:id="10"/>
          </w:p>
        </w:tc>
        <w:tc>
          <w:tcPr>
            <w:tcW w:w="2172" w:type="dxa"/>
            <w:vAlign w:val="center"/>
          </w:tcPr>
          <w:p w:rsidR="002E3071" w:rsidRPr="00987C0A" w:rsidRDefault="00670F47" w:rsidP="008E5FDA">
            <w:pPr>
              <w:tabs>
                <w:tab w:val="left" w:pos="2302"/>
              </w:tabs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26 590</w:t>
            </w:r>
          </w:p>
        </w:tc>
      </w:tr>
      <w:tr w:rsidR="002E3071" w:rsidRPr="00987C0A" w:rsidTr="001454F2">
        <w:trPr>
          <w:trHeight w:val="1141"/>
        </w:trPr>
        <w:tc>
          <w:tcPr>
            <w:tcW w:w="1242" w:type="dxa"/>
            <w:shd w:val="clear" w:color="auto" w:fill="auto"/>
          </w:tcPr>
          <w:p w:rsidR="002E3071" w:rsidRPr="00987C0A" w:rsidRDefault="00AC0B41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5E0BAC">
              <w:rPr>
                <w:rFonts w:ascii="Calibri" w:hAnsi="Calibri" w:cs="Calibri"/>
                <w:noProof/>
                <w:color w:val="4D4D4D"/>
                <w:sz w:val="16"/>
                <w:szCs w:val="16"/>
              </w:rPr>
              <w:drawing>
                <wp:inline distT="0" distB="0" distL="0" distR="0">
                  <wp:extent cx="742950" cy="742950"/>
                  <wp:effectExtent l="0" t="0" r="0" b="0"/>
                  <wp:docPr id="60" name="Рисунок 51" descr="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1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2E3071" w:rsidRPr="00987C0A" w:rsidRDefault="00AC0B41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5E0BAC">
              <w:rPr>
                <w:rFonts w:ascii="Calibri" w:hAnsi="Calibri" w:cs="Calibri"/>
                <w:noProof/>
                <w:color w:val="4D4D4D"/>
                <w:sz w:val="16"/>
                <w:szCs w:val="16"/>
              </w:rPr>
              <w:drawing>
                <wp:inline distT="0" distB="0" distL="0" distR="0">
                  <wp:extent cx="590550" cy="752475"/>
                  <wp:effectExtent l="0" t="0" r="0" b="0"/>
                  <wp:docPr id="61" name="Рисунок 52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2E3071" w:rsidRPr="00987C0A" w:rsidRDefault="002E3071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E3071" w:rsidRPr="00987C0A" w:rsidRDefault="002E3071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GEMA</w:t>
            </w:r>
          </w:p>
        </w:tc>
        <w:tc>
          <w:tcPr>
            <w:tcW w:w="3498" w:type="dxa"/>
            <w:vAlign w:val="center"/>
          </w:tcPr>
          <w:p w:rsidR="002E3071" w:rsidRPr="00987C0A" w:rsidRDefault="002E3071" w:rsidP="00811CF1">
            <w:pPr>
              <w:tabs>
                <w:tab w:val="left" w:pos="2302"/>
              </w:tabs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Материал сиденья и спинки (со всех сторон) – полиуретан, цвет – чёрный. Регулировка высоты (газлифт) 500 – 690 мм, регулировка угла наклона спинки, роликовые или стационарные опоры (на выбор). </w:t>
            </w:r>
          </w:p>
        </w:tc>
        <w:tc>
          <w:tcPr>
            <w:tcW w:w="2172" w:type="dxa"/>
            <w:vAlign w:val="center"/>
          </w:tcPr>
          <w:p w:rsidR="002E3071" w:rsidRPr="00987C0A" w:rsidRDefault="00670F47" w:rsidP="008E5FDA">
            <w:pPr>
              <w:tabs>
                <w:tab w:val="left" w:pos="2302"/>
              </w:tabs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>21 930</w:t>
            </w:r>
          </w:p>
        </w:tc>
      </w:tr>
      <w:tr w:rsidR="002E3071" w:rsidRPr="00987C0A" w:rsidTr="0016798B">
        <w:trPr>
          <w:trHeight w:val="1155"/>
        </w:trPr>
        <w:tc>
          <w:tcPr>
            <w:tcW w:w="1242" w:type="dxa"/>
            <w:shd w:val="clear" w:color="auto" w:fill="auto"/>
          </w:tcPr>
          <w:p w:rsidR="002E3071" w:rsidRPr="00987C0A" w:rsidRDefault="00AC0B41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5E0BAC">
              <w:rPr>
                <w:rFonts w:ascii="Calibri" w:hAnsi="Calibri" w:cs="Calibri"/>
                <w:noProof/>
                <w:color w:val="4D4D4D"/>
                <w:sz w:val="16"/>
                <w:szCs w:val="16"/>
              </w:rPr>
              <w:drawing>
                <wp:inline distT="0" distB="0" distL="0" distR="0">
                  <wp:extent cx="704850" cy="704850"/>
                  <wp:effectExtent l="0" t="0" r="0" b="0"/>
                  <wp:docPr id="62" name="Рисунок 53" descr="Теко высо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Теко высо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2E3071" w:rsidRPr="00987C0A" w:rsidRDefault="00AC0B41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5E0BAC">
              <w:rPr>
                <w:rFonts w:ascii="Calibri" w:hAnsi="Calibri" w:cs="Calibri"/>
                <w:noProof/>
                <w:color w:val="4D4D4D"/>
                <w:sz w:val="16"/>
                <w:szCs w:val="16"/>
              </w:rPr>
              <w:drawing>
                <wp:inline distT="0" distB="0" distL="0" distR="0">
                  <wp:extent cx="723900" cy="723900"/>
                  <wp:effectExtent l="0" t="0" r="0" b="0"/>
                  <wp:docPr id="63" name="Рисунок 54" descr="Теко высокий с кольц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Теко высокий с кольц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2E3071" w:rsidRPr="00987C0A" w:rsidRDefault="00AC0B41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5E0BAC">
              <w:rPr>
                <w:rFonts w:ascii="Calibri" w:hAnsi="Calibri" w:cs="Calibri"/>
                <w:noProof/>
                <w:color w:val="4D4D4D"/>
                <w:sz w:val="16"/>
                <w:szCs w:val="16"/>
              </w:rPr>
              <w:drawing>
                <wp:inline distT="0" distB="0" distL="0" distR="0">
                  <wp:extent cx="723900" cy="723900"/>
                  <wp:effectExtent l="0" t="0" r="0" b="0"/>
                  <wp:docPr id="64" name="Рисунок 55" descr="ТЕКО+подлокотн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ТЕКО+подлокотн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2E3071" w:rsidRPr="00987C0A" w:rsidRDefault="002E3071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ТЕКО</w:t>
            </w:r>
          </w:p>
        </w:tc>
        <w:tc>
          <w:tcPr>
            <w:tcW w:w="3498" w:type="dxa"/>
            <w:vAlign w:val="center"/>
          </w:tcPr>
          <w:p w:rsidR="002E3071" w:rsidRPr="00987C0A" w:rsidRDefault="002E3071" w:rsidP="0016798B">
            <w:pPr>
              <w:tabs>
                <w:tab w:val="left" w:pos="2302"/>
              </w:tabs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Материал сиденья и спинки – пластик, цвет – чёрный. Регулировка высоты (газлифт) 500 – 690 мм, роликовые или стационарные опоры (на выбор). </w:t>
            </w:r>
          </w:p>
        </w:tc>
        <w:tc>
          <w:tcPr>
            <w:tcW w:w="2172" w:type="dxa"/>
            <w:vAlign w:val="center"/>
          </w:tcPr>
          <w:p w:rsidR="002E3071" w:rsidRPr="00987C0A" w:rsidRDefault="00670F47" w:rsidP="008E5FDA">
            <w:pPr>
              <w:tabs>
                <w:tab w:val="left" w:pos="2302"/>
              </w:tabs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10 740</w:t>
            </w:r>
          </w:p>
        </w:tc>
      </w:tr>
      <w:tr w:rsidR="002E3071" w:rsidRPr="00987C0A" w:rsidTr="0016798B">
        <w:trPr>
          <w:trHeight w:val="1155"/>
        </w:trPr>
        <w:tc>
          <w:tcPr>
            <w:tcW w:w="1242" w:type="dxa"/>
            <w:shd w:val="clear" w:color="auto" w:fill="auto"/>
          </w:tcPr>
          <w:p w:rsidR="002E3071" w:rsidRPr="00987C0A" w:rsidRDefault="00AC0B41" w:rsidP="007B48B0">
            <w:pPr>
              <w:jc w:val="center"/>
              <w:rPr>
                <w:rFonts w:ascii="Calibri" w:hAnsi="Calibri" w:cs="Calibri"/>
                <w:noProof/>
                <w:color w:val="4D4D4D"/>
                <w:sz w:val="16"/>
                <w:szCs w:val="16"/>
              </w:rPr>
            </w:pPr>
            <w:r w:rsidRPr="005E0BAC">
              <w:rPr>
                <w:rFonts w:ascii="Calibri" w:hAnsi="Calibri" w:cs="Calibri"/>
                <w:noProof/>
                <w:color w:val="4D4D4D"/>
                <w:sz w:val="16"/>
                <w:szCs w:val="16"/>
              </w:rPr>
              <w:drawing>
                <wp:inline distT="0" distB="0" distL="0" distR="0">
                  <wp:extent cx="704850" cy="781050"/>
                  <wp:effectExtent l="0" t="0" r="0" b="0"/>
                  <wp:docPr id="65" name="Рисунок 59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2E3071" w:rsidRPr="00987C0A" w:rsidRDefault="00AC0B41" w:rsidP="007B48B0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5E0BAC">
              <w:rPr>
                <w:rFonts w:ascii="Calibri" w:hAnsi="Calibri" w:cs="Calibri"/>
                <w:noProof/>
                <w:color w:val="4D4D4D"/>
                <w:sz w:val="16"/>
                <w:szCs w:val="16"/>
              </w:rPr>
              <w:drawing>
                <wp:inline distT="0" distB="0" distL="0" distR="0">
                  <wp:extent cx="676275" cy="781050"/>
                  <wp:effectExtent l="0" t="0" r="0" b="0"/>
                  <wp:docPr id="66" name="Рисунок 60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2E3071" w:rsidRPr="00987C0A" w:rsidRDefault="00AC0B41" w:rsidP="007B48B0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5E0BAC">
              <w:rPr>
                <w:rFonts w:ascii="Calibri" w:hAnsi="Calibri" w:cs="Calibri"/>
                <w:noProof/>
                <w:color w:val="4D4D4D"/>
                <w:sz w:val="16"/>
                <w:szCs w:val="16"/>
              </w:rPr>
              <w:drawing>
                <wp:inline distT="0" distB="0" distL="0" distR="0">
                  <wp:extent cx="695325" cy="790575"/>
                  <wp:effectExtent l="0" t="0" r="0" b="0"/>
                  <wp:docPr id="67" name="Рисунок 61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2E3071" w:rsidRPr="00987C0A" w:rsidRDefault="00670F47" w:rsidP="007B48B0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5 330</w:t>
            </w:r>
          </w:p>
        </w:tc>
        <w:tc>
          <w:tcPr>
            <w:tcW w:w="3498" w:type="dxa"/>
            <w:vAlign w:val="center"/>
          </w:tcPr>
          <w:p w:rsidR="002E3071" w:rsidRPr="00987C0A" w:rsidRDefault="002E3071" w:rsidP="007B48B0">
            <w:pPr>
              <w:shd w:val="clear" w:color="auto" w:fill="FFFFFF"/>
              <w:rPr>
                <w:rFonts w:ascii="Calibri" w:hAnsi="Calibri" w:cs="Arial"/>
                <w:color w:val="666666"/>
                <w:sz w:val="16"/>
                <w:szCs w:val="16"/>
                <w:shd w:val="clear" w:color="auto" w:fill="FFFFFF"/>
              </w:rPr>
            </w:pPr>
            <w:r w:rsidRPr="00987C0A">
              <w:rPr>
                <w:rFonts w:ascii="Calibri" w:hAnsi="Calibri" w:cs="Arial"/>
                <w:color w:val="666666"/>
                <w:sz w:val="16"/>
                <w:szCs w:val="16"/>
                <w:shd w:val="clear" w:color="auto" w:fill="FFFFFF"/>
              </w:rPr>
              <w:t xml:space="preserve">Материал сиденья и спинки - 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кожзаменитель</w:t>
            </w:r>
            <w:r w:rsidRPr="00987C0A">
              <w:rPr>
                <w:rFonts w:ascii="Calibri" w:hAnsi="Calibri" w:cs="Arial"/>
                <w:color w:val="666666"/>
                <w:sz w:val="16"/>
                <w:szCs w:val="16"/>
                <w:shd w:val="clear" w:color="auto" w:fill="FFFFFF"/>
              </w:rPr>
              <w:t xml:space="preserve"> черного цвета. 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Регулировка высоты (газлифт) 500 – 690 мм, роликовые или стационарные опоры (на выбор).</w:t>
            </w:r>
          </w:p>
        </w:tc>
        <w:tc>
          <w:tcPr>
            <w:tcW w:w="2172" w:type="dxa"/>
            <w:vAlign w:val="center"/>
          </w:tcPr>
          <w:p w:rsidR="002E3071" w:rsidRPr="00987C0A" w:rsidRDefault="00670F47" w:rsidP="008E5FDA">
            <w:pPr>
              <w:tabs>
                <w:tab w:val="left" w:pos="2302"/>
              </w:tabs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9 720</w:t>
            </w:r>
          </w:p>
        </w:tc>
      </w:tr>
    </w:tbl>
    <w:p w:rsidR="00FA5775" w:rsidRPr="00987C0A" w:rsidRDefault="00FA5775" w:rsidP="00033F42">
      <w:pPr>
        <w:jc w:val="center"/>
        <w:outlineLvl w:val="0"/>
        <w:rPr>
          <w:rFonts w:ascii="Calibri" w:hAnsi="Calibri" w:cs="Calibri"/>
          <w:b/>
          <w:color w:val="4D4D4D"/>
        </w:rPr>
      </w:pPr>
    </w:p>
    <w:p w:rsidR="00033F42" w:rsidRPr="00987C0A" w:rsidRDefault="00033F42" w:rsidP="00033F42">
      <w:pPr>
        <w:jc w:val="center"/>
        <w:outlineLvl w:val="0"/>
        <w:rPr>
          <w:rFonts w:ascii="Calibri" w:hAnsi="Calibri" w:cs="Calibri"/>
          <w:b/>
          <w:color w:val="4D4D4D"/>
        </w:rPr>
      </w:pPr>
      <w:r w:rsidRPr="00987C0A">
        <w:rPr>
          <w:rFonts w:ascii="Calibri" w:hAnsi="Calibri" w:cs="Calibri"/>
          <w:b/>
          <w:color w:val="4D4D4D"/>
        </w:rPr>
        <w:t>ТАБУРЕТЫ ЛАБОРАТОРНЫЕ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1080"/>
        <w:gridCol w:w="3420"/>
        <w:gridCol w:w="3240"/>
      </w:tblGrid>
      <w:tr w:rsidR="00033F42" w:rsidRPr="00987C0A" w:rsidTr="001454F2">
        <w:trPr>
          <w:trHeight w:val="706"/>
        </w:trPr>
        <w:tc>
          <w:tcPr>
            <w:tcW w:w="29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3F42" w:rsidRPr="00987C0A" w:rsidRDefault="00033F42" w:rsidP="0016798B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Внешний вид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033F42" w:rsidRPr="00987C0A" w:rsidRDefault="00033F42" w:rsidP="0016798B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033F42" w:rsidRPr="00987C0A" w:rsidRDefault="00033F42" w:rsidP="0016798B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Описание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033F42" w:rsidRPr="00987C0A" w:rsidRDefault="00033F42" w:rsidP="0016798B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ЦЕНА, руб. с НДС</w:t>
            </w:r>
          </w:p>
        </w:tc>
      </w:tr>
      <w:tr w:rsidR="002E3071" w:rsidRPr="00987C0A" w:rsidTr="001E109D">
        <w:trPr>
          <w:trHeight w:val="1247"/>
        </w:trPr>
        <w:tc>
          <w:tcPr>
            <w:tcW w:w="1548" w:type="dxa"/>
            <w:shd w:val="clear" w:color="auto" w:fill="auto"/>
            <w:vAlign w:val="center"/>
          </w:tcPr>
          <w:p w:rsidR="002E3071" w:rsidRPr="00987C0A" w:rsidRDefault="00AC0B41" w:rsidP="001E109D">
            <w:pPr>
              <w:jc w:val="center"/>
              <w:rPr>
                <w:rFonts w:ascii="Calibri" w:hAnsi="Calibri" w:cs="Calibri"/>
                <w:noProof/>
                <w:color w:val="4D4D4D"/>
                <w:lang w:val="en-US"/>
              </w:rPr>
            </w:pPr>
            <w:bookmarkStart w:id="11" w:name="_Hlk518568077"/>
            <w:r w:rsidRPr="005E0BAC">
              <w:rPr>
                <w:rFonts w:ascii="Calibri" w:hAnsi="Calibri" w:cs="Calibri"/>
                <w:noProof/>
                <w:color w:val="4D4D4D"/>
                <w:sz w:val="16"/>
                <w:szCs w:val="16"/>
              </w:rPr>
              <w:drawing>
                <wp:inline distT="0" distB="0" distL="0" distR="0">
                  <wp:extent cx="485775" cy="733425"/>
                  <wp:effectExtent l="0" t="0" r="0" b="0"/>
                  <wp:docPr id="68" name="Рисунок 62" descr="IMG_6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IMG_6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:rsidR="002E3071" w:rsidRPr="00987C0A" w:rsidRDefault="002E3071" w:rsidP="001E109D">
            <w:pPr>
              <w:jc w:val="center"/>
              <w:rPr>
                <w:rFonts w:ascii="Calibri" w:hAnsi="Calibri" w:cs="Calibri"/>
                <w:noProof/>
                <w:color w:val="4D4D4D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2E3071" w:rsidRPr="00987C0A" w:rsidRDefault="002E3071" w:rsidP="001E109D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ДЕКО ESD</w:t>
            </w:r>
          </w:p>
        </w:tc>
        <w:tc>
          <w:tcPr>
            <w:tcW w:w="3420" w:type="dxa"/>
            <w:vAlign w:val="center"/>
          </w:tcPr>
          <w:p w:rsidR="002E3071" w:rsidRPr="00987C0A" w:rsidRDefault="002E3071" w:rsidP="009C483D">
            <w:pPr>
              <w:tabs>
                <w:tab w:val="left" w:pos="2302"/>
              </w:tabs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>Табурет антистатический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ДЕКО 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ESD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. Материал сиденья (со всех сторон) – полиуретан, цвет – чёрный. Регулировка высоты (газлифт) 500 – 690 мм. </w:t>
            </w:r>
            <w:r w:rsidRPr="00987C0A">
              <w:rPr>
                <w:rFonts w:ascii="Calibri" w:hAnsi="Calibri"/>
                <w:color w:val="595959"/>
                <w:sz w:val="16"/>
                <w:szCs w:val="16"/>
                <w:lang w:val="en-US"/>
              </w:rPr>
              <w:t>C</w:t>
            </w:r>
            <w:r w:rsidRPr="00987C0A">
              <w:rPr>
                <w:rFonts w:ascii="Calibri" w:hAnsi="Calibri"/>
                <w:color w:val="595959"/>
                <w:sz w:val="16"/>
                <w:szCs w:val="16"/>
              </w:rPr>
              <w:t>опротивление (Ω): сиденье - не более 10</w:t>
            </w:r>
            <w:r w:rsidRPr="00987C0A">
              <w:rPr>
                <w:rFonts w:ascii="Calibri" w:hAnsi="Calibri"/>
                <w:color w:val="595959"/>
                <w:sz w:val="16"/>
                <w:szCs w:val="16"/>
                <w:vertAlign w:val="superscript"/>
              </w:rPr>
              <w:t>7 </w:t>
            </w:r>
            <w:r w:rsidRPr="00987C0A">
              <w:rPr>
                <w:rFonts w:ascii="Calibri" w:hAnsi="Calibri"/>
                <w:color w:val="595959"/>
                <w:sz w:val="16"/>
                <w:szCs w:val="16"/>
              </w:rPr>
              <w:t>Ом.</w:t>
            </w:r>
          </w:p>
        </w:tc>
        <w:tc>
          <w:tcPr>
            <w:tcW w:w="3240" w:type="dxa"/>
            <w:vAlign w:val="center"/>
          </w:tcPr>
          <w:p w:rsidR="002E3071" w:rsidRPr="00987C0A" w:rsidRDefault="00670F47" w:rsidP="008E5FDA">
            <w:pPr>
              <w:tabs>
                <w:tab w:val="left" w:pos="2302"/>
              </w:tabs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13 150</w:t>
            </w:r>
          </w:p>
        </w:tc>
      </w:tr>
      <w:tr w:rsidR="002E3071" w:rsidRPr="00987C0A" w:rsidTr="00F33A3A">
        <w:trPr>
          <w:trHeight w:val="1247"/>
        </w:trPr>
        <w:tc>
          <w:tcPr>
            <w:tcW w:w="1548" w:type="dxa"/>
            <w:shd w:val="clear" w:color="auto" w:fill="auto"/>
          </w:tcPr>
          <w:p w:rsidR="002E3071" w:rsidRPr="00987C0A" w:rsidRDefault="00AC0B41" w:rsidP="0016798B">
            <w:pPr>
              <w:jc w:val="center"/>
              <w:rPr>
                <w:rFonts w:ascii="Calibri" w:hAnsi="Calibri" w:cs="Calibri"/>
                <w:color w:val="4D4D4D"/>
              </w:rPr>
            </w:pPr>
            <w:bookmarkStart w:id="12" w:name="OLE_LINK12"/>
            <w:bookmarkStart w:id="13" w:name="OLE_LINK13"/>
            <w:bookmarkStart w:id="14" w:name="OLE_LINK14"/>
            <w:bookmarkStart w:id="15" w:name="OLE_LINK15"/>
            <w:bookmarkEnd w:id="11"/>
            <w:r w:rsidRPr="005E0BAC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876300" cy="876300"/>
                  <wp:effectExtent l="0" t="0" r="0" b="0"/>
                  <wp:docPr id="69" name="Рисунок 56" descr="Деко высо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Деко высо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2"/>
            <w:bookmarkEnd w:id="13"/>
            <w:bookmarkEnd w:id="14"/>
            <w:bookmarkEnd w:id="15"/>
          </w:p>
        </w:tc>
        <w:tc>
          <w:tcPr>
            <w:tcW w:w="1440" w:type="dxa"/>
          </w:tcPr>
          <w:p w:rsidR="002E3071" w:rsidRPr="00987C0A" w:rsidRDefault="00AC0B41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5E0BAC">
              <w:rPr>
                <w:rFonts w:ascii="Calibri" w:hAnsi="Calibri" w:cs="Calibri"/>
                <w:noProof/>
                <w:color w:val="4D4D4D"/>
                <w:sz w:val="16"/>
                <w:szCs w:val="16"/>
              </w:rPr>
              <w:drawing>
                <wp:inline distT="0" distB="0" distL="0" distR="0">
                  <wp:extent cx="866775" cy="866775"/>
                  <wp:effectExtent l="0" t="0" r="0" b="0"/>
                  <wp:docPr id="70" name="Рисунок 57" descr="Деко высокий с кольц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Деко высокий с кольц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:rsidR="002E3071" w:rsidRPr="00987C0A" w:rsidRDefault="002E3071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ДЕКО</w:t>
            </w:r>
          </w:p>
        </w:tc>
        <w:tc>
          <w:tcPr>
            <w:tcW w:w="3420" w:type="dxa"/>
            <w:vAlign w:val="center"/>
          </w:tcPr>
          <w:p w:rsidR="002E3071" w:rsidRPr="00987C0A" w:rsidRDefault="002E3071" w:rsidP="0016798B">
            <w:pPr>
              <w:tabs>
                <w:tab w:val="left" w:pos="2302"/>
              </w:tabs>
              <w:rPr>
                <w:rFonts w:ascii="Calibri" w:hAnsi="Calibri" w:cs="Calibri"/>
                <w:color w:val="4D4D4D"/>
                <w:sz w:val="16"/>
                <w:szCs w:val="16"/>
              </w:rPr>
            </w:pPr>
            <w:bookmarkStart w:id="16" w:name="OLE_LINK9"/>
            <w:bookmarkStart w:id="17" w:name="OLE_LINK10"/>
            <w:bookmarkStart w:id="18" w:name="OLE_LINK11"/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Материал сиденья (со всех сторон) – полиуретан, цвет – чёрный. Регулировка высоты (газлифт) 500 – 690 мм, роликовые или стационарные опоры (на выбор).</w:t>
            </w:r>
          </w:p>
          <w:bookmarkEnd w:id="16"/>
          <w:bookmarkEnd w:id="17"/>
          <w:bookmarkEnd w:id="18"/>
          <w:p w:rsidR="002E3071" w:rsidRPr="00987C0A" w:rsidRDefault="002E3071" w:rsidP="0016798B">
            <w:pPr>
              <w:ind w:left="-108" w:right="-108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:rsidR="002E3071" w:rsidRPr="00987C0A" w:rsidRDefault="00670F47" w:rsidP="008E5FDA">
            <w:pPr>
              <w:tabs>
                <w:tab w:val="left" w:pos="2302"/>
              </w:tabs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9 860</w:t>
            </w:r>
          </w:p>
        </w:tc>
      </w:tr>
      <w:tr w:rsidR="002E3071" w:rsidRPr="00987C0A" w:rsidTr="0016798B">
        <w:trPr>
          <w:trHeight w:val="1275"/>
        </w:trPr>
        <w:tc>
          <w:tcPr>
            <w:tcW w:w="1548" w:type="dxa"/>
          </w:tcPr>
          <w:p w:rsidR="002E3071" w:rsidRPr="00987C0A" w:rsidRDefault="00AC0B41" w:rsidP="0016798B">
            <w:pPr>
              <w:jc w:val="center"/>
              <w:rPr>
                <w:rFonts w:ascii="Calibri" w:hAnsi="Calibri" w:cs="Calibri"/>
                <w:color w:val="4D4D4D"/>
              </w:rPr>
            </w:pPr>
            <w:r w:rsidRPr="005E0BAC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914400" cy="914400"/>
                  <wp:effectExtent l="0" t="0" r="0" b="0"/>
                  <wp:docPr id="71" name="Рисунок 58" descr="Т2 высо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Т2 высо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2E3071" w:rsidRPr="00987C0A" w:rsidRDefault="00AC0B41" w:rsidP="0016798B">
            <w:pPr>
              <w:jc w:val="center"/>
              <w:rPr>
                <w:rFonts w:ascii="Calibri" w:hAnsi="Calibri" w:cs="Calibri"/>
                <w:b/>
                <w:color w:val="4D4D4D"/>
                <w:sz w:val="16"/>
                <w:szCs w:val="16"/>
              </w:rPr>
            </w:pPr>
            <w:r w:rsidRPr="005E0BAC">
              <w:rPr>
                <w:rFonts w:ascii="Calibri" w:hAnsi="Calibri" w:cs="Calibri"/>
                <w:b/>
                <w:noProof/>
                <w:color w:val="4D4D4D"/>
                <w:sz w:val="16"/>
                <w:szCs w:val="16"/>
              </w:rPr>
              <w:drawing>
                <wp:inline distT="0" distB="0" distL="0" distR="0">
                  <wp:extent cx="895350" cy="895350"/>
                  <wp:effectExtent l="0" t="0" r="0" b="0"/>
                  <wp:docPr id="72" name="Рисунок 59" descr="Т2 высокий с кольц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Т2 высокий с кольц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:rsidR="002E3071" w:rsidRPr="00987C0A" w:rsidRDefault="002E3071" w:rsidP="0016798B">
            <w:pPr>
              <w:jc w:val="center"/>
              <w:rPr>
                <w:rFonts w:ascii="Calibri" w:hAnsi="Calibri" w:cs="Calibri"/>
                <w:b/>
                <w:color w:val="4D4D4D"/>
                <w:sz w:val="16"/>
                <w:szCs w:val="16"/>
              </w:rPr>
            </w:pPr>
          </w:p>
          <w:p w:rsidR="002E3071" w:rsidRPr="00987C0A" w:rsidRDefault="002E3071" w:rsidP="0016798B">
            <w:pPr>
              <w:jc w:val="center"/>
              <w:rPr>
                <w:rFonts w:ascii="Calibri" w:hAnsi="Calibri" w:cs="Calibri"/>
                <w:b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Т2</w:t>
            </w:r>
          </w:p>
        </w:tc>
        <w:tc>
          <w:tcPr>
            <w:tcW w:w="3420" w:type="dxa"/>
            <w:vAlign w:val="center"/>
          </w:tcPr>
          <w:p w:rsidR="002E3071" w:rsidRPr="00987C0A" w:rsidRDefault="002E3071" w:rsidP="0016798B">
            <w:pPr>
              <w:tabs>
                <w:tab w:val="left" w:pos="2302"/>
              </w:tabs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Материал сиденья – кожзаменитель, цвет – чёрный. Регулировка высоты (газлифт) 500 – 690 мм, роликовые или стационарные опоры (на выбор).</w:t>
            </w:r>
          </w:p>
          <w:p w:rsidR="002E3071" w:rsidRPr="00987C0A" w:rsidRDefault="002E3071" w:rsidP="0016798B">
            <w:pPr>
              <w:ind w:left="-108" w:right="-108"/>
              <w:rPr>
                <w:rFonts w:ascii="Calibri" w:hAnsi="Calibri" w:cs="Calibri"/>
                <w:b/>
                <w:color w:val="4D4D4D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:rsidR="002E3071" w:rsidRPr="00987C0A" w:rsidRDefault="00670F47" w:rsidP="008E5FDA">
            <w:pPr>
              <w:tabs>
                <w:tab w:val="left" w:pos="2302"/>
              </w:tabs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6 230</w:t>
            </w:r>
          </w:p>
        </w:tc>
      </w:tr>
    </w:tbl>
    <w:p w:rsidR="00CD6946" w:rsidRDefault="00CD6946" w:rsidP="00033F42">
      <w:pPr>
        <w:jc w:val="center"/>
        <w:outlineLvl w:val="0"/>
        <w:rPr>
          <w:rFonts w:ascii="Calibri" w:hAnsi="Calibri" w:cs="Calibri"/>
          <w:b/>
          <w:color w:val="4D4D4D"/>
          <w:sz w:val="22"/>
          <w:szCs w:val="22"/>
        </w:rPr>
      </w:pPr>
    </w:p>
    <w:p w:rsidR="00B47624" w:rsidRDefault="00B47624" w:rsidP="00033F42">
      <w:pPr>
        <w:jc w:val="center"/>
        <w:outlineLvl w:val="0"/>
        <w:rPr>
          <w:rFonts w:ascii="Calibri" w:hAnsi="Calibri" w:cs="Calibri"/>
          <w:b/>
          <w:color w:val="4D4D4D"/>
          <w:sz w:val="22"/>
          <w:szCs w:val="22"/>
        </w:rPr>
      </w:pPr>
    </w:p>
    <w:p w:rsidR="00B47624" w:rsidRDefault="00B47624" w:rsidP="00033F42">
      <w:pPr>
        <w:jc w:val="center"/>
        <w:outlineLvl w:val="0"/>
        <w:rPr>
          <w:rFonts w:ascii="Calibri" w:hAnsi="Calibri" w:cs="Calibri"/>
          <w:b/>
          <w:color w:val="4D4D4D"/>
          <w:sz w:val="22"/>
          <w:szCs w:val="22"/>
        </w:rPr>
      </w:pPr>
    </w:p>
    <w:p w:rsidR="00B47624" w:rsidRDefault="00B47624" w:rsidP="00033F42">
      <w:pPr>
        <w:jc w:val="center"/>
        <w:outlineLvl w:val="0"/>
        <w:rPr>
          <w:rFonts w:ascii="Calibri" w:hAnsi="Calibri" w:cs="Calibri"/>
          <w:b/>
          <w:color w:val="4D4D4D"/>
          <w:sz w:val="22"/>
          <w:szCs w:val="22"/>
        </w:rPr>
      </w:pPr>
    </w:p>
    <w:p w:rsidR="00B47624" w:rsidRDefault="00B47624" w:rsidP="00033F42">
      <w:pPr>
        <w:jc w:val="center"/>
        <w:outlineLvl w:val="0"/>
        <w:rPr>
          <w:rFonts w:ascii="Calibri" w:hAnsi="Calibri" w:cs="Calibri"/>
          <w:b/>
          <w:color w:val="4D4D4D"/>
          <w:sz w:val="22"/>
          <w:szCs w:val="22"/>
        </w:rPr>
      </w:pPr>
    </w:p>
    <w:p w:rsidR="00D653A2" w:rsidRDefault="00D653A2" w:rsidP="00033F42">
      <w:pPr>
        <w:jc w:val="center"/>
        <w:outlineLvl w:val="0"/>
        <w:rPr>
          <w:rFonts w:ascii="Calibri" w:hAnsi="Calibri" w:cs="Calibri"/>
          <w:b/>
          <w:color w:val="4D4D4D"/>
          <w:sz w:val="22"/>
          <w:szCs w:val="22"/>
        </w:rPr>
      </w:pPr>
    </w:p>
    <w:p w:rsidR="00D653A2" w:rsidRDefault="00D653A2" w:rsidP="00033F42">
      <w:pPr>
        <w:jc w:val="center"/>
        <w:outlineLvl w:val="0"/>
        <w:rPr>
          <w:rFonts w:ascii="Calibri" w:hAnsi="Calibri" w:cs="Calibri"/>
          <w:b/>
          <w:color w:val="4D4D4D"/>
          <w:sz w:val="22"/>
          <w:szCs w:val="22"/>
        </w:rPr>
      </w:pPr>
    </w:p>
    <w:p w:rsidR="00D653A2" w:rsidRDefault="00D653A2" w:rsidP="00033F42">
      <w:pPr>
        <w:jc w:val="center"/>
        <w:outlineLvl w:val="0"/>
        <w:rPr>
          <w:rFonts w:ascii="Calibri" w:hAnsi="Calibri" w:cs="Calibri"/>
          <w:b/>
          <w:color w:val="4D4D4D"/>
          <w:sz w:val="22"/>
          <w:szCs w:val="22"/>
        </w:rPr>
      </w:pPr>
    </w:p>
    <w:p w:rsidR="00D653A2" w:rsidRDefault="00D653A2" w:rsidP="00033F42">
      <w:pPr>
        <w:jc w:val="center"/>
        <w:outlineLvl w:val="0"/>
        <w:rPr>
          <w:rFonts w:ascii="Calibri" w:hAnsi="Calibri" w:cs="Calibri"/>
          <w:b/>
          <w:color w:val="4D4D4D"/>
          <w:sz w:val="22"/>
          <w:szCs w:val="22"/>
        </w:rPr>
      </w:pPr>
    </w:p>
    <w:p w:rsidR="00033F42" w:rsidRPr="00987C0A" w:rsidRDefault="00033F42" w:rsidP="00033F42">
      <w:pPr>
        <w:jc w:val="center"/>
        <w:outlineLvl w:val="0"/>
        <w:rPr>
          <w:rFonts w:ascii="Calibri" w:hAnsi="Calibri" w:cs="Calibri"/>
          <w:color w:val="4D4D4D"/>
          <w:sz w:val="22"/>
          <w:szCs w:val="22"/>
        </w:rPr>
      </w:pPr>
      <w:r w:rsidRPr="00987C0A">
        <w:rPr>
          <w:rFonts w:ascii="Calibri" w:hAnsi="Calibri" w:cs="Calibri"/>
          <w:b/>
          <w:color w:val="4D4D4D"/>
          <w:sz w:val="22"/>
          <w:szCs w:val="22"/>
        </w:rPr>
        <w:lastRenderedPageBreak/>
        <w:t>ДОПОЛНИТЕЛЬНАЯ КОМПЛЕКТАЦИЯ ДЛЯ ТАБУРЕТОВ И СТУЛЬЕВ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6"/>
        <w:gridCol w:w="3762"/>
        <w:gridCol w:w="3390"/>
      </w:tblGrid>
      <w:tr w:rsidR="00033F42" w:rsidRPr="00987C0A" w:rsidTr="0016798B">
        <w:trPr>
          <w:trHeight w:val="465"/>
        </w:trPr>
        <w:tc>
          <w:tcPr>
            <w:tcW w:w="3576" w:type="dxa"/>
            <w:vAlign w:val="center"/>
          </w:tcPr>
          <w:p w:rsidR="00033F42" w:rsidRPr="00987C0A" w:rsidRDefault="00033F42" w:rsidP="0016798B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НАИМЕНОВАНИЕ</w:t>
            </w:r>
          </w:p>
        </w:tc>
        <w:tc>
          <w:tcPr>
            <w:tcW w:w="3762" w:type="dxa"/>
            <w:vAlign w:val="center"/>
          </w:tcPr>
          <w:p w:rsidR="00033F42" w:rsidRPr="00987C0A" w:rsidRDefault="00033F42" w:rsidP="0016798B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ПРИМЕНЯЕМОСТЬ</w:t>
            </w:r>
          </w:p>
        </w:tc>
        <w:tc>
          <w:tcPr>
            <w:tcW w:w="3390" w:type="dxa"/>
            <w:vAlign w:val="center"/>
          </w:tcPr>
          <w:p w:rsidR="00033F42" w:rsidRPr="00987C0A" w:rsidRDefault="00033F42" w:rsidP="0016798B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ЦЕНА, руб. с НДС</w:t>
            </w:r>
          </w:p>
        </w:tc>
      </w:tr>
      <w:tr w:rsidR="00033F42" w:rsidRPr="00987C0A" w:rsidTr="0016798B">
        <w:trPr>
          <w:trHeight w:val="465"/>
        </w:trPr>
        <w:tc>
          <w:tcPr>
            <w:tcW w:w="3576" w:type="dxa"/>
            <w:vAlign w:val="center"/>
          </w:tcPr>
          <w:p w:rsidR="00033F42" w:rsidRPr="00987C0A" w:rsidRDefault="00033F42" w:rsidP="0016798B">
            <w:pP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Tahoma"/>
                <w:color w:val="4D4D4D"/>
                <w:sz w:val="16"/>
                <w:szCs w:val="16"/>
              </w:rPr>
              <w:t>Высокий газлифт (вместо стандартного)</w:t>
            </w:r>
          </w:p>
        </w:tc>
        <w:tc>
          <w:tcPr>
            <w:tcW w:w="3762" w:type="dxa"/>
            <w:vAlign w:val="center"/>
          </w:tcPr>
          <w:p w:rsidR="00033F42" w:rsidRPr="00987C0A" w:rsidRDefault="00033F42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Tahoma"/>
                <w:color w:val="4D4D4D"/>
                <w:sz w:val="16"/>
                <w:szCs w:val="16"/>
              </w:rPr>
              <w:t>Регулировка по высоте в диапазоне 570 – 820 мм</w:t>
            </w:r>
          </w:p>
        </w:tc>
        <w:tc>
          <w:tcPr>
            <w:tcW w:w="3390" w:type="dxa"/>
            <w:vAlign w:val="center"/>
          </w:tcPr>
          <w:p w:rsidR="00033F42" w:rsidRPr="00987C0A" w:rsidRDefault="00670F47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1 420</w:t>
            </w:r>
          </w:p>
        </w:tc>
      </w:tr>
      <w:tr w:rsidR="00033F42" w:rsidRPr="00987C0A" w:rsidTr="0016798B">
        <w:trPr>
          <w:trHeight w:val="465"/>
        </w:trPr>
        <w:tc>
          <w:tcPr>
            <w:tcW w:w="3576" w:type="dxa"/>
            <w:vAlign w:val="center"/>
          </w:tcPr>
          <w:p w:rsidR="00033F42" w:rsidRPr="00987C0A" w:rsidRDefault="00033F42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Опорное кольцо для ног</w:t>
            </w:r>
          </w:p>
        </w:tc>
        <w:tc>
          <w:tcPr>
            <w:tcW w:w="3762" w:type="dxa"/>
            <w:vAlign w:val="center"/>
          </w:tcPr>
          <w:p w:rsidR="00033F42" w:rsidRPr="00987C0A" w:rsidRDefault="00033F42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всех типов табуретов и стульев</w:t>
            </w:r>
          </w:p>
        </w:tc>
        <w:tc>
          <w:tcPr>
            <w:tcW w:w="3390" w:type="dxa"/>
            <w:vAlign w:val="center"/>
          </w:tcPr>
          <w:p w:rsidR="00033F42" w:rsidRPr="00987C0A" w:rsidRDefault="00670F47" w:rsidP="00D455E3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4 260</w:t>
            </w:r>
          </w:p>
        </w:tc>
      </w:tr>
      <w:tr w:rsidR="00033F42" w:rsidRPr="00987C0A" w:rsidTr="0016798B">
        <w:trPr>
          <w:trHeight w:val="465"/>
        </w:trPr>
        <w:tc>
          <w:tcPr>
            <w:tcW w:w="3576" w:type="dxa"/>
            <w:vAlign w:val="center"/>
          </w:tcPr>
          <w:p w:rsidR="00033F42" w:rsidRPr="00987C0A" w:rsidRDefault="00033F42" w:rsidP="0016798B">
            <w:pP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Стационарные (неподвижные) опоры</w:t>
            </w:r>
          </w:p>
        </w:tc>
        <w:tc>
          <w:tcPr>
            <w:tcW w:w="3762" w:type="dxa"/>
            <w:vAlign w:val="center"/>
          </w:tcPr>
          <w:p w:rsidR="00033F42" w:rsidRPr="00987C0A" w:rsidRDefault="00033F42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всех типов табуретов и стульев</w:t>
            </w:r>
            <w:r w:rsidR="00D455E3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, кроме </w:t>
            </w:r>
            <w:r w:rsidR="00D455E3"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ESD</w:t>
            </w:r>
          </w:p>
        </w:tc>
        <w:tc>
          <w:tcPr>
            <w:tcW w:w="3390" w:type="dxa"/>
            <w:vAlign w:val="center"/>
          </w:tcPr>
          <w:p w:rsidR="00033F42" w:rsidRPr="00987C0A" w:rsidRDefault="00670F47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790</w:t>
            </w:r>
          </w:p>
        </w:tc>
      </w:tr>
      <w:tr w:rsidR="000179B9" w:rsidRPr="00987C0A" w:rsidTr="0016798B">
        <w:trPr>
          <w:trHeight w:val="465"/>
        </w:trPr>
        <w:tc>
          <w:tcPr>
            <w:tcW w:w="3576" w:type="dxa"/>
            <w:vAlign w:val="center"/>
          </w:tcPr>
          <w:p w:rsidR="000179B9" w:rsidRPr="00987C0A" w:rsidRDefault="000179B9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А</w:t>
            </w:r>
            <w:r w:rsidRPr="000179B9">
              <w:rPr>
                <w:rFonts w:ascii="Calibri" w:hAnsi="Calibri" w:cs="Calibri"/>
                <w:color w:val="4D4D4D"/>
                <w:sz w:val="16"/>
                <w:szCs w:val="16"/>
              </w:rPr>
              <w:t>нтистатические стационарные опоры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(дополнительно)</w:t>
            </w:r>
          </w:p>
        </w:tc>
        <w:tc>
          <w:tcPr>
            <w:tcW w:w="3762" w:type="dxa"/>
            <w:vAlign w:val="center"/>
          </w:tcPr>
          <w:p w:rsidR="000179B9" w:rsidRPr="000179B9" w:rsidRDefault="000179B9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стульев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GEMA</w:t>
            </w:r>
            <w:r w:rsidRPr="000179B9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ESD</w:t>
            </w:r>
            <w:r w:rsidRPr="000179B9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и ДЕКО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ESD</w:t>
            </w:r>
          </w:p>
        </w:tc>
        <w:tc>
          <w:tcPr>
            <w:tcW w:w="3390" w:type="dxa"/>
            <w:vAlign w:val="center"/>
          </w:tcPr>
          <w:p w:rsidR="000179B9" w:rsidRPr="000179B9" w:rsidRDefault="00670F47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3 350</w:t>
            </w:r>
          </w:p>
        </w:tc>
      </w:tr>
      <w:tr w:rsidR="000179B9" w:rsidRPr="00987C0A" w:rsidTr="0016798B">
        <w:trPr>
          <w:trHeight w:val="465"/>
        </w:trPr>
        <w:tc>
          <w:tcPr>
            <w:tcW w:w="3576" w:type="dxa"/>
            <w:vAlign w:val="center"/>
          </w:tcPr>
          <w:p w:rsidR="000179B9" w:rsidRDefault="000179B9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А</w:t>
            </w:r>
            <w:r w:rsidRPr="000179B9">
              <w:rPr>
                <w:rFonts w:ascii="Calibri" w:hAnsi="Calibri" w:cs="Calibri"/>
                <w:color w:val="4D4D4D"/>
                <w:sz w:val="16"/>
                <w:szCs w:val="16"/>
              </w:rPr>
              <w:t>нтистатические ролики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(дополнительно)</w:t>
            </w:r>
          </w:p>
        </w:tc>
        <w:tc>
          <w:tcPr>
            <w:tcW w:w="3762" w:type="dxa"/>
            <w:vAlign w:val="center"/>
          </w:tcPr>
          <w:p w:rsidR="000179B9" w:rsidRPr="000179B9" w:rsidRDefault="000179B9" w:rsidP="00D628D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стульев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GEMA</w:t>
            </w:r>
            <w:r w:rsidRPr="000179B9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ESD</w:t>
            </w:r>
            <w:r w:rsidRPr="000179B9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и ДЕКО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ESD</w:t>
            </w:r>
          </w:p>
        </w:tc>
        <w:tc>
          <w:tcPr>
            <w:tcW w:w="3390" w:type="dxa"/>
            <w:vAlign w:val="center"/>
          </w:tcPr>
          <w:p w:rsidR="000179B9" w:rsidRPr="000179B9" w:rsidRDefault="00670F47" w:rsidP="00D628D1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3 350</w:t>
            </w:r>
          </w:p>
        </w:tc>
      </w:tr>
      <w:tr w:rsidR="00033F42" w:rsidRPr="00987C0A" w:rsidTr="0016798B">
        <w:trPr>
          <w:trHeight w:val="465"/>
        </w:trPr>
        <w:tc>
          <w:tcPr>
            <w:tcW w:w="3576" w:type="dxa"/>
            <w:vAlign w:val="center"/>
          </w:tcPr>
          <w:p w:rsidR="00033F42" w:rsidRPr="00987C0A" w:rsidRDefault="00033F42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Прорезиненные роликовые опоры (вместо стандартных роликов)</w:t>
            </w:r>
          </w:p>
        </w:tc>
        <w:tc>
          <w:tcPr>
            <w:tcW w:w="3762" w:type="dxa"/>
            <w:vAlign w:val="center"/>
          </w:tcPr>
          <w:p w:rsidR="00033F42" w:rsidRPr="00987C0A" w:rsidRDefault="00033F42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всех типов табуретов и стул</w:t>
            </w:r>
            <w:r w:rsidR="00D455E3"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ьев, кроме </w:t>
            </w:r>
            <w:r w:rsidR="00D455E3"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ESD</w:t>
            </w:r>
          </w:p>
        </w:tc>
        <w:tc>
          <w:tcPr>
            <w:tcW w:w="3390" w:type="dxa"/>
            <w:vAlign w:val="center"/>
          </w:tcPr>
          <w:p w:rsidR="00033F42" w:rsidRPr="00987C0A" w:rsidRDefault="00670F47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770</w:t>
            </w:r>
          </w:p>
        </w:tc>
      </w:tr>
      <w:tr w:rsidR="00A57E5F" w:rsidRPr="00987C0A" w:rsidTr="0016798B">
        <w:trPr>
          <w:trHeight w:val="465"/>
        </w:trPr>
        <w:tc>
          <w:tcPr>
            <w:tcW w:w="3576" w:type="dxa"/>
            <w:vAlign w:val="center"/>
          </w:tcPr>
          <w:p w:rsidR="00A57E5F" w:rsidRPr="00987C0A" w:rsidRDefault="00A57E5F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A57E5F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Прорезиненные </w:t>
            </w:r>
            <w:r w:rsidR="00B47624">
              <w:rPr>
                <w:rFonts w:ascii="Calibri" w:hAnsi="Calibri" w:cs="Calibri"/>
                <w:color w:val="4D4D4D"/>
                <w:sz w:val="16"/>
                <w:szCs w:val="16"/>
              </w:rPr>
              <w:t>р</w:t>
            </w:r>
            <w:r w:rsidRPr="00A57E5F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олики со стопором 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(вместо стандартных роликов)</w:t>
            </w:r>
          </w:p>
        </w:tc>
        <w:tc>
          <w:tcPr>
            <w:tcW w:w="3762" w:type="dxa"/>
            <w:vAlign w:val="center"/>
          </w:tcPr>
          <w:p w:rsidR="00A57E5F" w:rsidRPr="00987C0A" w:rsidRDefault="00A57E5F" w:rsidP="00BF699D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всех типов табуретов и стульев, кроме 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ESD</w:t>
            </w:r>
          </w:p>
        </w:tc>
        <w:tc>
          <w:tcPr>
            <w:tcW w:w="3390" w:type="dxa"/>
            <w:vAlign w:val="center"/>
          </w:tcPr>
          <w:p w:rsidR="00A57E5F" w:rsidRPr="00A57E5F" w:rsidRDefault="00670F47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1 750</w:t>
            </w:r>
          </w:p>
        </w:tc>
      </w:tr>
      <w:tr w:rsidR="00D455E3" w:rsidRPr="00987C0A" w:rsidTr="0016798B">
        <w:trPr>
          <w:trHeight w:val="465"/>
        </w:trPr>
        <w:tc>
          <w:tcPr>
            <w:tcW w:w="3576" w:type="dxa"/>
            <w:vAlign w:val="center"/>
          </w:tcPr>
          <w:p w:rsidR="00D455E3" w:rsidRPr="00987C0A" w:rsidRDefault="00D455E3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Прорезиненные Ролики (дополнительно)</w:t>
            </w:r>
          </w:p>
        </w:tc>
        <w:tc>
          <w:tcPr>
            <w:tcW w:w="3762" w:type="dxa"/>
            <w:vAlign w:val="center"/>
          </w:tcPr>
          <w:p w:rsidR="00D455E3" w:rsidRPr="00987C0A" w:rsidRDefault="00D455E3" w:rsidP="00BF699D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всех типов табуретов и стульев, кроме 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ESD</w:t>
            </w:r>
          </w:p>
        </w:tc>
        <w:tc>
          <w:tcPr>
            <w:tcW w:w="3390" w:type="dxa"/>
            <w:vAlign w:val="center"/>
          </w:tcPr>
          <w:p w:rsidR="00D455E3" w:rsidRPr="00987C0A" w:rsidRDefault="00670F47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1 120</w:t>
            </w:r>
          </w:p>
        </w:tc>
      </w:tr>
      <w:tr w:rsidR="00D455E3" w:rsidRPr="00987C0A" w:rsidTr="0016798B">
        <w:trPr>
          <w:trHeight w:val="465"/>
        </w:trPr>
        <w:tc>
          <w:tcPr>
            <w:tcW w:w="3576" w:type="dxa"/>
            <w:vAlign w:val="center"/>
          </w:tcPr>
          <w:p w:rsidR="00D455E3" w:rsidRPr="00987C0A" w:rsidRDefault="00D455E3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Хромированное пятилучие (вместо пластикового)</w:t>
            </w:r>
          </w:p>
        </w:tc>
        <w:tc>
          <w:tcPr>
            <w:tcW w:w="3762" w:type="dxa"/>
            <w:vAlign w:val="center"/>
          </w:tcPr>
          <w:p w:rsidR="00D455E3" w:rsidRPr="00987C0A" w:rsidRDefault="00D455E3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всех типов табуретов и стульев</w:t>
            </w:r>
          </w:p>
        </w:tc>
        <w:tc>
          <w:tcPr>
            <w:tcW w:w="3390" w:type="dxa"/>
            <w:vAlign w:val="center"/>
          </w:tcPr>
          <w:p w:rsidR="00D455E3" w:rsidRPr="00987C0A" w:rsidRDefault="00670F47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4 540</w:t>
            </w:r>
          </w:p>
        </w:tc>
      </w:tr>
      <w:tr w:rsidR="00D455E3" w:rsidRPr="00987C0A" w:rsidTr="0016798B">
        <w:trPr>
          <w:trHeight w:val="465"/>
        </w:trPr>
        <w:tc>
          <w:tcPr>
            <w:tcW w:w="3576" w:type="dxa"/>
            <w:vAlign w:val="center"/>
          </w:tcPr>
          <w:p w:rsidR="00D455E3" w:rsidRPr="00987C0A" w:rsidRDefault="00D455E3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Подлокотники</w:t>
            </w:r>
          </w:p>
        </w:tc>
        <w:tc>
          <w:tcPr>
            <w:tcW w:w="3762" w:type="dxa"/>
            <w:vAlign w:val="center"/>
          </w:tcPr>
          <w:p w:rsidR="00D455E3" w:rsidRPr="00987C0A" w:rsidRDefault="00D455E3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стульев ТЕКО </w:t>
            </w:r>
          </w:p>
        </w:tc>
        <w:tc>
          <w:tcPr>
            <w:tcW w:w="3390" w:type="dxa"/>
            <w:vAlign w:val="center"/>
          </w:tcPr>
          <w:p w:rsidR="00D455E3" w:rsidRPr="00987C0A" w:rsidRDefault="00670F47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1 870</w:t>
            </w:r>
          </w:p>
        </w:tc>
      </w:tr>
      <w:tr w:rsidR="00D455E3" w:rsidRPr="00987C0A" w:rsidTr="0016798B">
        <w:trPr>
          <w:trHeight w:val="465"/>
        </w:trPr>
        <w:tc>
          <w:tcPr>
            <w:tcW w:w="3576" w:type="dxa"/>
            <w:vAlign w:val="center"/>
          </w:tcPr>
          <w:p w:rsidR="00D455E3" w:rsidRPr="00987C0A" w:rsidRDefault="00D455E3" w:rsidP="0016798B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Подлокотники</w:t>
            </w:r>
          </w:p>
        </w:tc>
        <w:tc>
          <w:tcPr>
            <w:tcW w:w="3762" w:type="dxa"/>
            <w:vAlign w:val="center"/>
          </w:tcPr>
          <w:p w:rsidR="00D455E3" w:rsidRPr="00987C0A" w:rsidRDefault="00D455E3" w:rsidP="00D505CD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Для стульев С2</w:t>
            </w:r>
          </w:p>
        </w:tc>
        <w:tc>
          <w:tcPr>
            <w:tcW w:w="3390" w:type="dxa"/>
            <w:vAlign w:val="center"/>
          </w:tcPr>
          <w:p w:rsidR="00D455E3" w:rsidRPr="00987C0A" w:rsidRDefault="00670F47" w:rsidP="0016798B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1 230</w:t>
            </w:r>
          </w:p>
        </w:tc>
      </w:tr>
    </w:tbl>
    <w:p w:rsidR="00C764F8" w:rsidRPr="006A40DB" w:rsidRDefault="00C764F8" w:rsidP="00033F42">
      <w:pPr>
        <w:jc w:val="center"/>
        <w:outlineLvl w:val="0"/>
        <w:rPr>
          <w:rFonts w:ascii="Calibri" w:hAnsi="Calibri" w:cs="Calibri"/>
          <w:b/>
          <w:color w:val="4D4D4D"/>
          <w:lang w:val="en-US"/>
        </w:rPr>
      </w:pPr>
    </w:p>
    <w:p w:rsidR="00033F42" w:rsidRPr="00987C0A" w:rsidRDefault="00033F42" w:rsidP="00033F42">
      <w:pPr>
        <w:jc w:val="center"/>
        <w:outlineLvl w:val="0"/>
        <w:rPr>
          <w:rFonts w:ascii="Calibri" w:hAnsi="Calibri" w:cs="Calibri"/>
          <w:b/>
          <w:color w:val="4D4D4D"/>
        </w:rPr>
      </w:pPr>
      <w:r w:rsidRPr="00987C0A">
        <w:rPr>
          <w:rFonts w:ascii="Calibri" w:hAnsi="Calibri" w:cs="Calibri"/>
          <w:b/>
          <w:color w:val="4D4D4D"/>
        </w:rPr>
        <w:t>СТЕЛЛАЖИ МЕТАЛЛИЧЕСКИЕ</w:t>
      </w:r>
    </w:p>
    <w:p w:rsidR="00033F42" w:rsidRPr="000A3300" w:rsidRDefault="00033F42" w:rsidP="00033F42">
      <w:pPr>
        <w:jc w:val="center"/>
        <w:rPr>
          <w:rFonts w:ascii="Calibri" w:hAnsi="Calibri" w:cs="Calibri"/>
          <w:b/>
          <w:color w:val="4D4D4D"/>
        </w:rPr>
      </w:pPr>
      <w:r w:rsidRPr="00987C0A">
        <w:rPr>
          <w:rFonts w:ascii="Calibri" w:hAnsi="Calibri" w:cs="Calibri"/>
          <w:b/>
          <w:color w:val="4D4D4D"/>
        </w:rPr>
        <w:t xml:space="preserve"> (с регулируемыми по высоте полками)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222"/>
        <w:gridCol w:w="1418"/>
        <w:gridCol w:w="2835"/>
        <w:gridCol w:w="1559"/>
        <w:gridCol w:w="1417"/>
      </w:tblGrid>
      <w:tr w:rsidR="00991908" w:rsidRPr="00987C0A" w:rsidTr="00991908">
        <w:trPr>
          <w:trHeight w:val="964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908" w:rsidRPr="00987C0A" w:rsidRDefault="00AC0B41" w:rsidP="00234015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 w:rsidRPr="005E0BAC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857250" cy="1571625"/>
                  <wp:effectExtent l="0" t="0" r="0" b="0"/>
                  <wp:docPr id="73" name="Рисунок 67" descr="СТ-12-6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СТ-12-6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991908" w:rsidRPr="00987C0A" w:rsidRDefault="00991908" w:rsidP="0023401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91908" w:rsidRPr="00987C0A" w:rsidRDefault="00991908" w:rsidP="0023401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991908" w:rsidRPr="00987C0A" w:rsidRDefault="00991908" w:rsidP="00234015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91908" w:rsidRPr="00987C0A" w:rsidRDefault="00991908" w:rsidP="0023401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ОПИСАНИЕ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91908" w:rsidRPr="00987C0A" w:rsidRDefault="00991908" w:rsidP="0023401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ЦЕНА стеллажа, руб. с НДС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91908" w:rsidRPr="00987C0A" w:rsidRDefault="00991908" w:rsidP="0023401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ЦЕНА доп. полки, руб. с НДС</w:t>
            </w:r>
          </w:p>
        </w:tc>
      </w:tr>
      <w:tr w:rsidR="002E3071" w:rsidRPr="006226FB" w:rsidTr="00991908">
        <w:trPr>
          <w:trHeight w:val="397"/>
        </w:trPr>
        <w:tc>
          <w:tcPr>
            <w:tcW w:w="2430" w:type="dxa"/>
            <w:vMerge/>
            <w:shd w:val="clear" w:color="auto" w:fill="auto"/>
          </w:tcPr>
          <w:p w:rsidR="002E3071" w:rsidRPr="00987C0A" w:rsidRDefault="002E3071" w:rsidP="00234015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222" w:type="dxa"/>
            <w:vAlign w:val="center"/>
          </w:tcPr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СТ-12-3</w:t>
            </w:r>
          </w:p>
        </w:tc>
        <w:tc>
          <w:tcPr>
            <w:tcW w:w="1418" w:type="dxa"/>
            <w:vAlign w:val="center"/>
          </w:tcPr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10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0х3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200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Базовая комплектация - 4 полки</w:t>
            </w:r>
          </w:p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Нагрузка на каждую полку до 80 кг</w:t>
            </w:r>
          </w:p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Общая нагрузка на стеллаж до 400 кг</w:t>
            </w:r>
          </w:p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E3071" w:rsidRPr="006226FB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10 370</w:t>
            </w:r>
          </w:p>
        </w:tc>
        <w:tc>
          <w:tcPr>
            <w:tcW w:w="1417" w:type="dxa"/>
            <w:vAlign w:val="center"/>
          </w:tcPr>
          <w:p w:rsidR="002E3071" w:rsidRPr="006226FB" w:rsidRDefault="00670F47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1 410</w:t>
            </w:r>
          </w:p>
        </w:tc>
      </w:tr>
      <w:tr w:rsidR="002E3071" w:rsidRPr="006226FB" w:rsidTr="00991908">
        <w:trPr>
          <w:trHeight w:val="397"/>
        </w:trPr>
        <w:tc>
          <w:tcPr>
            <w:tcW w:w="2430" w:type="dxa"/>
            <w:vMerge/>
            <w:shd w:val="clear" w:color="auto" w:fill="auto"/>
          </w:tcPr>
          <w:p w:rsidR="002E3071" w:rsidRPr="006226FB" w:rsidRDefault="002E3071" w:rsidP="00234015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222" w:type="dxa"/>
            <w:vAlign w:val="center"/>
          </w:tcPr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СТ-12-4</w:t>
            </w:r>
          </w:p>
        </w:tc>
        <w:tc>
          <w:tcPr>
            <w:tcW w:w="1418" w:type="dxa"/>
            <w:vAlign w:val="center"/>
          </w:tcPr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10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0х4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200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E3071" w:rsidRPr="006226FB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11 480</w:t>
            </w:r>
          </w:p>
        </w:tc>
        <w:tc>
          <w:tcPr>
            <w:tcW w:w="1417" w:type="dxa"/>
            <w:vAlign w:val="center"/>
          </w:tcPr>
          <w:p w:rsidR="002E3071" w:rsidRPr="006226FB" w:rsidRDefault="00670F47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1 650</w:t>
            </w:r>
          </w:p>
        </w:tc>
      </w:tr>
      <w:tr w:rsidR="002E3071" w:rsidRPr="006226FB" w:rsidTr="00991908">
        <w:trPr>
          <w:trHeight w:val="397"/>
        </w:trPr>
        <w:tc>
          <w:tcPr>
            <w:tcW w:w="2430" w:type="dxa"/>
            <w:vMerge/>
            <w:shd w:val="clear" w:color="auto" w:fill="auto"/>
          </w:tcPr>
          <w:p w:rsidR="002E3071" w:rsidRPr="006226FB" w:rsidRDefault="002E3071" w:rsidP="00234015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222" w:type="dxa"/>
            <w:vAlign w:val="center"/>
          </w:tcPr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СТ-12-5</w:t>
            </w:r>
          </w:p>
        </w:tc>
        <w:tc>
          <w:tcPr>
            <w:tcW w:w="1418" w:type="dxa"/>
            <w:vAlign w:val="center"/>
          </w:tcPr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10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0х5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200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E3071" w:rsidRPr="006226FB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12 610</w:t>
            </w:r>
          </w:p>
        </w:tc>
        <w:tc>
          <w:tcPr>
            <w:tcW w:w="1417" w:type="dxa"/>
            <w:vAlign w:val="center"/>
          </w:tcPr>
          <w:p w:rsidR="002E3071" w:rsidRPr="006226FB" w:rsidRDefault="00670F47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1 870</w:t>
            </w:r>
          </w:p>
        </w:tc>
      </w:tr>
      <w:tr w:rsidR="002E3071" w:rsidRPr="006226FB" w:rsidTr="00991908">
        <w:trPr>
          <w:trHeight w:val="397"/>
        </w:trPr>
        <w:tc>
          <w:tcPr>
            <w:tcW w:w="2430" w:type="dxa"/>
            <w:vMerge/>
            <w:shd w:val="clear" w:color="auto" w:fill="auto"/>
          </w:tcPr>
          <w:p w:rsidR="002E3071" w:rsidRPr="006226FB" w:rsidRDefault="002E3071" w:rsidP="00234015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222" w:type="dxa"/>
            <w:vAlign w:val="center"/>
          </w:tcPr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СТ-12-6</w:t>
            </w:r>
          </w:p>
        </w:tc>
        <w:tc>
          <w:tcPr>
            <w:tcW w:w="1418" w:type="dxa"/>
            <w:vAlign w:val="center"/>
          </w:tcPr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10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0х6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200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E3071" w:rsidRPr="006226FB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13 660</w:t>
            </w:r>
          </w:p>
        </w:tc>
        <w:tc>
          <w:tcPr>
            <w:tcW w:w="1417" w:type="dxa"/>
            <w:vAlign w:val="center"/>
          </w:tcPr>
          <w:p w:rsidR="002E3071" w:rsidRPr="006226FB" w:rsidRDefault="00670F47" w:rsidP="004748CC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2 200</w:t>
            </w:r>
          </w:p>
        </w:tc>
      </w:tr>
    </w:tbl>
    <w:p w:rsidR="00033F42" w:rsidRPr="006226FB" w:rsidRDefault="00033F42" w:rsidP="00033F42">
      <w:pPr>
        <w:jc w:val="center"/>
        <w:outlineLvl w:val="0"/>
        <w:rPr>
          <w:rFonts w:ascii="Calibri" w:hAnsi="Calibri" w:cs="Calibri"/>
          <w:b/>
          <w:color w:val="4D4D4D"/>
        </w:rPr>
      </w:pPr>
    </w:p>
    <w:p w:rsidR="00033F42" w:rsidRPr="006226FB" w:rsidRDefault="00033F42" w:rsidP="00033F42">
      <w:pPr>
        <w:jc w:val="center"/>
        <w:outlineLvl w:val="0"/>
        <w:rPr>
          <w:rFonts w:ascii="Calibri" w:hAnsi="Calibri" w:cs="Calibri"/>
          <w:b/>
          <w:color w:val="4D4D4D"/>
        </w:rPr>
      </w:pPr>
      <w:r w:rsidRPr="006226FB">
        <w:rPr>
          <w:rFonts w:ascii="Calibri" w:hAnsi="Calibri" w:cs="Calibri"/>
          <w:b/>
          <w:color w:val="4D4D4D"/>
        </w:rPr>
        <w:t>СТЕЛЛАЖИ МЕТАЛЛИЧЕСКИЕ</w:t>
      </w:r>
    </w:p>
    <w:p w:rsidR="00033F42" w:rsidRPr="006226FB" w:rsidRDefault="00033F42" w:rsidP="00033F42">
      <w:pPr>
        <w:jc w:val="center"/>
        <w:rPr>
          <w:rFonts w:ascii="Calibri" w:hAnsi="Calibri" w:cs="Calibri"/>
          <w:b/>
          <w:color w:val="4D4D4D"/>
        </w:rPr>
      </w:pPr>
      <w:r w:rsidRPr="006226FB">
        <w:rPr>
          <w:rFonts w:ascii="Calibri" w:hAnsi="Calibri" w:cs="Calibri"/>
          <w:b/>
          <w:color w:val="4D4D4D"/>
        </w:rPr>
        <w:t xml:space="preserve"> (с регулируемыми по высоте полками</w:t>
      </w:r>
      <w:r w:rsidR="00D455E3" w:rsidRPr="006226FB">
        <w:rPr>
          <w:rFonts w:ascii="Calibri" w:hAnsi="Calibri" w:cs="Calibri"/>
          <w:b/>
          <w:color w:val="4D4D4D"/>
        </w:rPr>
        <w:t xml:space="preserve"> и ограничителями</w:t>
      </w:r>
      <w:r w:rsidRPr="006226FB">
        <w:rPr>
          <w:rFonts w:ascii="Calibri" w:hAnsi="Calibri" w:cs="Calibri"/>
          <w:b/>
          <w:color w:val="4D4D4D"/>
        </w:rPr>
        <w:t>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222"/>
        <w:gridCol w:w="1418"/>
        <w:gridCol w:w="2835"/>
        <w:gridCol w:w="1559"/>
        <w:gridCol w:w="1417"/>
      </w:tblGrid>
      <w:tr w:rsidR="00991908" w:rsidRPr="006226FB" w:rsidTr="00234015">
        <w:trPr>
          <w:trHeight w:val="964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908" w:rsidRPr="006226FB" w:rsidRDefault="00AC0B41" w:rsidP="00234015"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 w:rsidRPr="005E0BAC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847725" cy="1543050"/>
                  <wp:effectExtent l="0" t="0" r="0" b="0"/>
                  <wp:docPr id="74" name="Рисунок 68" descr="СТ-13-6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СТ-13-6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991908" w:rsidRPr="006226FB" w:rsidRDefault="00991908" w:rsidP="0023401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6226FB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91908" w:rsidRPr="006226FB" w:rsidRDefault="00991908" w:rsidP="0023401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6226FB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991908" w:rsidRPr="006226FB" w:rsidRDefault="00991908" w:rsidP="00234015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 w:rsidRPr="006226FB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91908" w:rsidRPr="006226FB" w:rsidRDefault="00991908" w:rsidP="0023401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6226FB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ОПИСАНИЕ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91908" w:rsidRPr="006226FB" w:rsidRDefault="00991908" w:rsidP="0023401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6226FB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ЦЕНА стеллажа, руб. с НДС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91908" w:rsidRPr="006226FB" w:rsidRDefault="00991908" w:rsidP="0023401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6226FB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ЦЕНА доп. полки, руб. с НДС</w:t>
            </w:r>
          </w:p>
        </w:tc>
      </w:tr>
      <w:tr w:rsidR="002E3071" w:rsidRPr="006226FB" w:rsidTr="00234015">
        <w:trPr>
          <w:trHeight w:val="397"/>
        </w:trPr>
        <w:tc>
          <w:tcPr>
            <w:tcW w:w="2430" w:type="dxa"/>
            <w:vMerge/>
            <w:shd w:val="clear" w:color="auto" w:fill="auto"/>
          </w:tcPr>
          <w:p w:rsidR="002E3071" w:rsidRPr="006226FB" w:rsidRDefault="002E3071" w:rsidP="00234015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222" w:type="dxa"/>
            <w:vAlign w:val="center"/>
          </w:tcPr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СТ-1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-3</w:t>
            </w:r>
          </w:p>
        </w:tc>
        <w:tc>
          <w:tcPr>
            <w:tcW w:w="1418" w:type="dxa"/>
            <w:vAlign w:val="center"/>
          </w:tcPr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10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0х3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200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Базовая комплектация - 4 полки</w:t>
            </w:r>
          </w:p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Нагрузка на каждую полку до 80 кг</w:t>
            </w:r>
          </w:p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Общая нагрузка на стеллаж до 400 кг</w:t>
            </w:r>
          </w:p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E3071" w:rsidRPr="006226FB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12 110</w:t>
            </w:r>
          </w:p>
        </w:tc>
        <w:tc>
          <w:tcPr>
            <w:tcW w:w="1417" w:type="dxa"/>
            <w:vAlign w:val="center"/>
          </w:tcPr>
          <w:p w:rsidR="002E3071" w:rsidRPr="006226FB" w:rsidRDefault="00670F47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2 090</w:t>
            </w:r>
          </w:p>
        </w:tc>
      </w:tr>
      <w:tr w:rsidR="002E3071" w:rsidRPr="006226FB" w:rsidTr="00234015">
        <w:trPr>
          <w:trHeight w:val="397"/>
        </w:trPr>
        <w:tc>
          <w:tcPr>
            <w:tcW w:w="2430" w:type="dxa"/>
            <w:vMerge/>
            <w:shd w:val="clear" w:color="auto" w:fill="auto"/>
          </w:tcPr>
          <w:p w:rsidR="002E3071" w:rsidRPr="006226FB" w:rsidRDefault="002E3071" w:rsidP="00234015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222" w:type="dxa"/>
            <w:vAlign w:val="center"/>
          </w:tcPr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СТ-1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3-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10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0х4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200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E3071" w:rsidRPr="006226FB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13 930</w:t>
            </w:r>
          </w:p>
        </w:tc>
        <w:tc>
          <w:tcPr>
            <w:tcW w:w="1417" w:type="dxa"/>
            <w:vAlign w:val="center"/>
          </w:tcPr>
          <w:p w:rsidR="002E3071" w:rsidRPr="006226FB" w:rsidRDefault="00670F47" w:rsidP="004748CC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2 400</w:t>
            </w:r>
          </w:p>
        </w:tc>
      </w:tr>
      <w:tr w:rsidR="002E3071" w:rsidRPr="006226FB" w:rsidTr="00234015">
        <w:trPr>
          <w:trHeight w:val="397"/>
        </w:trPr>
        <w:tc>
          <w:tcPr>
            <w:tcW w:w="2430" w:type="dxa"/>
            <w:vMerge/>
            <w:shd w:val="clear" w:color="auto" w:fill="auto"/>
          </w:tcPr>
          <w:p w:rsidR="002E3071" w:rsidRPr="006226FB" w:rsidRDefault="002E3071" w:rsidP="00234015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222" w:type="dxa"/>
            <w:vAlign w:val="center"/>
          </w:tcPr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СТ-1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-5</w:t>
            </w:r>
          </w:p>
        </w:tc>
        <w:tc>
          <w:tcPr>
            <w:tcW w:w="1418" w:type="dxa"/>
            <w:vAlign w:val="center"/>
          </w:tcPr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10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0х5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200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E3071" w:rsidRPr="006226FB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15 260</w:t>
            </w:r>
          </w:p>
        </w:tc>
        <w:tc>
          <w:tcPr>
            <w:tcW w:w="1417" w:type="dxa"/>
            <w:vAlign w:val="center"/>
          </w:tcPr>
          <w:p w:rsidR="002E3071" w:rsidRPr="006226FB" w:rsidRDefault="00670F47" w:rsidP="004748CC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2 700</w:t>
            </w:r>
          </w:p>
        </w:tc>
      </w:tr>
      <w:tr w:rsidR="002E3071" w:rsidRPr="00562AE8" w:rsidTr="00234015">
        <w:trPr>
          <w:trHeight w:val="397"/>
        </w:trPr>
        <w:tc>
          <w:tcPr>
            <w:tcW w:w="2430" w:type="dxa"/>
            <w:vMerge/>
            <w:shd w:val="clear" w:color="auto" w:fill="auto"/>
          </w:tcPr>
          <w:p w:rsidR="002E3071" w:rsidRPr="006226FB" w:rsidRDefault="002E3071" w:rsidP="00234015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1222" w:type="dxa"/>
            <w:vAlign w:val="center"/>
          </w:tcPr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СТ-1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-6</w:t>
            </w:r>
          </w:p>
        </w:tc>
        <w:tc>
          <w:tcPr>
            <w:tcW w:w="1418" w:type="dxa"/>
            <w:vAlign w:val="center"/>
          </w:tcPr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10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0х6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0х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200</w:t>
            </w:r>
            <w:r w:rsidRPr="006226FB"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E3071" w:rsidRPr="006226FB" w:rsidRDefault="002E3071" w:rsidP="0023401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E3071" w:rsidRPr="006226FB" w:rsidRDefault="00670F47" w:rsidP="008E5FDA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16 420</w:t>
            </w:r>
          </w:p>
        </w:tc>
        <w:tc>
          <w:tcPr>
            <w:tcW w:w="1417" w:type="dxa"/>
            <w:vAlign w:val="center"/>
          </w:tcPr>
          <w:p w:rsidR="002E3071" w:rsidRPr="006226FB" w:rsidRDefault="00670F47" w:rsidP="004748CC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3 040</w:t>
            </w:r>
          </w:p>
        </w:tc>
      </w:tr>
    </w:tbl>
    <w:p w:rsidR="00991908" w:rsidRDefault="00991908" w:rsidP="00033F42">
      <w:pPr>
        <w:jc w:val="center"/>
        <w:rPr>
          <w:rFonts w:ascii="Calibri" w:hAnsi="Calibri" w:cs="Calibri"/>
          <w:b/>
          <w:color w:val="4D4D4D"/>
          <w:lang w:val="en-US"/>
        </w:rPr>
      </w:pPr>
    </w:p>
    <w:p w:rsidR="00231538" w:rsidRDefault="00231538" w:rsidP="00033F42">
      <w:pPr>
        <w:jc w:val="center"/>
        <w:rPr>
          <w:rFonts w:ascii="Calibri" w:hAnsi="Calibri" w:cs="Calibri"/>
          <w:b/>
          <w:color w:val="4D4D4D"/>
          <w:lang w:val="en-US"/>
        </w:rPr>
      </w:pPr>
    </w:p>
    <w:bookmarkEnd w:id="0"/>
    <w:bookmarkEnd w:id="1"/>
    <w:bookmarkEnd w:id="2"/>
    <w:bookmarkEnd w:id="3"/>
    <w:p w:rsidR="009F3956" w:rsidRPr="00987C0A" w:rsidRDefault="009F3956" w:rsidP="009F3956">
      <w:pPr>
        <w:jc w:val="center"/>
        <w:outlineLvl w:val="0"/>
        <w:rPr>
          <w:rFonts w:ascii="Calibri" w:hAnsi="Calibri" w:cs="Calibri"/>
          <w:b/>
          <w:color w:val="4D4D4D"/>
        </w:rPr>
      </w:pPr>
      <w:r w:rsidRPr="00987C0A">
        <w:rPr>
          <w:rFonts w:ascii="Calibri" w:hAnsi="Calibri" w:cs="Calibri"/>
          <w:b/>
          <w:color w:val="4D4D4D"/>
        </w:rPr>
        <w:lastRenderedPageBreak/>
        <w:t xml:space="preserve">ШКАФ ВЫТЯЖНОЙ </w:t>
      </w:r>
      <w:r>
        <w:rPr>
          <w:rFonts w:ascii="Calibri" w:hAnsi="Calibri" w:cs="Calibri"/>
          <w:b/>
          <w:color w:val="404040"/>
        </w:rPr>
        <w:t>ДЕМОНСТРАЦИОННЫЙ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389"/>
        <w:gridCol w:w="1387"/>
        <w:gridCol w:w="2775"/>
        <w:gridCol w:w="2638"/>
      </w:tblGrid>
      <w:tr w:rsidR="009F3956" w:rsidRPr="00987C0A" w:rsidTr="001678B5">
        <w:trPr>
          <w:trHeight w:val="471"/>
        </w:trPr>
        <w:tc>
          <w:tcPr>
            <w:tcW w:w="115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956" w:rsidRPr="00987C0A" w:rsidRDefault="00AC0B41" w:rsidP="001678B5">
            <w:pPr>
              <w:jc w:val="center"/>
              <w:rPr>
                <w:rFonts w:ascii="Calibri" w:hAnsi="Calibri" w:cs="Calibri"/>
                <w:color w:val="4D4D4D"/>
              </w:rPr>
            </w:pPr>
            <w:r w:rsidRPr="009F3956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238250" cy="2085975"/>
                  <wp:effectExtent l="0" t="0" r="0" b="0"/>
                  <wp:docPr id="75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</w:tcBorders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</w:tcBorders>
            <w:vAlign w:val="center"/>
          </w:tcPr>
          <w:p w:rsidR="009F3956" w:rsidRPr="00987C0A" w:rsidRDefault="009F3956" w:rsidP="001678B5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9F3956" w:rsidRPr="00987C0A" w:rsidRDefault="009F3956" w:rsidP="001678B5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540" w:type="pct"/>
            <w:gridSpan w:val="2"/>
            <w:tcBorders>
              <w:top w:val="single" w:sz="4" w:space="0" w:color="auto"/>
            </w:tcBorders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Материалы столешниц</w:t>
            </w:r>
          </w:p>
        </w:tc>
      </w:tr>
      <w:tr w:rsidR="00467D39" w:rsidRPr="00987C0A" w:rsidTr="00467D39">
        <w:trPr>
          <w:trHeight w:val="383"/>
        </w:trPr>
        <w:tc>
          <w:tcPr>
            <w:tcW w:w="1157" w:type="pct"/>
            <w:vMerge/>
            <w:shd w:val="clear" w:color="auto" w:fill="auto"/>
          </w:tcPr>
          <w:p w:rsidR="00467D39" w:rsidRPr="00987C0A" w:rsidRDefault="00467D39" w:rsidP="001678B5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652" w:type="pct"/>
            <w:vMerge/>
            <w:vAlign w:val="center"/>
          </w:tcPr>
          <w:p w:rsidR="00467D39" w:rsidRPr="00987C0A" w:rsidRDefault="00467D39" w:rsidP="001678B5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651" w:type="pct"/>
            <w:vMerge/>
            <w:vAlign w:val="center"/>
          </w:tcPr>
          <w:p w:rsidR="00467D39" w:rsidRPr="00987C0A" w:rsidRDefault="00467D39" w:rsidP="001678B5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302" w:type="pct"/>
            <w:vAlign w:val="center"/>
          </w:tcPr>
          <w:p w:rsidR="00467D39" w:rsidRPr="00987C0A" w:rsidRDefault="00467D39" w:rsidP="001678B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Керамика</w:t>
            </w:r>
          </w:p>
        </w:tc>
        <w:tc>
          <w:tcPr>
            <w:tcW w:w="1238" w:type="pct"/>
            <w:vAlign w:val="center"/>
          </w:tcPr>
          <w:p w:rsidR="00467D39" w:rsidRPr="00987C0A" w:rsidRDefault="00467D39" w:rsidP="001678B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GranTec</w:t>
            </w:r>
          </w:p>
        </w:tc>
      </w:tr>
      <w:tr w:rsidR="00467D39" w:rsidRPr="00987C0A" w:rsidTr="00467D39">
        <w:trPr>
          <w:trHeight w:hRule="exact" w:val="825"/>
        </w:trPr>
        <w:tc>
          <w:tcPr>
            <w:tcW w:w="1157" w:type="pct"/>
            <w:vMerge/>
            <w:shd w:val="clear" w:color="auto" w:fill="auto"/>
          </w:tcPr>
          <w:p w:rsidR="00467D39" w:rsidRPr="00987C0A" w:rsidRDefault="00467D39" w:rsidP="001678B5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467D39" w:rsidRPr="00987C0A" w:rsidRDefault="00467D39" w:rsidP="001678B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ЛК-900 ШВ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-У</w:t>
            </w:r>
          </w:p>
        </w:tc>
        <w:tc>
          <w:tcPr>
            <w:tcW w:w="651" w:type="pct"/>
            <w:vAlign w:val="center"/>
          </w:tcPr>
          <w:p w:rsidR="00467D39" w:rsidRPr="00987C0A" w:rsidRDefault="00467D39" w:rsidP="001678B5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9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45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300</w:t>
            </w:r>
          </w:p>
        </w:tc>
        <w:tc>
          <w:tcPr>
            <w:tcW w:w="1302" w:type="pct"/>
            <w:vAlign w:val="center"/>
          </w:tcPr>
          <w:p w:rsidR="00467D39" w:rsidRPr="00987C0A" w:rsidRDefault="00670F47" w:rsidP="001678B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91 230</w:t>
            </w:r>
          </w:p>
        </w:tc>
        <w:tc>
          <w:tcPr>
            <w:tcW w:w="1238" w:type="pct"/>
            <w:vAlign w:val="center"/>
          </w:tcPr>
          <w:p w:rsidR="00467D39" w:rsidRPr="00467D39" w:rsidRDefault="00670F47" w:rsidP="001678B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99 320</w:t>
            </w:r>
          </w:p>
        </w:tc>
      </w:tr>
      <w:tr w:rsidR="00467D39" w:rsidRPr="00987C0A" w:rsidTr="00467D39">
        <w:trPr>
          <w:trHeight w:hRule="exact" w:val="852"/>
        </w:trPr>
        <w:tc>
          <w:tcPr>
            <w:tcW w:w="1157" w:type="pct"/>
            <w:vMerge/>
            <w:shd w:val="clear" w:color="auto" w:fill="auto"/>
          </w:tcPr>
          <w:p w:rsidR="00467D39" w:rsidRPr="00987C0A" w:rsidRDefault="00467D39" w:rsidP="001678B5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467D39" w:rsidRPr="00987C0A" w:rsidRDefault="00467D39" w:rsidP="001678B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ЛК-1200 ШВ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-У</w:t>
            </w:r>
          </w:p>
        </w:tc>
        <w:tc>
          <w:tcPr>
            <w:tcW w:w="651" w:type="pct"/>
            <w:vAlign w:val="center"/>
          </w:tcPr>
          <w:p w:rsidR="00467D39" w:rsidRPr="00987C0A" w:rsidRDefault="00467D39" w:rsidP="001678B5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12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45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300</w:t>
            </w:r>
          </w:p>
        </w:tc>
        <w:tc>
          <w:tcPr>
            <w:tcW w:w="1302" w:type="pct"/>
            <w:vAlign w:val="center"/>
          </w:tcPr>
          <w:p w:rsidR="00467D39" w:rsidRPr="00987C0A" w:rsidRDefault="00670F47" w:rsidP="001678B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102 100</w:t>
            </w:r>
          </w:p>
        </w:tc>
        <w:tc>
          <w:tcPr>
            <w:tcW w:w="1238" w:type="pct"/>
            <w:vAlign w:val="center"/>
          </w:tcPr>
          <w:p w:rsidR="00467D39" w:rsidRPr="00987C0A" w:rsidRDefault="00670F47" w:rsidP="001678B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115 980</w:t>
            </w:r>
          </w:p>
        </w:tc>
      </w:tr>
      <w:tr w:rsidR="00467D39" w:rsidRPr="00987C0A" w:rsidTr="00467D39">
        <w:trPr>
          <w:trHeight w:hRule="exact" w:val="836"/>
        </w:trPr>
        <w:tc>
          <w:tcPr>
            <w:tcW w:w="1157" w:type="pct"/>
            <w:vMerge/>
            <w:shd w:val="clear" w:color="auto" w:fill="auto"/>
          </w:tcPr>
          <w:p w:rsidR="00467D39" w:rsidRPr="00987C0A" w:rsidRDefault="00467D39" w:rsidP="001678B5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467D39" w:rsidRPr="00987C0A" w:rsidRDefault="00467D39" w:rsidP="001678B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ЛК-1500 ШВ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-У</w:t>
            </w:r>
          </w:p>
        </w:tc>
        <w:tc>
          <w:tcPr>
            <w:tcW w:w="651" w:type="pct"/>
            <w:vAlign w:val="center"/>
          </w:tcPr>
          <w:p w:rsidR="00467D39" w:rsidRPr="00987C0A" w:rsidRDefault="00467D39" w:rsidP="001678B5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15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45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300</w:t>
            </w:r>
          </w:p>
        </w:tc>
        <w:tc>
          <w:tcPr>
            <w:tcW w:w="1302" w:type="pct"/>
            <w:vAlign w:val="center"/>
          </w:tcPr>
          <w:p w:rsidR="00467D39" w:rsidRPr="00987C0A" w:rsidRDefault="00670F47" w:rsidP="001678B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113 920</w:t>
            </w:r>
          </w:p>
        </w:tc>
        <w:tc>
          <w:tcPr>
            <w:tcW w:w="1238" w:type="pct"/>
            <w:vAlign w:val="center"/>
          </w:tcPr>
          <w:p w:rsidR="00467D39" w:rsidRPr="00987C0A" w:rsidRDefault="00670F47" w:rsidP="001678B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131 500</w:t>
            </w:r>
          </w:p>
        </w:tc>
      </w:tr>
    </w:tbl>
    <w:p w:rsidR="009F3956" w:rsidRDefault="009F3956" w:rsidP="009F3956">
      <w:pPr>
        <w:ind w:firstLine="708"/>
        <w:jc w:val="center"/>
        <w:outlineLvl w:val="0"/>
        <w:rPr>
          <w:rFonts w:ascii="Calibri" w:hAnsi="Calibri" w:cs="Calibri"/>
          <w:b/>
          <w:color w:val="404040"/>
        </w:rPr>
      </w:pPr>
    </w:p>
    <w:p w:rsidR="009F3956" w:rsidRPr="00987C0A" w:rsidRDefault="009F3956" w:rsidP="009F3956">
      <w:pPr>
        <w:ind w:firstLine="708"/>
        <w:jc w:val="center"/>
        <w:outlineLvl w:val="0"/>
        <w:rPr>
          <w:rFonts w:ascii="Calibri" w:hAnsi="Calibri" w:cs="Calibri"/>
          <w:b/>
          <w:color w:val="404040"/>
        </w:rPr>
      </w:pPr>
      <w:r w:rsidRPr="00987C0A">
        <w:rPr>
          <w:rFonts w:ascii="Calibri" w:hAnsi="Calibri" w:cs="Calibri"/>
          <w:b/>
          <w:color w:val="404040"/>
        </w:rPr>
        <w:t xml:space="preserve">СТОЛ ЛАБОРАТОРНЫЙ </w:t>
      </w:r>
      <w:r>
        <w:rPr>
          <w:rFonts w:ascii="Calibri" w:hAnsi="Calibri" w:cs="Calibri"/>
          <w:b/>
          <w:color w:val="404040"/>
        </w:rPr>
        <w:t>ДЕМОНСТРАЦИОННЫЙ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1379"/>
        <w:gridCol w:w="1389"/>
        <w:gridCol w:w="1360"/>
        <w:gridCol w:w="1392"/>
        <w:gridCol w:w="1247"/>
        <w:gridCol w:w="1317"/>
      </w:tblGrid>
      <w:tr w:rsidR="009F3956" w:rsidRPr="00987C0A" w:rsidTr="001678B5">
        <w:trPr>
          <w:trHeight w:val="466"/>
        </w:trPr>
        <w:tc>
          <w:tcPr>
            <w:tcW w:w="25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956" w:rsidRPr="00987C0A" w:rsidRDefault="00AC0B41" w:rsidP="001678B5">
            <w:pPr>
              <w:jc w:val="center"/>
              <w:rPr>
                <w:rFonts w:ascii="Calibri" w:hAnsi="Calibri" w:cs="Calibri"/>
                <w:color w:val="404040"/>
                <w:lang w:val="en-US"/>
              </w:rPr>
            </w:pPr>
            <w:r w:rsidRPr="009F3956">
              <w:rPr>
                <w:rFonts w:ascii="Calibri" w:hAnsi="Calibri" w:cs="Calibri"/>
                <w:noProof/>
                <w:color w:val="404040"/>
              </w:rPr>
              <w:drawing>
                <wp:inline distT="0" distB="0" distL="0" distR="0">
                  <wp:extent cx="1457325" cy="84772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Модель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Размеры</w:t>
            </w:r>
          </w:p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b/>
                <w:color w:val="404040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(ШхГхВ), мм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</w:tcBorders>
            <w:vAlign w:val="center"/>
          </w:tcPr>
          <w:p w:rsidR="009F3956" w:rsidRPr="00987C0A" w:rsidRDefault="009F3956" w:rsidP="001678B5">
            <w:pPr>
              <w:ind w:left="-148" w:firstLine="148"/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Материалы столешниц</w:t>
            </w:r>
          </w:p>
        </w:tc>
      </w:tr>
      <w:tr w:rsidR="009F3956" w:rsidRPr="00987C0A" w:rsidTr="001678B5">
        <w:trPr>
          <w:trHeight w:val="466"/>
        </w:trPr>
        <w:tc>
          <w:tcPr>
            <w:tcW w:w="2527" w:type="dxa"/>
            <w:vMerge/>
            <w:shd w:val="clear" w:color="auto" w:fill="auto"/>
          </w:tcPr>
          <w:p w:rsidR="009F3956" w:rsidRPr="00987C0A" w:rsidRDefault="009F3956" w:rsidP="001678B5">
            <w:pPr>
              <w:rPr>
                <w:rFonts w:ascii="Calibri" w:hAnsi="Calibri" w:cs="Calibri"/>
                <w:color w:val="404040"/>
              </w:rPr>
            </w:pPr>
          </w:p>
        </w:tc>
        <w:tc>
          <w:tcPr>
            <w:tcW w:w="1416" w:type="dxa"/>
            <w:vMerge/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b/>
                <w:color w:val="404040"/>
              </w:rPr>
            </w:pPr>
          </w:p>
        </w:tc>
        <w:tc>
          <w:tcPr>
            <w:tcW w:w="1416" w:type="dxa"/>
            <w:vMerge/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b/>
                <w:color w:val="404040"/>
              </w:rPr>
            </w:pPr>
          </w:p>
        </w:tc>
        <w:tc>
          <w:tcPr>
            <w:tcW w:w="1416" w:type="dxa"/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b/>
                <w:color w:val="404040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  <w:t>CPL</w:t>
            </w:r>
          </w:p>
        </w:tc>
        <w:tc>
          <w:tcPr>
            <w:tcW w:w="1416" w:type="dxa"/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Керамика</w:t>
            </w:r>
          </w:p>
        </w:tc>
        <w:tc>
          <w:tcPr>
            <w:tcW w:w="1275" w:type="dxa"/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b/>
                <w:color w:val="404040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GranTec</w:t>
            </w:r>
          </w:p>
        </w:tc>
        <w:tc>
          <w:tcPr>
            <w:tcW w:w="1370" w:type="dxa"/>
            <w:vAlign w:val="center"/>
          </w:tcPr>
          <w:p w:rsidR="009F3956" w:rsidRPr="001A37D1" w:rsidRDefault="009F3956" w:rsidP="001678B5">
            <w:pPr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  <w:lang w:val="en-US"/>
              </w:rPr>
            </w:pPr>
            <w:r w:rsidRPr="001A37D1">
              <w:rPr>
                <w:rFonts w:ascii="Calibri" w:hAnsi="Calibri" w:cs="Calibri"/>
                <w:b/>
                <w:color w:val="404040"/>
                <w:sz w:val="20"/>
                <w:szCs w:val="20"/>
                <w:lang w:val="en-US"/>
              </w:rPr>
              <w:t>Lab HPL</w:t>
            </w:r>
          </w:p>
        </w:tc>
      </w:tr>
      <w:tr w:rsidR="009F3956" w:rsidRPr="00987C0A" w:rsidTr="001678B5">
        <w:trPr>
          <w:trHeight w:val="590"/>
        </w:trPr>
        <w:tc>
          <w:tcPr>
            <w:tcW w:w="2527" w:type="dxa"/>
            <w:vMerge/>
            <w:shd w:val="clear" w:color="auto" w:fill="auto"/>
          </w:tcPr>
          <w:p w:rsidR="009F3956" w:rsidRPr="00987C0A" w:rsidRDefault="009F3956" w:rsidP="001678B5">
            <w:pPr>
              <w:rPr>
                <w:rFonts w:ascii="Calibri" w:hAnsi="Calibri" w:cs="Calibri"/>
                <w:color w:val="404040"/>
              </w:rPr>
            </w:pPr>
          </w:p>
        </w:tc>
        <w:tc>
          <w:tcPr>
            <w:tcW w:w="1416" w:type="dxa"/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04040"/>
                <w:sz w:val="16"/>
                <w:szCs w:val="16"/>
              </w:rPr>
              <w:t>ЛК-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>1800 СЛ-Д</w:t>
            </w:r>
          </w:p>
        </w:tc>
        <w:tc>
          <w:tcPr>
            <w:tcW w:w="1416" w:type="dxa"/>
            <w:vAlign w:val="center"/>
          </w:tcPr>
          <w:p w:rsidR="009F3956" w:rsidRDefault="009F3956" w:rsidP="001678B5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1800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650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900</w:t>
            </w:r>
          </w:p>
        </w:tc>
        <w:tc>
          <w:tcPr>
            <w:tcW w:w="1416" w:type="dxa"/>
            <w:vAlign w:val="center"/>
          </w:tcPr>
          <w:p w:rsidR="009F3956" w:rsidRPr="00016753" w:rsidRDefault="00670F47" w:rsidP="001678B5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44 190</w:t>
            </w:r>
          </w:p>
        </w:tc>
        <w:tc>
          <w:tcPr>
            <w:tcW w:w="1416" w:type="dxa"/>
            <w:vAlign w:val="center"/>
          </w:tcPr>
          <w:p w:rsidR="009F3956" w:rsidRPr="00016753" w:rsidRDefault="00670F47" w:rsidP="001678B5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45 550</w:t>
            </w:r>
          </w:p>
        </w:tc>
        <w:tc>
          <w:tcPr>
            <w:tcW w:w="1275" w:type="dxa"/>
            <w:vAlign w:val="center"/>
          </w:tcPr>
          <w:p w:rsidR="009F3956" w:rsidRPr="00016753" w:rsidRDefault="00670F47" w:rsidP="001678B5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67 400</w:t>
            </w:r>
          </w:p>
        </w:tc>
        <w:tc>
          <w:tcPr>
            <w:tcW w:w="1370" w:type="dxa"/>
            <w:vAlign w:val="center"/>
          </w:tcPr>
          <w:p w:rsidR="009F3956" w:rsidRPr="00016753" w:rsidRDefault="00670F47" w:rsidP="001678B5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61 030</w:t>
            </w:r>
          </w:p>
        </w:tc>
      </w:tr>
      <w:tr w:rsidR="009F3956" w:rsidRPr="00987C0A" w:rsidTr="001678B5">
        <w:trPr>
          <w:trHeight w:val="590"/>
        </w:trPr>
        <w:tc>
          <w:tcPr>
            <w:tcW w:w="2527" w:type="dxa"/>
            <w:vMerge/>
            <w:shd w:val="clear" w:color="auto" w:fill="auto"/>
          </w:tcPr>
          <w:p w:rsidR="009F3956" w:rsidRPr="00987C0A" w:rsidRDefault="009F3956" w:rsidP="001678B5">
            <w:pPr>
              <w:rPr>
                <w:rFonts w:ascii="Calibri" w:hAnsi="Calibri" w:cs="Calibri"/>
                <w:color w:val="404040"/>
              </w:rPr>
            </w:pPr>
          </w:p>
        </w:tc>
        <w:tc>
          <w:tcPr>
            <w:tcW w:w="1416" w:type="dxa"/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04040"/>
                <w:sz w:val="16"/>
                <w:szCs w:val="16"/>
              </w:rPr>
              <w:t>ЛК-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>2100 СЛ-Д</w:t>
            </w:r>
          </w:p>
        </w:tc>
        <w:tc>
          <w:tcPr>
            <w:tcW w:w="1416" w:type="dxa"/>
            <w:vAlign w:val="center"/>
          </w:tcPr>
          <w:p w:rsidR="009F3956" w:rsidRDefault="009F3956" w:rsidP="001678B5"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2100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650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900</w:t>
            </w:r>
          </w:p>
        </w:tc>
        <w:tc>
          <w:tcPr>
            <w:tcW w:w="1416" w:type="dxa"/>
            <w:vAlign w:val="center"/>
          </w:tcPr>
          <w:p w:rsidR="009F3956" w:rsidRPr="00016753" w:rsidRDefault="00670F47" w:rsidP="001678B5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49 270</w:t>
            </w:r>
          </w:p>
        </w:tc>
        <w:tc>
          <w:tcPr>
            <w:tcW w:w="1416" w:type="dxa"/>
            <w:vAlign w:val="center"/>
          </w:tcPr>
          <w:p w:rsidR="009F3956" w:rsidRPr="00016753" w:rsidRDefault="00670F47" w:rsidP="001678B5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50 650</w:t>
            </w:r>
          </w:p>
        </w:tc>
        <w:tc>
          <w:tcPr>
            <w:tcW w:w="1275" w:type="dxa"/>
            <w:vAlign w:val="center"/>
          </w:tcPr>
          <w:p w:rsidR="009F3956" w:rsidRPr="00016753" w:rsidRDefault="00670F47" w:rsidP="001678B5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75 520</w:t>
            </w:r>
          </w:p>
        </w:tc>
        <w:tc>
          <w:tcPr>
            <w:tcW w:w="1370" w:type="dxa"/>
            <w:vAlign w:val="center"/>
          </w:tcPr>
          <w:p w:rsidR="009F3956" w:rsidRPr="00016753" w:rsidRDefault="00670F47" w:rsidP="001678B5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68 940</w:t>
            </w:r>
          </w:p>
        </w:tc>
      </w:tr>
      <w:tr w:rsidR="009F3956" w:rsidRPr="00987C0A" w:rsidTr="001678B5">
        <w:trPr>
          <w:trHeight w:val="542"/>
        </w:trPr>
        <w:tc>
          <w:tcPr>
            <w:tcW w:w="2527" w:type="dxa"/>
            <w:vMerge/>
            <w:shd w:val="clear" w:color="auto" w:fill="auto"/>
          </w:tcPr>
          <w:p w:rsidR="009F3956" w:rsidRPr="00987C0A" w:rsidRDefault="009F3956" w:rsidP="001678B5">
            <w:pPr>
              <w:rPr>
                <w:rFonts w:ascii="Calibri" w:hAnsi="Calibri" w:cs="Calibri"/>
                <w:color w:val="404040"/>
              </w:rPr>
            </w:pPr>
          </w:p>
        </w:tc>
        <w:tc>
          <w:tcPr>
            <w:tcW w:w="1416" w:type="dxa"/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04040"/>
                <w:sz w:val="16"/>
                <w:szCs w:val="16"/>
              </w:rPr>
              <w:t>ЛК-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>2400 СЛ-Д</w:t>
            </w:r>
          </w:p>
        </w:tc>
        <w:tc>
          <w:tcPr>
            <w:tcW w:w="1416" w:type="dxa"/>
            <w:vAlign w:val="center"/>
          </w:tcPr>
          <w:p w:rsidR="009F3956" w:rsidRPr="00DF4437" w:rsidRDefault="009F3956" w:rsidP="001678B5">
            <w:pPr>
              <w:ind w:left="-108"/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2400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650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900</w:t>
            </w:r>
          </w:p>
        </w:tc>
        <w:tc>
          <w:tcPr>
            <w:tcW w:w="1416" w:type="dxa"/>
            <w:vAlign w:val="center"/>
          </w:tcPr>
          <w:p w:rsidR="009F3956" w:rsidRPr="00016753" w:rsidRDefault="00670F47" w:rsidP="001678B5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54 480</w:t>
            </w:r>
          </w:p>
        </w:tc>
        <w:tc>
          <w:tcPr>
            <w:tcW w:w="1416" w:type="dxa"/>
            <w:vAlign w:val="center"/>
          </w:tcPr>
          <w:p w:rsidR="009F3956" w:rsidRPr="00016753" w:rsidRDefault="00670F47" w:rsidP="001678B5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56 490</w:t>
            </w:r>
          </w:p>
        </w:tc>
        <w:tc>
          <w:tcPr>
            <w:tcW w:w="1275" w:type="dxa"/>
            <w:vAlign w:val="center"/>
          </w:tcPr>
          <w:p w:rsidR="009F3956" w:rsidRPr="00016753" w:rsidRDefault="00670F47" w:rsidP="001678B5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84 800</w:t>
            </w:r>
          </w:p>
        </w:tc>
        <w:tc>
          <w:tcPr>
            <w:tcW w:w="1370" w:type="dxa"/>
            <w:vAlign w:val="center"/>
          </w:tcPr>
          <w:p w:rsidR="009F3956" w:rsidRPr="00016753" w:rsidRDefault="00670F47" w:rsidP="001678B5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76 990</w:t>
            </w:r>
          </w:p>
        </w:tc>
      </w:tr>
    </w:tbl>
    <w:p w:rsidR="009F3956" w:rsidRDefault="009F3956" w:rsidP="009F3956">
      <w:pPr>
        <w:jc w:val="center"/>
        <w:outlineLvl w:val="0"/>
        <w:rPr>
          <w:rFonts w:ascii="Calibri" w:hAnsi="Calibri" w:cs="Calibri"/>
          <w:b/>
          <w:color w:val="4D4D4D"/>
        </w:rPr>
      </w:pPr>
    </w:p>
    <w:p w:rsidR="009F3956" w:rsidRPr="00987C0A" w:rsidRDefault="009F3956" w:rsidP="009F3956">
      <w:pPr>
        <w:jc w:val="center"/>
        <w:outlineLvl w:val="0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>СТОЛ ЛАБОРАТОРНЫЙ ПРЕПОДАВАТЕЛЯ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389"/>
        <w:gridCol w:w="1387"/>
        <w:gridCol w:w="2775"/>
        <w:gridCol w:w="2638"/>
      </w:tblGrid>
      <w:tr w:rsidR="009F3956" w:rsidRPr="00987C0A" w:rsidTr="001678B5">
        <w:trPr>
          <w:trHeight w:val="471"/>
        </w:trPr>
        <w:tc>
          <w:tcPr>
            <w:tcW w:w="115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956" w:rsidRPr="00987C0A" w:rsidRDefault="00AC0B41" w:rsidP="001678B5">
            <w:pPr>
              <w:jc w:val="center"/>
              <w:rPr>
                <w:rFonts w:ascii="Calibri" w:hAnsi="Calibri" w:cs="Calibri"/>
                <w:color w:val="4D4D4D"/>
              </w:rPr>
            </w:pPr>
            <w:r w:rsidRPr="009F3956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457325" cy="1181100"/>
                  <wp:effectExtent l="0" t="0" r="0" b="0"/>
                  <wp:docPr id="77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</w:tcBorders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</w:tcBorders>
            <w:vAlign w:val="center"/>
          </w:tcPr>
          <w:p w:rsidR="009F3956" w:rsidRPr="00987C0A" w:rsidRDefault="009F3956" w:rsidP="001678B5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9F3956" w:rsidRPr="00987C0A" w:rsidRDefault="009F3956" w:rsidP="001678B5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540" w:type="pct"/>
            <w:gridSpan w:val="2"/>
            <w:tcBorders>
              <w:top w:val="single" w:sz="4" w:space="0" w:color="auto"/>
            </w:tcBorders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Материалы столешниц</w:t>
            </w:r>
          </w:p>
        </w:tc>
      </w:tr>
      <w:tr w:rsidR="009F3956" w:rsidRPr="00987C0A" w:rsidTr="001678B5">
        <w:trPr>
          <w:trHeight w:val="383"/>
        </w:trPr>
        <w:tc>
          <w:tcPr>
            <w:tcW w:w="1157" w:type="pct"/>
            <w:vMerge/>
            <w:shd w:val="clear" w:color="auto" w:fill="auto"/>
          </w:tcPr>
          <w:p w:rsidR="009F3956" w:rsidRPr="00987C0A" w:rsidRDefault="009F3956" w:rsidP="001678B5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652" w:type="pct"/>
            <w:vMerge/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651" w:type="pct"/>
            <w:vMerge/>
            <w:vAlign w:val="center"/>
          </w:tcPr>
          <w:p w:rsidR="009F3956" w:rsidRPr="00987C0A" w:rsidRDefault="009F3956" w:rsidP="001678B5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302" w:type="pct"/>
            <w:vAlign w:val="center"/>
          </w:tcPr>
          <w:p w:rsidR="009F3956" w:rsidRPr="009B39A2" w:rsidRDefault="009F3956" w:rsidP="001678B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>CPL</w:t>
            </w:r>
          </w:p>
        </w:tc>
        <w:tc>
          <w:tcPr>
            <w:tcW w:w="1238" w:type="pct"/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>Lab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 </w:t>
            </w: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>HPL</w:t>
            </w:r>
          </w:p>
        </w:tc>
      </w:tr>
      <w:tr w:rsidR="009F3956" w:rsidRPr="00987C0A" w:rsidTr="001678B5">
        <w:trPr>
          <w:trHeight w:hRule="exact" w:val="656"/>
        </w:trPr>
        <w:tc>
          <w:tcPr>
            <w:tcW w:w="1157" w:type="pct"/>
            <w:vMerge/>
            <w:shd w:val="clear" w:color="auto" w:fill="auto"/>
          </w:tcPr>
          <w:p w:rsidR="009F3956" w:rsidRPr="00987C0A" w:rsidRDefault="009F3956" w:rsidP="001678B5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B39A2">
              <w:rPr>
                <w:rFonts w:ascii="Calibri" w:hAnsi="Calibri" w:cs="Calibri"/>
                <w:color w:val="4D4D4D"/>
                <w:sz w:val="16"/>
                <w:szCs w:val="16"/>
              </w:rPr>
              <w:t>ЛК-1200 С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</w:t>
            </w:r>
            <w:r w:rsidRPr="009B39A2">
              <w:rPr>
                <w:rFonts w:ascii="Calibri" w:hAnsi="Calibri" w:cs="Calibri"/>
                <w:color w:val="4D4D4D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Пр</w:t>
            </w:r>
          </w:p>
        </w:tc>
        <w:tc>
          <w:tcPr>
            <w:tcW w:w="651" w:type="pct"/>
            <w:vAlign w:val="center"/>
          </w:tcPr>
          <w:p w:rsidR="009F3956" w:rsidRPr="009B39A2" w:rsidRDefault="009F3956" w:rsidP="001678B5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750</w:t>
            </w:r>
          </w:p>
        </w:tc>
        <w:tc>
          <w:tcPr>
            <w:tcW w:w="1302" w:type="pct"/>
            <w:vAlign w:val="center"/>
          </w:tcPr>
          <w:p w:rsidR="009F3956" w:rsidRPr="00987C0A" w:rsidRDefault="00670F47" w:rsidP="001678B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23 600</w:t>
            </w:r>
          </w:p>
        </w:tc>
        <w:tc>
          <w:tcPr>
            <w:tcW w:w="1238" w:type="pct"/>
            <w:vAlign w:val="center"/>
          </w:tcPr>
          <w:p w:rsidR="009F3956" w:rsidRPr="00987C0A" w:rsidRDefault="00670F47" w:rsidP="001678B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36 650</w:t>
            </w:r>
          </w:p>
        </w:tc>
      </w:tr>
      <w:tr w:rsidR="009F3956" w:rsidRPr="00987C0A" w:rsidTr="001678B5">
        <w:trPr>
          <w:trHeight w:hRule="exact" w:val="722"/>
        </w:trPr>
        <w:tc>
          <w:tcPr>
            <w:tcW w:w="1157" w:type="pct"/>
            <w:vMerge/>
            <w:shd w:val="clear" w:color="auto" w:fill="auto"/>
          </w:tcPr>
          <w:p w:rsidR="009F3956" w:rsidRPr="00987C0A" w:rsidRDefault="009F3956" w:rsidP="001678B5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B39A2">
              <w:rPr>
                <w:rFonts w:ascii="Calibri" w:hAnsi="Calibri" w:cs="Calibri"/>
                <w:color w:val="4D4D4D"/>
                <w:sz w:val="16"/>
                <w:szCs w:val="16"/>
              </w:rPr>
              <w:t>00 С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</w:t>
            </w:r>
            <w:r w:rsidRPr="009B39A2">
              <w:rPr>
                <w:rFonts w:ascii="Calibri" w:hAnsi="Calibri" w:cs="Calibri"/>
                <w:color w:val="4D4D4D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Пр</w:t>
            </w:r>
          </w:p>
        </w:tc>
        <w:tc>
          <w:tcPr>
            <w:tcW w:w="651" w:type="pct"/>
            <w:vAlign w:val="center"/>
          </w:tcPr>
          <w:p w:rsidR="009F3956" w:rsidRPr="00987C0A" w:rsidRDefault="009F3956" w:rsidP="001678B5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1500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750</w:t>
            </w:r>
          </w:p>
        </w:tc>
        <w:tc>
          <w:tcPr>
            <w:tcW w:w="1302" w:type="pct"/>
            <w:vAlign w:val="center"/>
          </w:tcPr>
          <w:p w:rsidR="009F3956" w:rsidRPr="00987C0A" w:rsidRDefault="00670F47" w:rsidP="001678B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28 130</w:t>
            </w:r>
          </w:p>
        </w:tc>
        <w:tc>
          <w:tcPr>
            <w:tcW w:w="1238" w:type="pct"/>
            <w:vAlign w:val="center"/>
          </w:tcPr>
          <w:p w:rsidR="009F3956" w:rsidRPr="00987C0A" w:rsidRDefault="00670F47" w:rsidP="001678B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43 190</w:t>
            </w:r>
          </w:p>
        </w:tc>
      </w:tr>
    </w:tbl>
    <w:p w:rsidR="009F3956" w:rsidRDefault="009F3956" w:rsidP="009F3956">
      <w:pPr>
        <w:ind w:firstLine="708"/>
        <w:jc w:val="center"/>
        <w:outlineLvl w:val="0"/>
        <w:rPr>
          <w:rFonts w:ascii="Calibri" w:hAnsi="Calibri" w:cs="Calibri"/>
          <w:b/>
          <w:color w:val="404040"/>
        </w:rPr>
      </w:pPr>
    </w:p>
    <w:p w:rsidR="009F3956" w:rsidRPr="00987C0A" w:rsidRDefault="009F3956" w:rsidP="009F3956">
      <w:pPr>
        <w:ind w:firstLine="708"/>
        <w:jc w:val="center"/>
        <w:outlineLvl w:val="0"/>
        <w:rPr>
          <w:rFonts w:ascii="Calibri" w:hAnsi="Calibri" w:cs="Calibri"/>
          <w:b/>
          <w:color w:val="404040"/>
        </w:rPr>
      </w:pPr>
      <w:r w:rsidRPr="00987C0A">
        <w:rPr>
          <w:rFonts w:ascii="Calibri" w:hAnsi="Calibri" w:cs="Calibri"/>
          <w:b/>
          <w:color w:val="404040"/>
        </w:rPr>
        <w:t xml:space="preserve">СТОЛ ЛАБОРАТОРНЫЙ </w:t>
      </w:r>
      <w:r>
        <w:rPr>
          <w:rFonts w:ascii="Calibri" w:hAnsi="Calibri" w:cs="Calibri"/>
          <w:b/>
          <w:color w:val="404040"/>
        </w:rPr>
        <w:t>УЧАЩЕГОСЯ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380"/>
        <w:gridCol w:w="1390"/>
        <w:gridCol w:w="1361"/>
        <w:gridCol w:w="1392"/>
        <w:gridCol w:w="1248"/>
        <w:gridCol w:w="1319"/>
      </w:tblGrid>
      <w:tr w:rsidR="009F3956" w:rsidRPr="00987C0A" w:rsidTr="001678B5">
        <w:trPr>
          <w:trHeight w:val="466"/>
        </w:trPr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956" w:rsidRPr="00987C0A" w:rsidRDefault="00AC0B41" w:rsidP="001678B5">
            <w:pPr>
              <w:jc w:val="center"/>
              <w:rPr>
                <w:rFonts w:ascii="Calibri" w:hAnsi="Calibri" w:cs="Calibri"/>
                <w:color w:val="404040"/>
                <w:lang w:val="en-US"/>
              </w:rPr>
            </w:pPr>
            <w:r w:rsidRPr="009F3956">
              <w:rPr>
                <w:rFonts w:ascii="Calibri" w:hAnsi="Calibri" w:cs="Calibri"/>
                <w:noProof/>
                <w:color w:val="404040"/>
              </w:rPr>
              <w:drawing>
                <wp:inline distT="0" distB="0" distL="0" distR="0">
                  <wp:extent cx="1457325" cy="1019175"/>
                  <wp:effectExtent l="0" t="0" r="0" b="0"/>
                  <wp:docPr id="78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Модель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Размеры</w:t>
            </w:r>
          </w:p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b/>
                <w:color w:val="404040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(ШхГхВ), мм</w:t>
            </w:r>
          </w:p>
        </w:tc>
        <w:tc>
          <w:tcPr>
            <w:tcW w:w="5483" w:type="dxa"/>
            <w:gridSpan w:val="4"/>
            <w:tcBorders>
              <w:top w:val="single" w:sz="4" w:space="0" w:color="auto"/>
            </w:tcBorders>
            <w:vAlign w:val="center"/>
          </w:tcPr>
          <w:p w:rsidR="009F3956" w:rsidRPr="00987C0A" w:rsidRDefault="009F3956" w:rsidP="001678B5">
            <w:pPr>
              <w:ind w:left="-148" w:firstLine="148"/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Материалы столешниц</w:t>
            </w:r>
          </w:p>
        </w:tc>
      </w:tr>
      <w:tr w:rsidR="00145061" w:rsidRPr="00987C0A" w:rsidTr="001678B5">
        <w:trPr>
          <w:trHeight w:val="466"/>
        </w:trPr>
        <w:tc>
          <w:tcPr>
            <w:tcW w:w="2520" w:type="dxa"/>
            <w:vMerge/>
            <w:shd w:val="clear" w:color="auto" w:fill="auto"/>
          </w:tcPr>
          <w:p w:rsidR="009F3956" w:rsidRPr="00987C0A" w:rsidRDefault="009F3956" w:rsidP="001678B5">
            <w:pPr>
              <w:rPr>
                <w:rFonts w:ascii="Calibri" w:hAnsi="Calibri" w:cs="Calibri"/>
                <w:color w:val="404040"/>
              </w:rPr>
            </w:pPr>
          </w:p>
        </w:tc>
        <w:tc>
          <w:tcPr>
            <w:tcW w:w="1416" w:type="dxa"/>
            <w:vMerge/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b/>
                <w:color w:val="404040"/>
              </w:rPr>
            </w:pPr>
          </w:p>
        </w:tc>
        <w:tc>
          <w:tcPr>
            <w:tcW w:w="1417" w:type="dxa"/>
            <w:vMerge/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b/>
                <w:color w:val="404040"/>
              </w:rPr>
            </w:pPr>
          </w:p>
        </w:tc>
        <w:tc>
          <w:tcPr>
            <w:tcW w:w="1418" w:type="dxa"/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b/>
                <w:color w:val="404040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  <w:t>CPL</w:t>
            </w:r>
          </w:p>
        </w:tc>
        <w:tc>
          <w:tcPr>
            <w:tcW w:w="1417" w:type="dxa"/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Керамика</w:t>
            </w:r>
          </w:p>
        </w:tc>
        <w:tc>
          <w:tcPr>
            <w:tcW w:w="1276" w:type="dxa"/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b/>
                <w:color w:val="404040"/>
                <w:sz w:val="18"/>
                <w:szCs w:val="18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GranTec</w:t>
            </w:r>
          </w:p>
        </w:tc>
        <w:tc>
          <w:tcPr>
            <w:tcW w:w="1372" w:type="dxa"/>
            <w:vAlign w:val="center"/>
          </w:tcPr>
          <w:p w:rsidR="009F3956" w:rsidRPr="001A37D1" w:rsidRDefault="009F3956" w:rsidP="001678B5">
            <w:pPr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  <w:lang w:val="en-US"/>
              </w:rPr>
            </w:pPr>
            <w:r w:rsidRPr="001A37D1">
              <w:rPr>
                <w:rFonts w:ascii="Calibri" w:hAnsi="Calibri" w:cs="Calibri"/>
                <w:b/>
                <w:color w:val="404040"/>
                <w:sz w:val="20"/>
                <w:szCs w:val="20"/>
                <w:lang w:val="en-US"/>
              </w:rPr>
              <w:t>Lab HPL</w:t>
            </w:r>
          </w:p>
        </w:tc>
      </w:tr>
      <w:tr w:rsidR="00145061" w:rsidRPr="004D1530" w:rsidTr="001678B5">
        <w:trPr>
          <w:trHeight w:val="556"/>
        </w:trPr>
        <w:tc>
          <w:tcPr>
            <w:tcW w:w="2520" w:type="dxa"/>
            <w:vMerge/>
            <w:shd w:val="clear" w:color="auto" w:fill="auto"/>
          </w:tcPr>
          <w:p w:rsidR="009F3956" w:rsidRPr="00987C0A" w:rsidRDefault="009F3956" w:rsidP="001678B5">
            <w:pPr>
              <w:rPr>
                <w:rFonts w:ascii="Calibri" w:hAnsi="Calibri" w:cs="Calibri"/>
                <w:color w:val="404040"/>
              </w:rPr>
            </w:pPr>
          </w:p>
        </w:tc>
        <w:tc>
          <w:tcPr>
            <w:tcW w:w="1416" w:type="dxa"/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ЛК-1200 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>СЛ-У</w:t>
            </w:r>
          </w:p>
        </w:tc>
        <w:tc>
          <w:tcPr>
            <w:tcW w:w="1417" w:type="dxa"/>
            <w:vAlign w:val="center"/>
          </w:tcPr>
          <w:p w:rsidR="009F3956" w:rsidRPr="00987C0A" w:rsidRDefault="009F3956" w:rsidP="001678B5">
            <w:pPr>
              <w:ind w:left="-108"/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750</w:t>
            </w:r>
          </w:p>
        </w:tc>
        <w:tc>
          <w:tcPr>
            <w:tcW w:w="1418" w:type="dxa"/>
            <w:vAlign w:val="center"/>
          </w:tcPr>
          <w:p w:rsidR="009F3956" w:rsidRPr="00016753" w:rsidRDefault="00670F47" w:rsidP="001678B5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23 600</w:t>
            </w:r>
          </w:p>
        </w:tc>
        <w:tc>
          <w:tcPr>
            <w:tcW w:w="1417" w:type="dxa"/>
            <w:vAlign w:val="center"/>
          </w:tcPr>
          <w:p w:rsidR="009F3956" w:rsidRPr="00016753" w:rsidRDefault="00670F47" w:rsidP="001678B5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24 580</w:t>
            </w:r>
          </w:p>
        </w:tc>
        <w:tc>
          <w:tcPr>
            <w:tcW w:w="1276" w:type="dxa"/>
            <w:vAlign w:val="center"/>
          </w:tcPr>
          <w:p w:rsidR="009F3956" w:rsidRPr="00016753" w:rsidRDefault="00670F47" w:rsidP="001678B5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40 860</w:t>
            </w:r>
          </w:p>
        </w:tc>
        <w:tc>
          <w:tcPr>
            <w:tcW w:w="1372" w:type="dxa"/>
            <w:vAlign w:val="center"/>
          </w:tcPr>
          <w:p w:rsidR="009F3956" w:rsidRPr="00016753" w:rsidRDefault="00670F47" w:rsidP="001678B5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36 650</w:t>
            </w:r>
          </w:p>
        </w:tc>
      </w:tr>
      <w:tr w:rsidR="00145061" w:rsidRPr="00145061" w:rsidTr="001678B5">
        <w:trPr>
          <w:trHeight w:val="564"/>
        </w:trPr>
        <w:tc>
          <w:tcPr>
            <w:tcW w:w="2520" w:type="dxa"/>
            <w:vMerge/>
            <w:shd w:val="clear" w:color="auto" w:fill="auto"/>
          </w:tcPr>
          <w:p w:rsidR="009F3956" w:rsidRPr="004D1530" w:rsidRDefault="009F3956" w:rsidP="001678B5">
            <w:pPr>
              <w:rPr>
                <w:rFonts w:ascii="Calibri" w:hAnsi="Calibri" w:cs="Calibri"/>
                <w:color w:val="404040"/>
                <w:lang w:val="en-US"/>
              </w:rPr>
            </w:pPr>
          </w:p>
        </w:tc>
        <w:tc>
          <w:tcPr>
            <w:tcW w:w="1416" w:type="dxa"/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987C0A"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ЛК-1500 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>СЛ-У</w:t>
            </w:r>
          </w:p>
        </w:tc>
        <w:tc>
          <w:tcPr>
            <w:tcW w:w="1417" w:type="dxa"/>
            <w:vAlign w:val="center"/>
          </w:tcPr>
          <w:p w:rsidR="009F3956" w:rsidRPr="00987C0A" w:rsidRDefault="009F3956" w:rsidP="001678B5">
            <w:pPr>
              <w:ind w:left="-108"/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750</w:t>
            </w:r>
          </w:p>
        </w:tc>
        <w:tc>
          <w:tcPr>
            <w:tcW w:w="1418" w:type="dxa"/>
            <w:vAlign w:val="center"/>
          </w:tcPr>
          <w:p w:rsidR="009F3956" w:rsidRPr="00016753" w:rsidRDefault="00670F47" w:rsidP="001678B5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28 340</w:t>
            </w:r>
          </w:p>
        </w:tc>
        <w:tc>
          <w:tcPr>
            <w:tcW w:w="1417" w:type="dxa"/>
            <w:vAlign w:val="center"/>
          </w:tcPr>
          <w:p w:rsidR="009F3956" w:rsidRPr="00016753" w:rsidRDefault="00670F47" w:rsidP="001678B5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29 640</w:t>
            </w:r>
          </w:p>
        </w:tc>
        <w:tc>
          <w:tcPr>
            <w:tcW w:w="1276" w:type="dxa"/>
            <w:vAlign w:val="center"/>
          </w:tcPr>
          <w:p w:rsidR="009F3956" w:rsidRPr="00016753" w:rsidRDefault="00670F47" w:rsidP="001678B5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47 550</w:t>
            </w:r>
          </w:p>
        </w:tc>
        <w:tc>
          <w:tcPr>
            <w:tcW w:w="1372" w:type="dxa"/>
            <w:vAlign w:val="center"/>
          </w:tcPr>
          <w:p w:rsidR="009F3956" w:rsidRPr="00016753" w:rsidRDefault="00670F47" w:rsidP="001678B5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>43 190</w:t>
            </w:r>
          </w:p>
        </w:tc>
      </w:tr>
    </w:tbl>
    <w:p w:rsidR="00467D39" w:rsidRDefault="00467D39" w:rsidP="009F3956">
      <w:pPr>
        <w:jc w:val="center"/>
        <w:outlineLvl w:val="0"/>
        <w:rPr>
          <w:rFonts w:ascii="Calibri" w:hAnsi="Calibri" w:cs="Calibri"/>
          <w:b/>
          <w:color w:val="4D4D4D"/>
        </w:rPr>
      </w:pPr>
    </w:p>
    <w:p w:rsidR="00670F47" w:rsidRDefault="00670F47" w:rsidP="009F3956">
      <w:pPr>
        <w:jc w:val="center"/>
        <w:outlineLvl w:val="0"/>
        <w:rPr>
          <w:rFonts w:ascii="Calibri" w:hAnsi="Calibri" w:cs="Calibri"/>
          <w:b/>
          <w:color w:val="4D4D4D"/>
        </w:rPr>
      </w:pPr>
    </w:p>
    <w:p w:rsidR="00381736" w:rsidRDefault="00381736" w:rsidP="009F3956">
      <w:pPr>
        <w:jc w:val="center"/>
        <w:outlineLvl w:val="0"/>
        <w:rPr>
          <w:rFonts w:ascii="Calibri" w:hAnsi="Calibri" w:cs="Calibri"/>
          <w:b/>
          <w:color w:val="4D4D4D"/>
        </w:rPr>
      </w:pPr>
    </w:p>
    <w:p w:rsidR="00381736" w:rsidRDefault="00381736" w:rsidP="009F3956">
      <w:pPr>
        <w:jc w:val="center"/>
        <w:outlineLvl w:val="0"/>
        <w:rPr>
          <w:rFonts w:ascii="Calibri" w:hAnsi="Calibri" w:cs="Calibri"/>
          <w:b/>
          <w:color w:val="4D4D4D"/>
        </w:rPr>
      </w:pPr>
    </w:p>
    <w:p w:rsidR="009F3956" w:rsidRPr="0065141C" w:rsidRDefault="009F3956" w:rsidP="009F3956">
      <w:pPr>
        <w:jc w:val="center"/>
        <w:outlineLvl w:val="0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lastRenderedPageBreak/>
        <w:t xml:space="preserve">СТОЛ </w:t>
      </w:r>
      <w:r w:rsidR="0065141C">
        <w:rPr>
          <w:rFonts w:ascii="Calibri" w:hAnsi="Calibri" w:cs="Calibri"/>
          <w:b/>
          <w:color w:val="4D4D4D"/>
        </w:rPr>
        <w:t>УЧАЩЕГОСЯ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389"/>
        <w:gridCol w:w="1387"/>
        <w:gridCol w:w="2775"/>
        <w:gridCol w:w="2638"/>
      </w:tblGrid>
      <w:tr w:rsidR="009F3956" w:rsidRPr="00987C0A" w:rsidTr="001678B5">
        <w:trPr>
          <w:trHeight w:val="471"/>
        </w:trPr>
        <w:tc>
          <w:tcPr>
            <w:tcW w:w="115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956" w:rsidRPr="00987C0A" w:rsidRDefault="00AC0B41" w:rsidP="001678B5">
            <w:pPr>
              <w:jc w:val="center"/>
              <w:rPr>
                <w:rFonts w:ascii="Calibri" w:hAnsi="Calibri" w:cs="Calibri"/>
                <w:color w:val="4D4D4D"/>
              </w:rPr>
            </w:pPr>
            <w:r w:rsidRPr="009F3956"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495425" cy="1190625"/>
                  <wp:effectExtent l="0" t="0" r="0" b="0"/>
                  <wp:docPr id="79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</w:tcBorders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</w:tcBorders>
            <w:vAlign w:val="center"/>
          </w:tcPr>
          <w:p w:rsidR="009F3956" w:rsidRPr="00987C0A" w:rsidRDefault="009F3956" w:rsidP="001678B5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9F3956" w:rsidRPr="00987C0A" w:rsidRDefault="009F3956" w:rsidP="001678B5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540" w:type="pct"/>
            <w:gridSpan w:val="2"/>
            <w:tcBorders>
              <w:top w:val="single" w:sz="4" w:space="0" w:color="auto"/>
            </w:tcBorders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Материалы столешниц</w:t>
            </w:r>
          </w:p>
        </w:tc>
      </w:tr>
      <w:tr w:rsidR="009F3956" w:rsidRPr="00987C0A" w:rsidTr="001678B5">
        <w:trPr>
          <w:trHeight w:val="383"/>
        </w:trPr>
        <w:tc>
          <w:tcPr>
            <w:tcW w:w="1157" w:type="pct"/>
            <w:vMerge/>
            <w:shd w:val="clear" w:color="auto" w:fill="auto"/>
          </w:tcPr>
          <w:p w:rsidR="009F3956" w:rsidRPr="00987C0A" w:rsidRDefault="009F3956" w:rsidP="001678B5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652" w:type="pct"/>
            <w:vMerge/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651" w:type="pct"/>
            <w:vMerge/>
            <w:vAlign w:val="center"/>
          </w:tcPr>
          <w:p w:rsidR="009F3956" w:rsidRPr="00987C0A" w:rsidRDefault="009F3956" w:rsidP="001678B5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1302" w:type="pct"/>
            <w:vAlign w:val="center"/>
          </w:tcPr>
          <w:p w:rsidR="009F3956" w:rsidRPr="009B39A2" w:rsidRDefault="009F3956" w:rsidP="001678B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>CPL</w:t>
            </w:r>
          </w:p>
        </w:tc>
        <w:tc>
          <w:tcPr>
            <w:tcW w:w="1238" w:type="pct"/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>Lab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 </w:t>
            </w: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>HPL</w:t>
            </w:r>
          </w:p>
        </w:tc>
      </w:tr>
      <w:tr w:rsidR="00467D39" w:rsidRPr="00987C0A" w:rsidTr="00467D39">
        <w:trPr>
          <w:trHeight w:hRule="exact" w:val="573"/>
        </w:trPr>
        <w:tc>
          <w:tcPr>
            <w:tcW w:w="1157" w:type="pct"/>
            <w:vMerge/>
            <w:shd w:val="clear" w:color="auto" w:fill="auto"/>
          </w:tcPr>
          <w:p w:rsidR="00467D39" w:rsidRPr="00987C0A" w:rsidRDefault="00467D39" w:rsidP="001678B5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467D39" w:rsidRPr="009B39A2" w:rsidRDefault="00467D39" w:rsidP="00467D3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B39A2">
              <w:rPr>
                <w:rFonts w:ascii="Calibri" w:hAnsi="Calibri" w:cs="Calibri"/>
                <w:color w:val="4D4D4D"/>
                <w:sz w:val="16"/>
                <w:szCs w:val="16"/>
              </w:rPr>
              <w:t>ЛК-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6</w:t>
            </w:r>
            <w:r w:rsidRPr="009B39A2">
              <w:rPr>
                <w:rFonts w:ascii="Calibri" w:hAnsi="Calibri" w:cs="Calibri"/>
                <w:color w:val="4D4D4D"/>
                <w:sz w:val="16"/>
                <w:szCs w:val="16"/>
              </w:rPr>
              <w:t>00 С-У</w:t>
            </w:r>
          </w:p>
        </w:tc>
        <w:tc>
          <w:tcPr>
            <w:tcW w:w="651" w:type="pct"/>
            <w:vAlign w:val="center"/>
          </w:tcPr>
          <w:p w:rsidR="00467D39" w:rsidRDefault="00467D39" w:rsidP="001678B5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750</w:t>
            </w:r>
          </w:p>
        </w:tc>
        <w:tc>
          <w:tcPr>
            <w:tcW w:w="1302" w:type="pct"/>
            <w:vAlign w:val="center"/>
          </w:tcPr>
          <w:p w:rsidR="00467D39" w:rsidRPr="00145061" w:rsidRDefault="00670F47" w:rsidP="001678B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10 290</w:t>
            </w:r>
          </w:p>
        </w:tc>
        <w:tc>
          <w:tcPr>
            <w:tcW w:w="1238" w:type="pct"/>
            <w:vAlign w:val="center"/>
          </w:tcPr>
          <w:p w:rsidR="00467D39" w:rsidRPr="00145061" w:rsidRDefault="00670F47" w:rsidP="001678B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16 080</w:t>
            </w:r>
          </w:p>
        </w:tc>
      </w:tr>
      <w:tr w:rsidR="00467D39" w:rsidRPr="00987C0A" w:rsidTr="00467D39">
        <w:trPr>
          <w:trHeight w:hRule="exact" w:val="552"/>
        </w:trPr>
        <w:tc>
          <w:tcPr>
            <w:tcW w:w="1157" w:type="pct"/>
            <w:vMerge/>
            <w:shd w:val="clear" w:color="auto" w:fill="auto"/>
          </w:tcPr>
          <w:p w:rsidR="00467D39" w:rsidRPr="00987C0A" w:rsidRDefault="00467D39" w:rsidP="001678B5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467D39" w:rsidRPr="009B39A2" w:rsidRDefault="00467D39" w:rsidP="00467D39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B39A2">
              <w:rPr>
                <w:rFonts w:ascii="Calibri" w:hAnsi="Calibri" w:cs="Calibri"/>
                <w:color w:val="4D4D4D"/>
                <w:sz w:val="16"/>
                <w:szCs w:val="16"/>
              </w:rPr>
              <w:t>ЛК-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9</w:t>
            </w:r>
            <w:r w:rsidRPr="009B39A2">
              <w:rPr>
                <w:rFonts w:ascii="Calibri" w:hAnsi="Calibri" w:cs="Calibri"/>
                <w:color w:val="4D4D4D"/>
                <w:sz w:val="16"/>
                <w:szCs w:val="16"/>
              </w:rPr>
              <w:t>00 С-У</w:t>
            </w:r>
          </w:p>
        </w:tc>
        <w:tc>
          <w:tcPr>
            <w:tcW w:w="651" w:type="pct"/>
            <w:vAlign w:val="center"/>
          </w:tcPr>
          <w:p w:rsidR="00467D39" w:rsidRDefault="00467D39" w:rsidP="001678B5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9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750</w:t>
            </w:r>
          </w:p>
        </w:tc>
        <w:tc>
          <w:tcPr>
            <w:tcW w:w="1302" w:type="pct"/>
            <w:vAlign w:val="center"/>
          </w:tcPr>
          <w:p w:rsidR="00467D39" w:rsidRPr="00145061" w:rsidRDefault="00670F47" w:rsidP="001678B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12 640</w:t>
            </w:r>
          </w:p>
        </w:tc>
        <w:tc>
          <w:tcPr>
            <w:tcW w:w="1238" w:type="pct"/>
            <w:vAlign w:val="center"/>
          </w:tcPr>
          <w:p w:rsidR="00467D39" w:rsidRPr="00145061" w:rsidRDefault="00670F47" w:rsidP="001678B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21 640</w:t>
            </w:r>
          </w:p>
        </w:tc>
      </w:tr>
      <w:tr w:rsidR="009F3956" w:rsidRPr="00987C0A" w:rsidTr="00467D39">
        <w:trPr>
          <w:trHeight w:hRule="exact" w:val="574"/>
        </w:trPr>
        <w:tc>
          <w:tcPr>
            <w:tcW w:w="1157" w:type="pct"/>
            <w:vMerge/>
            <w:shd w:val="clear" w:color="auto" w:fill="auto"/>
          </w:tcPr>
          <w:p w:rsidR="009F3956" w:rsidRPr="00987C0A" w:rsidRDefault="009F3956" w:rsidP="001678B5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9B39A2">
              <w:rPr>
                <w:rFonts w:ascii="Calibri" w:hAnsi="Calibri" w:cs="Calibri"/>
                <w:color w:val="4D4D4D"/>
                <w:sz w:val="16"/>
                <w:szCs w:val="16"/>
              </w:rPr>
              <w:t>ЛК-1200 С-У</w:t>
            </w:r>
          </w:p>
        </w:tc>
        <w:tc>
          <w:tcPr>
            <w:tcW w:w="651" w:type="pct"/>
            <w:vAlign w:val="center"/>
          </w:tcPr>
          <w:p w:rsidR="009F3956" w:rsidRPr="009B39A2" w:rsidRDefault="009F3956" w:rsidP="001678B5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1200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750</w:t>
            </w:r>
          </w:p>
        </w:tc>
        <w:tc>
          <w:tcPr>
            <w:tcW w:w="1302" w:type="pct"/>
            <w:vAlign w:val="center"/>
          </w:tcPr>
          <w:p w:rsidR="009F3956" w:rsidRPr="00987C0A" w:rsidRDefault="00670F47" w:rsidP="001678B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15 280</w:t>
            </w:r>
          </w:p>
        </w:tc>
        <w:tc>
          <w:tcPr>
            <w:tcW w:w="1238" w:type="pct"/>
            <w:vAlign w:val="center"/>
          </w:tcPr>
          <w:p w:rsidR="009F3956" w:rsidRPr="00987C0A" w:rsidRDefault="00670F47" w:rsidP="001678B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27 190</w:t>
            </w:r>
          </w:p>
        </w:tc>
      </w:tr>
      <w:tr w:rsidR="009F3956" w:rsidRPr="00987C0A" w:rsidTr="00467D39">
        <w:trPr>
          <w:trHeight w:hRule="exact" w:val="568"/>
        </w:trPr>
        <w:tc>
          <w:tcPr>
            <w:tcW w:w="1157" w:type="pct"/>
            <w:vMerge/>
            <w:shd w:val="clear" w:color="auto" w:fill="auto"/>
          </w:tcPr>
          <w:p w:rsidR="009F3956" w:rsidRPr="00987C0A" w:rsidRDefault="009F3956" w:rsidP="001678B5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9F3956" w:rsidRPr="00987C0A" w:rsidRDefault="009F3956" w:rsidP="001678B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ЛК-1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5</w:t>
            </w:r>
            <w:r w:rsidRPr="009B39A2">
              <w:rPr>
                <w:rFonts w:ascii="Calibri" w:hAnsi="Calibri" w:cs="Calibri"/>
                <w:color w:val="4D4D4D"/>
                <w:sz w:val="16"/>
                <w:szCs w:val="16"/>
              </w:rPr>
              <w:t>00 С-У</w:t>
            </w:r>
          </w:p>
        </w:tc>
        <w:tc>
          <w:tcPr>
            <w:tcW w:w="651" w:type="pct"/>
            <w:vAlign w:val="center"/>
          </w:tcPr>
          <w:p w:rsidR="009F3956" w:rsidRPr="00987C0A" w:rsidRDefault="009F3956" w:rsidP="001678B5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1500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00</w:t>
            </w:r>
            <w:r w:rsidRPr="00987C0A">
              <w:rPr>
                <w:rFonts w:ascii="Calibri" w:hAnsi="Calibri" w:cs="Calibri"/>
                <w:color w:val="4D4D4D"/>
                <w:sz w:val="16"/>
                <w:szCs w:val="16"/>
              </w:rPr>
              <w:t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750</w:t>
            </w:r>
          </w:p>
        </w:tc>
        <w:tc>
          <w:tcPr>
            <w:tcW w:w="1302" w:type="pct"/>
            <w:vAlign w:val="center"/>
          </w:tcPr>
          <w:p w:rsidR="009F3956" w:rsidRPr="00987C0A" w:rsidRDefault="00670F47" w:rsidP="001678B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17 630</w:t>
            </w:r>
          </w:p>
        </w:tc>
        <w:tc>
          <w:tcPr>
            <w:tcW w:w="1238" w:type="pct"/>
            <w:vAlign w:val="center"/>
          </w:tcPr>
          <w:p w:rsidR="009F3956" w:rsidRPr="00987C0A" w:rsidRDefault="00670F47" w:rsidP="001678B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32 410</w:t>
            </w:r>
          </w:p>
        </w:tc>
      </w:tr>
    </w:tbl>
    <w:p w:rsidR="00E71F89" w:rsidRDefault="00E71F89" w:rsidP="00E71F89">
      <w:pPr>
        <w:jc w:val="center"/>
        <w:rPr>
          <w:rFonts w:ascii="Calibri" w:hAnsi="Calibri" w:cs="Calibri"/>
          <w:b/>
          <w:color w:val="4D4D4D"/>
        </w:rPr>
      </w:pPr>
    </w:p>
    <w:p w:rsidR="00E71F89" w:rsidRPr="00987C0A" w:rsidRDefault="00E71F89" w:rsidP="00E71F89">
      <w:pPr>
        <w:jc w:val="center"/>
        <w:outlineLvl w:val="0"/>
        <w:rPr>
          <w:rFonts w:ascii="Calibri" w:hAnsi="Calibri" w:cs="Calibri"/>
          <w:b/>
          <w:color w:val="4D4D4D"/>
        </w:rPr>
      </w:pPr>
      <w:r w:rsidRPr="001A1ADD">
        <w:rPr>
          <w:rFonts w:ascii="Calibri" w:hAnsi="Calibri" w:cs="Calibri"/>
          <w:b/>
          <w:color w:val="4D4D4D"/>
        </w:rPr>
        <w:t>Ш</w:t>
      </w:r>
      <w:r>
        <w:rPr>
          <w:rFonts w:ascii="Calibri" w:hAnsi="Calibri" w:cs="Calibri"/>
          <w:b/>
          <w:color w:val="4D4D4D"/>
        </w:rPr>
        <w:t>КАФ</w:t>
      </w:r>
      <w:r w:rsidRPr="001A1ADD">
        <w:rPr>
          <w:rFonts w:ascii="Calibri" w:hAnsi="Calibri" w:cs="Calibri"/>
          <w:b/>
          <w:color w:val="4D4D4D"/>
        </w:rPr>
        <w:t xml:space="preserve"> </w:t>
      </w:r>
      <w:r>
        <w:rPr>
          <w:rFonts w:ascii="Calibri" w:hAnsi="Calibri" w:cs="Calibri"/>
          <w:b/>
          <w:color w:val="4D4D4D"/>
        </w:rPr>
        <w:t>ГАРДЕРОБНЫЙ ОДНОСЕКЦИОННЫЙ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389"/>
        <w:gridCol w:w="1387"/>
        <w:gridCol w:w="5413"/>
      </w:tblGrid>
      <w:tr w:rsidR="00E71F89" w:rsidRPr="00987C0A" w:rsidTr="00BD4FBC">
        <w:trPr>
          <w:trHeight w:val="471"/>
        </w:trPr>
        <w:tc>
          <w:tcPr>
            <w:tcW w:w="115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F89" w:rsidRPr="00987C0A" w:rsidRDefault="00AC0B41" w:rsidP="00BD4FBC"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971550" cy="154305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</w:tcBorders>
            <w:vAlign w:val="center"/>
          </w:tcPr>
          <w:p w:rsidR="00E71F89" w:rsidRPr="00987C0A" w:rsidRDefault="00E71F89" w:rsidP="00BD4FBC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</w:tcBorders>
            <w:vAlign w:val="center"/>
          </w:tcPr>
          <w:p w:rsidR="00E71F89" w:rsidRPr="00987C0A" w:rsidRDefault="00E71F89" w:rsidP="00BD4FBC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E71F89" w:rsidRPr="00987C0A" w:rsidRDefault="00E71F89" w:rsidP="00BD4FBC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540" w:type="pct"/>
            <w:tcBorders>
              <w:top w:val="single" w:sz="4" w:space="0" w:color="auto"/>
            </w:tcBorders>
            <w:vAlign w:val="center"/>
          </w:tcPr>
          <w:p w:rsidR="00E71F89" w:rsidRPr="00987C0A" w:rsidRDefault="00E71F89" w:rsidP="00BD4FBC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</w:t>
            </w:r>
            <w:r w:rsidRPr="00987C0A"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 корпуса</w:t>
            </w:r>
          </w:p>
        </w:tc>
      </w:tr>
      <w:tr w:rsidR="00E71F89" w:rsidRPr="00987C0A" w:rsidTr="00BD4FBC">
        <w:trPr>
          <w:trHeight w:val="383"/>
        </w:trPr>
        <w:tc>
          <w:tcPr>
            <w:tcW w:w="1157" w:type="pct"/>
            <w:vMerge/>
            <w:shd w:val="clear" w:color="auto" w:fill="auto"/>
          </w:tcPr>
          <w:p w:rsidR="00E71F89" w:rsidRPr="00987C0A" w:rsidRDefault="00E71F89" w:rsidP="00BD4FBC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652" w:type="pct"/>
            <w:vMerge/>
            <w:vAlign w:val="center"/>
          </w:tcPr>
          <w:p w:rsidR="00E71F89" w:rsidRPr="00987C0A" w:rsidRDefault="00E71F89" w:rsidP="00BD4FBC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651" w:type="pct"/>
            <w:vMerge/>
            <w:vAlign w:val="center"/>
          </w:tcPr>
          <w:p w:rsidR="00E71F89" w:rsidRPr="00987C0A" w:rsidRDefault="00E71F89" w:rsidP="00BD4FBC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540" w:type="pct"/>
            <w:vAlign w:val="center"/>
          </w:tcPr>
          <w:p w:rsidR="00E71F89" w:rsidRPr="00987C0A" w:rsidRDefault="00E71F89" w:rsidP="00BD4FBC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  <w:t>HPL</w:t>
            </w:r>
          </w:p>
        </w:tc>
      </w:tr>
      <w:tr w:rsidR="00E71F89" w:rsidRPr="00987C0A" w:rsidTr="00BD4FBC">
        <w:trPr>
          <w:trHeight w:hRule="exact" w:val="1687"/>
        </w:trPr>
        <w:tc>
          <w:tcPr>
            <w:tcW w:w="1157" w:type="pct"/>
            <w:vMerge/>
            <w:shd w:val="clear" w:color="auto" w:fill="auto"/>
          </w:tcPr>
          <w:p w:rsidR="00E71F89" w:rsidRPr="00987C0A" w:rsidRDefault="00E71F89" w:rsidP="00BD4FBC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E71F89" w:rsidRPr="00987C0A" w:rsidRDefault="00B51639" w:rsidP="00BD4FBC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A34E04">
              <w:rPr>
                <w:rFonts w:ascii="Calibri" w:hAnsi="Calibri" w:cs="Calibri"/>
                <w:color w:val="4D4D4D"/>
                <w:sz w:val="16"/>
                <w:szCs w:val="16"/>
              </w:rPr>
              <w:t>ШГС-1</w:t>
            </w:r>
          </w:p>
        </w:tc>
        <w:tc>
          <w:tcPr>
            <w:tcW w:w="651" w:type="pct"/>
            <w:vAlign w:val="center"/>
          </w:tcPr>
          <w:p w:rsidR="00E71F89" w:rsidRPr="00987C0A" w:rsidRDefault="00E71F89" w:rsidP="00BD4FBC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1A1ADD">
              <w:rPr>
                <w:rFonts w:ascii="Calibri" w:hAnsi="Calibri" w:cs="Calibri"/>
                <w:color w:val="4D4D4D"/>
                <w:sz w:val="16"/>
                <w:szCs w:val="16"/>
              </w:rPr>
              <w:t>400х525х1985</w:t>
            </w:r>
          </w:p>
        </w:tc>
        <w:tc>
          <w:tcPr>
            <w:tcW w:w="2540" w:type="pct"/>
            <w:vAlign w:val="center"/>
          </w:tcPr>
          <w:p w:rsidR="00E71F89" w:rsidRPr="00467D39" w:rsidRDefault="00796A85" w:rsidP="00BD4FBC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29 800</w:t>
            </w:r>
          </w:p>
        </w:tc>
      </w:tr>
    </w:tbl>
    <w:p w:rsidR="00E71F89" w:rsidRPr="00140A34" w:rsidRDefault="00E71F89" w:rsidP="00E71F89">
      <w:pPr>
        <w:jc w:val="center"/>
        <w:rPr>
          <w:rFonts w:ascii="Calibri" w:hAnsi="Calibri" w:cs="Calibri"/>
          <w:color w:val="4D4D4D"/>
          <w:lang w:val="en-US"/>
        </w:rPr>
      </w:pPr>
    </w:p>
    <w:p w:rsidR="00E71F89" w:rsidRPr="00987C0A" w:rsidRDefault="00E71F89" w:rsidP="00E71F89">
      <w:pPr>
        <w:jc w:val="center"/>
        <w:outlineLvl w:val="0"/>
        <w:rPr>
          <w:rFonts w:ascii="Calibri" w:hAnsi="Calibri" w:cs="Calibri"/>
          <w:b/>
          <w:color w:val="4D4D4D"/>
        </w:rPr>
      </w:pPr>
      <w:r w:rsidRPr="001A1ADD">
        <w:rPr>
          <w:rFonts w:ascii="Calibri" w:hAnsi="Calibri" w:cs="Calibri"/>
          <w:b/>
          <w:color w:val="4D4D4D"/>
        </w:rPr>
        <w:t>Ш</w:t>
      </w:r>
      <w:r>
        <w:rPr>
          <w:rFonts w:ascii="Calibri" w:hAnsi="Calibri" w:cs="Calibri"/>
          <w:b/>
          <w:color w:val="4D4D4D"/>
        </w:rPr>
        <w:t>КАФ</w:t>
      </w:r>
      <w:r w:rsidRPr="001A1ADD">
        <w:rPr>
          <w:rFonts w:ascii="Calibri" w:hAnsi="Calibri" w:cs="Calibri"/>
          <w:b/>
          <w:color w:val="4D4D4D"/>
        </w:rPr>
        <w:t xml:space="preserve"> </w:t>
      </w:r>
      <w:r>
        <w:rPr>
          <w:rFonts w:ascii="Calibri" w:hAnsi="Calibri" w:cs="Calibri"/>
          <w:b/>
          <w:color w:val="4D4D4D"/>
        </w:rPr>
        <w:t>ГАРДЕРОБНЫЙ ДВУХСЕКЦИОННЫЙ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389"/>
        <w:gridCol w:w="1387"/>
        <w:gridCol w:w="5413"/>
      </w:tblGrid>
      <w:tr w:rsidR="00E71F89" w:rsidRPr="00987C0A" w:rsidTr="00BD4FBC">
        <w:trPr>
          <w:trHeight w:val="471"/>
        </w:trPr>
        <w:tc>
          <w:tcPr>
            <w:tcW w:w="115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F89" w:rsidRPr="00987C0A" w:rsidRDefault="00AC0B41" w:rsidP="00BD4FBC"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981075" cy="155257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</w:tcBorders>
            <w:vAlign w:val="center"/>
          </w:tcPr>
          <w:p w:rsidR="00E71F89" w:rsidRPr="00987C0A" w:rsidRDefault="00E71F89" w:rsidP="00BD4FBC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</w:tcBorders>
            <w:vAlign w:val="center"/>
          </w:tcPr>
          <w:p w:rsidR="00E71F89" w:rsidRPr="00987C0A" w:rsidRDefault="00E71F89" w:rsidP="00BD4FBC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E71F89" w:rsidRPr="00987C0A" w:rsidRDefault="00E71F89" w:rsidP="00BD4FBC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540" w:type="pct"/>
            <w:tcBorders>
              <w:top w:val="single" w:sz="4" w:space="0" w:color="auto"/>
            </w:tcBorders>
            <w:vAlign w:val="center"/>
          </w:tcPr>
          <w:p w:rsidR="00E71F89" w:rsidRPr="00987C0A" w:rsidRDefault="00E71F89" w:rsidP="00BD4FBC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</w:t>
            </w:r>
            <w:r w:rsidRPr="00987C0A"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 корпуса</w:t>
            </w:r>
          </w:p>
        </w:tc>
      </w:tr>
      <w:tr w:rsidR="00E71F89" w:rsidRPr="00987C0A" w:rsidTr="00BD4FBC">
        <w:trPr>
          <w:trHeight w:val="383"/>
        </w:trPr>
        <w:tc>
          <w:tcPr>
            <w:tcW w:w="1157" w:type="pct"/>
            <w:vMerge/>
            <w:shd w:val="clear" w:color="auto" w:fill="auto"/>
          </w:tcPr>
          <w:p w:rsidR="00E71F89" w:rsidRPr="00987C0A" w:rsidRDefault="00E71F89" w:rsidP="00BD4FBC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652" w:type="pct"/>
            <w:vMerge/>
            <w:vAlign w:val="center"/>
          </w:tcPr>
          <w:p w:rsidR="00E71F89" w:rsidRPr="00987C0A" w:rsidRDefault="00E71F89" w:rsidP="00BD4FBC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651" w:type="pct"/>
            <w:vMerge/>
            <w:vAlign w:val="center"/>
          </w:tcPr>
          <w:p w:rsidR="00E71F89" w:rsidRPr="00987C0A" w:rsidRDefault="00E71F89" w:rsidP="00BD4FBC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540" w:type="pct"/>
            <w:vAlign w:val="center"/>
          </w:tcPr>
          <w:p w:rsidR="00E71F89" w:rsidRPr="00987C0A" w:rsidRDefault="00E71F89" w:rsidP="00BD4FBC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  <w:t>HPL</w:t>
            </w:r>
          </w:p>
        </w:tc>
      </w:tr>
      <w:tr w:rsidR="00E71F89" w:rsidRPr="00987C0A" w:rsidTr="00BD4FBC">
        <w:trPr>
          <w:trHeight w:hRule="exact" w:val="1646"/>
        </w:trPr>
        <w:tc>
          <w:tcPr>
            <w:tcW w:w="1157" w:type="pct"/>
            <w:vMerge/>
            <w:shd w:val="clear" w:color="auto" w:fill="auto"/>
          </w:tcPr>
          <w:p w:rsidR="00E71F89" w:rsidRPr="00987C0A" w:rsidRDefault="00E71F89" w:rsidP="00BD4FBC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E71F89" w:rsidRPr="00987C0A" w:rsidRDefault="00B51639" w:rsidP="00BD4FBC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A34E04">
              <w:rPr>
                <w:rFonts w:ascii="Calibri" w:hAnsi="Calibri" w:cs="Calibri"/>
                <w:color w:val="4D4D4D"/>
                <w:sz w:val="16"/>
                <w:szCs w:val="16"/>
              </w:rPr>
              <w:t>ШГС-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</w:t>
            </w:r>
          </w:p>
        </w:tc>
        <w:tc>
          <w:tcPr>
            <w:tcW w:w="651" w:type="pct"/>
            <w:vAlign w:val="center"/>
          </w:tcPr>
          <w:p w:rsidR="00E71F89" w:rsidRPr="00987C0A" w:rsidRDefault="00E71F89" w:rsidP="00BD4FBC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1A1ADD">
              <w:rPr>
                <w:rFonts w:ascii="Calibri" w:hAnsi="Calibri" w:cs="Calibri"/>
                <w:color w:val="4D4D4D"/>
                <w:sz w:val="16"/>
                <w:szCs w:val="16"/>
              </w:rPr>
              <w:t>400х525х1985</w:t>
            </w:r>
          </w:p>
        </w:tc>
        <w:tc>
          <w:tcPr>
            <w:tcW w:w="2540" w:type="pct"/>
            <w:vAlign w:val="center"/>
          </w:tcPr>
          <w:p w:rsidR="00E71F89" w:rsidRPr="00796A85" w:rsidRDefault="00796A85" w:rsidP="00BD4FBC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29 200</w:t>
            </w:r>
          </w:p>
        </w:tc>
      </w:tr>
    </w:tbl>
    <w:p w:rsidR="00E71F89" w:rsidRDefault="00E71F89" w:rsidP="00E71F89">
      <w:pPr>
        <w:jc w:val="center"/>
        <w:outlineLvl w:val="0"/>
        <w:rPr>
          <w:rFonts w:ascii="Calibri" w:hAnsi="Calibri" w:cs="Calibri"/>
          <w:b/>
          <w:color w:val="4D4D4D"/>
        </w:rPr>
      </w:pPr>
    </w:p>
    <w:p w:rsidR="00E71F89" w:rsidRPr="00987C0A" w:rsidRDefault="00E71F89" w:rsidP="00E71F89">
      <w:pPr>
        <w:jc w:val="center"/>
        <w:outlineLvl w:val="0"/>
        <w:rPr>
          <w:rFonts w:ascii="Calibri" w:hAnsi="Calibri" w:cs="Calibri"/>
          <w:b/>
          <w:color w:val="4D4D4D"/>
        </w:rPr>
      </w:pPr>
      <w:r w:rsidRPr="001A1ADD">
        <w:rPr>
          <w:rFonts w:ascii="Calibri" w:hAnsi="Calibri" w:cs="Calibri"/>
          <w:b/>
          <w:color w:val="4D4D4D"/>
        </w:rPr>
        <w:t>Ш</w:t>
      </w:r>
      <w:r>
        <w:rPr>
          <w:rFonts w:ascii="Calibri" w:hAnsi="Calibri" w:cs="Calibri"/>
          <w:b/>
          <w:color w:val="4D4D4D"/>
        </w:rPr>
        <w:t>КАФ</w:t>
      </w:r>
      <w:r w:rsidRPr="001A1ADD">
        <w:rPr>
          <w:rFonts w:ascii="Calibri" w:hAnsi="Calibri" w:cs="Calibri"/>
          <w:b/>
          <w:color w:val="4D4D4D"/>
        </w:rPr>
        <w:t xml:space="preserve"> </w:t>
      </w:r>
      <w:r>
        <w:rPr>
          <w:rFonts w:ascii="Calibri" w:hAnsi="Calibri" w:cs="Calibri"/>
          <w:b/>
          <w:color w:val="4D4D4D"/>
        </w:rPr>
        <w:t>ГАРДЕРОБНЫЙ ОДНОСЕКЦИОННЫЙ СО СКАМЕЙКОЙ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389"/>
        <w:gridCol w:w="1387"/>
        <w:gridCol w:w="5413"/>
      </w:tblGrid>
      <w:tr w:rsidR="00E71F89" w:rsidRPr="00987C0A" w:rsidTr="00BD4FBC">
        <w:trPr>
          <w:trHeight w:val="471"/>
        </w:trPr>
        <w:tc>
          <w:tcPr>
            <w:tcW w:w="115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F89" w:rsidRPr="00987C0A" w:rsidRDefault="00AC0B41" w:rsidP="00BD4FBC"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000125" cy="154305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</w:tcBorders>
            <w:vAlign w:val="center"/>
          </w:tcPr>
          <w:p w:rsidR="00E71F89" w:rsidRPr="00987C0A" w:rsidRDefault="00E71F89" w:rsidP="00BD4FBC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</w:tcBorders>
            <w:vAlign w:val="center"/>
          </w:tcPr>
          <w:p w:rsidR="00E71F89" w:rsidRPr="00987C0A" w:rsidRDefault="00E71F89" w:rsidP="00BD4FBC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E71F89" w:rsidRPr="00987C0A" w:rsidRDefault="00E71F89" w:rsidP="00BD4FBC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540" w:type="pct"/>
            <w:tcBorders>
              <w:top w:val="single" w:sz="4" w:space="0" w:color="auto"/>
            </w:tcBorders>
            <w:vAlign w:val="center"/>
          </w:tcPr>
          <w:p w:rsidR="00E71F89" w:rsidRPr="00987C0A" w:rsidRDefault="00E71F89" w:rsidP="00BD4FBC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</w:t>
            </w:r>
            <w:r w:rsidRPr="00987C0A"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 корпуса</w:t>
            </w:r>
          </w:p>
        </w:tc>
      </w:tr>
      <w:tr w:rsidR="00E71F89" w:rsidRPr="00987C0A" w:rsidTr="00BD4FBC">
        <w:trPr>
          <w:trHeight w:val="383"/>
        </w:trPr>
        <w:tc>
          <w:tcPr>
            <w:tcW w:w="1157" w:type="pct"/>
            <w:vMerge/>
            <w:shd w:val="clear" w:color="auto" w:fill="auto"/>
          </w:tcPr>
          <w:p w:rsidR="00E71F89" w:rsidRPr="00987C0A" w:rsidRDefault="00E71F89" w:rsidP="00BD4FBC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652" w:type="pct"/>
            <w:vMerge/>
            <w:vAlign w:val="center"/>
          </w:tcPr>
          <w:p w:rsidR="00E71F89" w:rsidRPr="00987C0A" w:rsidRDefault="00E71F89" w:rsidP="00BD4FBC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651" w:type="pct"/>
            <w:vMerge/>
            <w:vAlign w:val="center"/>
          </w:tcPr>
          <w:p w:rsidR="00E71F89" w:rsidRPr="00987C0A" w:rsidRDefault="00E71F89" w:rsidP="00BD4FBC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540" w:type="pct"/>
            <w:vAlign w:val="center"/>
          </w:tcPr>
          <w:p w:rsidR="00E71F89" w:rsidRPr="00987C0A" w:rsidRDefault="00E71F89" w:rsidP="00BD4FBC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  <w:t>HPL</w:t>
            </w:r>
          </w:p>
        </w:tc>
      </w:tr>
      <w:tr w:rsidR="00E71F89" w:rsidRPr="00987C0A" w:rsidTr="00BD4FBC">
        <w:trPr>
          <w:trHeight w:hRule="exact" w:val="1649"/>
        </w:trPr>
        <w:tc>
          <w:tcPr>
            <w:tcW w:w="1157" w:type="pct"/>
            <w:vMerge/>
            <w:shd w:val="clear" w:color="auto" w:fill="auto"/>
          </w:tcPr>
          <w:p w:rsidR="00E71F89" w:rsidRPr="00987C0A" w:rsidRDefault="00E71F89" w:rsidP="00BD4FBC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E71F89" w:rsidRPr="00987C0A" w:rsidRDefault="00B51639" w:rsidP="00BD4FBC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A34E04">
              <w:rPr>
                <w:rFonts w:ascii="Calibri" w:hAnsi="Calibri" w:cs="Calibri"/>
                <w:color w:val="4D4D4D"/>
                <w:sz w:val="16"/>
                <w:szCs w:val="16"/>
              </w:rPr>
              <w:t>ШГС-1-СК</w:t>
            </w:r>
          </w:p>
        </w:tc>
        <w:tc>
          <w:tcPr>
            <w:tcW w:w="651" w:type="pct"/>
            <w:vAlign w:val="center"/>
          </w:tcPr>
          <w:p w:rsidR="00E71F89" w:rsidRPr="00987C0A" w:rsidRDefault="00E71F89" w:rsidP="00BD4FBC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1A1ADD">
              <w:rPr>
                <w:rFonts w:ascii="Calibri" w:hAnsi="Calibri" w:cs="Calibri"/>
                <w:color w:val="4D4D4D"/>
                <w:sz w:val="16"/>
                <w:szCs w:val="16"/>
              </w:rPr>
              <w:t>400х525х1985</w:t>
            </w:r>
          </w:p>
        </w:tc>
        <w:tc>
          <w:tcPr>
            <w:tcW w:w="2540" w:type="pct"/>
            <w:vAlign w:val="center"/>
          </w:tcPr>
          <w:p w:rsidR="00E71F89" w:rsidRPr="00796A85" w:rsidRDefault="00796A85" w:rsidP="00BD4FBC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32 400</w:t>
            </w:r>
          </w:p>
        </w:tc>
      </w:tr>
    </w:tbl>
    <w:p w:rsidR="00381736" w:rsidRDefault="00381736" w:rsidP="00494E8F">
      <w:pPr>
        <w:jc w:val="center"/>
        <w:outlineLvl w:val="0"/>
        <w:rPr>
          <w:rFonts w:ascii="Calibri" w:hAnsi="Calibri" w:cs="Calibri"/>
          <w:b/>
          <w:color w:val="4D4D4D"/>
        </w:rPr>
      </w:pPr>
    </w:p>
    <w:p w:rsidR="00381736" w:rsidRDefault="00381736" w:rsidP="00494E8F">
      <w:pPr>
        <w:jc w:val="center"/>
        <w:outlineLvl w:val="0"/>
        <w:rPr>
          <w:rFonts w:ascii="Calibri" w:hAnsi="Calibri" w:cs="Calibri"/>
          <w:b/>
          <w:color w:val="4D4D4D"/>
        </w:rPr>
      </w:pPr>
    </w:p>
    <w:p w:rsidR="00494E8F" w:rsidRPr="00494E8F" w:rsidRDefault="00494E8F" w:rsidP="00494E8F">
      <w:pPr>
        <w:jc w:val="center"/>
        <w:outlineLvl w:val="0"/>
        <w:rPr>
          <w:rFonts w:ascii="Calibri" w:hAnsi="Calibri" w:cs="Calibri"/>
          <w:b/>
          <w:color w:val="4D4D4D"/>
        </w:rPr>
      </w:pPr>
      <w:r w:rsidRPr="001A1ADD">
        <w:rPr>
          <w:rFonts w:ascii="Calibri" w:hAnsi="Calibri" w:cs="Calibri"/>
          <w:b/>
          <w:color w:val="4D4D4D"/>
        </w:rPr>
        <w:lastRenderedPageBreak/>
        <w:t>Ш</w:t>
      </w:r>
      <w:r>
        <w:rPr>
          <w:rFonts w:ascii="Calibri" w:hAnsi="Calibri" w:cs="Calibri"/>
          <w:b/>
          <w:color w:val="4D4D4D"/>
        </w:rPr>
        <w:t>КАФ</w:t>
      </w:r>
      <w:r w:rsidRPr="001A1ADD">
        <w:rPr>
          <w:rFonts w:ascii="Calibri" w:hAnsi="Calibri" w:cs="Calibri"/>
          <w:b/>
          <w:color w:val="4D4D4D"/>
        </w:rPr>
        <w:t xml:space="preserve"> </w:t>
      </w:r>
      <w:r w:rsidR="00381736">
        <w:rPr>
          <w:rFonts w:ascii="Calibri" w:hAnsi="Calibri" w:cs="Calibri"/>
          <w:b/>
          <w:color w:val="4D4D4D"/>
        </w:rPr>
        <w:t>ДЛЯ ХРАНЕНИЯ</w:t>
      </w:r>
      <w:r>
        <w:rPr>
          <w:rFonts w:ascii="Calibri" w:hAnsi="Calibri" w:cs="Calibri"/>
          <w:b/>
          <w:color w:val="4D4D4D"/>
        </w:rPr>
        <w:t xml:space="preserve"> ЧЕТЫРЕХСЕКЦИОННЫЙ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389"/>
        <w:gridCol w:w="1387"/>
        <w:gridCol w:w="5413"/>
      </w:tblGrid>
      <w:tr w:rsidR="00494E8F" w:rsidRPr="00987C0A" w:rsidTr="008F0B45">
        <w:trPr>
          <w:trHeight w:val="471"/>
        </w:trPr>
        <w:tc>
          <w:tcPr>
            <w:tcW w:w="115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E8F" w:rsidRPr="00987C0A" w:rsidRDefault="00AC0B41" w:rsidP="008F0B45"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771525" cy="158115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</w:tcBorders>
            <w:vAlign w:val="center"/>
          </w:tcPr>
          <w:p w:rsidR="00494E8F" w:rsidRPr="00987C0A" w:rsidRDefault="00494E8F" w:rsidP="008F0B4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</w:tcBorders>
            <w:vAlign w:val="center"/>
          </w:tcPr>
          <w:p w:rsidR="00494E8F" w:rsidRPr="00987C0A" w:rsidRDefault="00494E8F" w:rsidP="008F0B45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494E8F" w:rsidRPr="00987C0A" w:rsidRDefault="00494E8F" w:rsidP="008F0B45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540" w:type="pct"/>
            <w:tcBorders>
              <w:top w:val="single" w:sz="4" w:space="0" w:color="auto"/>
            </w:tcBorders>
            <w:vAlign w:val="center"/>
          </w:tcPr>
          <w:p w:rsidR="00494E8F" w:rsidRPr="00987C0A" w:rsidRDefault="00494E8F" w:rsidP="008F0B4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</w:t>
            </w:r>
            <w:r w:rsidRPr="00987C0A"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 корпуса</w:t>
            </w:r>
          </w:p>
        </w:tc>
      </w:tr>
      <w:tr w:rsidR="00494E8F" w:rsidRPr="00987C0A" w:rsidTr="008F0B45">
        <w:trPr>
          <w:trHeight w:val="383"/>
        </w:trPr>
        <w:tc>
          <w:tcPr>
            <w:tcW w:w="1157" w:type="pct"/>
            <w:vMerge/>
            <w:shd w:val="clear" w:color="auto" w:fill="auto"/>
          </w:tcPr>
          <w:p w:rsidR="00494E8F" w:rsidRPr="00987C0A" w:rsidRDefault="00494E8F" w:rsidP="008F0B45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652" w:type="pct"/>
            <w:vMerge/>
            <w:vAlign w:val="center"/>
          </w:tcPr>
          <w:p w:rsidR="00494E8F" w:rsidRPr="00987C0A" w:rsidRDefault="00494E8F" w:rsidP="008F0B45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651" w:type="pct"/>
            <w:vMerge/>
            <w:vAlign w:val="center"/>
          </w:tcPr>
          <w:p w:rsidR="00494E8F" w:rsidRPr="00987C0A" w:rsidRDefault="00494E8F" w:rsidP="008F0B45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540" w:type="pct"/>
            <w:vAlign w:val="center"/>
          </w:tcPr>
          <w:p w:rsidR="00494E8F" w:rsidRPr="00987C0A" w:rsidRDefault="00494E8F" w:rsidP="008F0B45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  <w:t>HPL</w:t>
            </w:r>
          </w:p>
        </w:tc>
      </w:tr>
      <w:tr w:rsidR="00494E8F" w:rsidRPr="00987C0A" w:rsidTr="008F0B45">
        <w:trPr>
          <w:trHeight w:hRule="exact" w:val="1649"/>
        </w:trPr>
        <w:tc>
          <w:tcPr>
            <w:tcW w:w="1157" w:type="pct"/>
            <w:vMerge/>
            <w:shd w:val="clear" w:color="auto" w:fill="auto"/>
          </w:tcPr>
          <w:p w:rsidR="00494E8F" w:rsidRPr="00987C0A" w:rsidRDefault="00494E8F" w:rsidP="008F0B45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494E8F" w:rsidRPr="00987C0A" w:rsidRDefault="00B51639" w:rsidP="008F0B4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A34E04">
              <w:rPr>
                <w:rFonts w:ascii="Calibri" w:hAnsi="Calibri" w:cs="Calibri"/>
                <w:color w:val="4D4D4D"/>
                <w:sz w:val="16"/>
                <w:szCs w:val="16"/>
              </w:rPr>
              <w:t>ШГС-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>4</w:t>
            </w:r>
          </w:p>
        </w:tc>
        <w:tc>
          <w:tcPr>
            <w:tcW w:w="651" w:type="pct"/>
            <w:vAlign w:val="center"/>
          </w:tcPr>
          <w:p w:rsidR="00494E8F" w:rsidRPr="00987C0A" w:rsidRDefault="00494E8F" w:rsidP="008F0B45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3</w:t>
            </w:r>
            <w:r w:rsidRPr="001A1ADD">
              <w:rPr>
                <w:rFonts w:ascii="Calibri" w:hAnsi="Calibri" w:cs="Calibri"/>
                <w:color w:val="4D4D4D"/>
                <w:sz w:val="16"/>
                <w:szCs w:val="16"/>
              </w:rPr>
              <w:t>00х525х1985</w:t>
            </w:r>
          </w:p>
        </w:tc>
        <w:tc>
          <w:tcPr>
            <w:tcW w:w="2540" w:type="pct"/>
            <w:vAlign w:val="center"/>
          </w:tcPr>
          <w:p w:rsidR="00494E8F" w:rsidRPr="00796A85" w:rsidRDefault="00796A85" w:rsidP="008F0B45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32 890</w:t>
            </w:r>
          </w:p>
        </w:tc>
      </w:tr>
    </w:tbl>
    <w:p w:rsidR="00494E8F" w:rsidRDefault="00494E8F" w:rsidP="00E71F89">
      <w:pPr>
        <w:jc w:val="center"/>
        <w:outlineLvl w:val="0"/>
        <w:rPr>
          <w:rFonts w:ascii="Calibri" w:hAnsi="Calibri" w:cs="Calibri"/>
          <w:b/>
          <w:color w:val="4D4D4D"/>
        </w:rPr>
      </w:pPr>
    </w:p>
    <w:p w:rsidR="00E71F89" w:rsidRPr="00987C0A" w:rsidRDefault="00E71F89" w:rsidP="00E71F89">
      <w:pPr>
        <w:jc w:val="center"/>
        <w:outlineLvl w:val="0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>СКАМЬЯ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389"/>
        <w:gridCol w:w="1387"/>
        <w:gridCol w:w="5413"/>
      </w:tblGrid>
      <w:tr w:rsidR="00E71B3D" w:rsidRPr="00987C0A" w:rsidTr="00BD4FBC">
        <w:trPr>
          <w:trHeight w:val="471"/>
        </w:trPr>
        <w:tc>
          <w:tcPr>
            <w:tcW w:w="115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B3D" w:rsidRPr="00987C0A" w:rsidRDefault="00AC0B41" w:rsidP="00BD4FBC"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noProof/>
                <w:color w:val="4D4D4D"/>
              </w:rPr>
              <w:drawing>
                <wp:inline distT="0" distB="0" distL="0" distR="0">
                  <wp:extent cx="1419225" cy="68580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</w:tcBorders>
            <w:vAlign w:val="center"/>
          </w:tcPr>
          <w:p w:rsidR="00E71B3D" w:rsidRPr="00987C0A" w:rsidRDefault="00E71B3D" w:rsidP="00BD4FBC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Модель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</w:tcBorders>
            <w:vAlign w:val="center"/>
          </w:tcPr>
          <w:p w:rsidR="00E71B3D" w:rsidRPr="00987C0A" w:rsidRDefault="00E71B3D" w:rsidP="00BD4FBC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Размеры</w:t>
            </w:r>
          </w:p>
          <w:p w:rsidR="00E71B3D" w:rsidRPr="00987C0A" w:rsidRDefault="00E71B3D" w:rsidP="00BD4FBC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(ШхГхВ), мм</w:t>
            </w:r>
          </w:p>
        </w:tc>
        <w:tc>
          <w:tcPr>
            <w:tcW w:w="2540" w:type="pct"/>
            <w:tcBorders>
              <w:top w:val="single" w:sz="4" w:space="0" w:color="auto"/>
            </w:tcBorders>
            <w:vAlign w:val="center"/>
          </w:tcPr>
          <w:p w:rsidR="00E71B3D" w:rsidRPr="00987C0A" w:rsidRDefault="00E71B3D" w:rsidP="00BD4FBC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Материал</w:t>
            </w:r>
            <w:r w:rsidRPr="00987C0A"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 корпуса</w:t>
            </w:r>
          </w:p>
        </w:tc>
      </w:tr>
      <w:tr w:rsidR="00E71B3D" w:rsidRPr="00987C0A" w:rsidTr="00BD4FBC">
        <w:trPr>
          <w:trHeight w:val="383"/>
        </w:trPr>
        <w:tc>
          <w:tcPr>
            <w:tcW w:w="1157" w:type="pct"/>
            <w:vMerge/>
            <w:shd w:val="clear" w:color="auto" w:fill="auto"/>
          </w:tcPr>
          <w:p w:rsidR="00E71B3D" w:rsidRPr="00987C0A" w:rsidRDefault="00E71B3D" w:rsidP="00BD4FBC">
            <w:pPr>
              <w:rPr>
                <w:rFonts w:ascii="Calibri" w:hAnsi="Calibri" w:cs="Calibri"/>
                <w:color w:val="4D4D4D"/>
              </w:rPr>
            </w:pPr>
          </w:p>
        </w:tc>
        <w:tc>
          <w:tcPr>
            <w:tcW w:w="652" w:type="pct"/>
            <w:vMerge/>
            <w:vAlign w:val="center"/>
          </w:tcPr>
          <w:p w:rsidR="00E71B3D" w:rsidRPr="00987C0A" w:rsidRDefault="00E71B3D" w:rsidP="00BD4FBC">
            <w:pPr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651" w:type="pct"/>
            <w:vMerge/>
            <w:vAlign w:val="center"/>
          </w:tcPr>
          <w:p w:rsidR="00E71B3D" w:rsidRPr="00987C0A" w:rsidRDefault="00E71B3D" w:rsidP="00BD4FBC"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</w:p>
        </w:tc>
        <w:tc>
          <w:tcPr>
            <w:tcW w:w="2540" w:type="pct"/>
            <w:vAlign w:val="center"/>
          </w:tcPr>
          <w:p w:rsidR="00E71B3D" w:rsidRPr="00987C0A" w:rsidRDefault="00E71B3D" w:rsidP="00BD4FBC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  <w:t>HPL</w:t>
            </w:r>
          </w:p>
        </w:tc>
      </w:tr>
      <w:tr w:rsidR="00E71B3D" w:rsidRPr="00987C0A" w:rsidTr="00E71B3D">
        <w:trPr>
          <w:trHeight w:hRule="exact" w:val="562"/>
        </w:trPr>
        <w:tc>
          <w:tcPr>
            <w:tcW w:w="1157" w:type="pct"/>
            <w:vMerge/>
            <w:shd w:val="clear" w:color="auto" w:fill="auto"/>
          </w:tcPr>
          <w:p w:rsidR="00E71B3D" w:rsidRPr="00987C0A" w:rsidRDefault="00E71B3D" w:rsidP="00BD4FBC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2" w:type="pct"/>
            <w:vMerge w:val="restart"/>
            <w:vAlign w:val="center"/>
          </w:tcPr>
          <w:p w:rsidR="00E71B3D" w:rsidRPr="00987C0A" w:rsidRDefault="00B51639" w:rsidP="00BD4FBC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A34E04">
              <w:rPr>
                <w:rFonts w:ascii="Calibri" w:hAnsi="Calibri" w:cs="Calibri"/>
                <w:color w:val="4D4D4D"/>
                <w:sz w:val="16"/>
                <w:szCs w:val="16"/>
              </w:rPr>
              <w:t>СК-СТ</w:t>
            </w:r>
          </w:p>
        </w:tc>
        <w:tc>
          <w:tcPr>
            <w:tcW w:w="651" w:type="pct"/>
            <w:vAlign w:val="center"/>
          </w:tcPr>
          <w:p w:rsidR="00E71B3D" w:rsidRPr="00987C0A" w:rsidRDefault="00E71B3D" w:rsidP="00BD4FBC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 w:rsidRPr="001A1ADD">
              <w:rPr>
                <w:rFonts w:ascii="Calibri" w:hAnsi="Calibri" w:cs="Calibri"/>
                <w:color w:val="4D4D4D"/>
                <w:sz w:val="16"/>
                <w:szCs w:val="16"/>
              </w:rPr>
              <w:t>1000х400х450</w:t>
            </w:r>
          </w:p>
        </w:tc>
        <w:tc>
          <w:tcPr>
            <w:tcW w:w="2540" w:type="pct"/>
            <w:vAlign w:val="center"/>
          </w:tcPr>
          <w:p w:rsidR="00E71B3D" w:rsidRPr="00467D39" w:rsidRDefault="00670F47" w:rsidP="00BD4FBC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8 700</w:t>
            </w:r>
          </w:p>
        </w:tc>
      </w:tr>
      <w:tr w:rsidR="00E71B3D" w:rsidRPr="00987C0A" w:rsidTr="00E71B3D">
        <w:trPr>
          <w:trHeight w:hRule="exact" w:val="572"/>
        </w:trPr>
        <w:tc>
          <w:tcPr>
            <w:tcW w:w="1157" w:type="pct"/>
            <w:vMerge/>
            <w:shd w:val="clear" w:color="auto" w:fill="auto"/>
          </w:tcPr>
          <w:p w:rsidR="00E71B3D" w:rsidRPr="00987C0A" w:rsidRDefault="00E71B3D" w:rsidP="00BD4FBC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2" w:type="pct"/>
            <w:vMerge/>
            <w:vAlign w:val="center"/>
          </w:tcPr>
          <w:p w:rsidR="00E71B3D" w:rsidRPr="001A1ADD" w:rsidRDefault="00E71B3D" w:rsidP="00BD4FBC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E71B3D" w:rsidRPr="001A1ADD" w:rsidRDefault="00E71B3D" w:rsidP="00BD4FBC"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1A1ADD">
              <w:rPr>
                <w:rFonts w:ascii="Calibri" w:hAnsi="Calibri" w:cs="Calibri"/>
                <w:color w:val="4D4D4D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>2</w:t>
            </w:r>
            <w:r w:rsidRPr="001A1ADD">
              <w:rPr>
                <w:rFonts w:ascii="Calibri" w:hAnsi="Calibri" w:cs="Calibri"/>
                <w:color w:val="4D4D4D"/>
                <w:sz w:val="16"/>
                <w:szCs w:val="16"/>
              </w:rPr>
              <w:t>00х400х450</w:t>
            </w:r>
          </w:p>
        </w:tc>
        <w:tc>
          <w:tcPr>
            <w:tcW w:w="2540" w:type="pct"/>
            <w:vAlign w:val="center"/>
          </w:tcPr>
          <w:p w:rsidR="00E71B3D" w:rsidRPr="00467D39" w:rsidRDefault="00670F47" w:rsidP="00BD4FBC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11 400</w:t>
            </w:r>
          </w:p>
        </w:tc>
      </w:tr>
    </w:tbl>
    <w:p w:rsidR="00E71F89" w:rsidRDefault="00E71F89" w:rsidP="00E71F89">
      <w:pPr>
        <w:rPr>
          <w:rFonts w:ascii="Calibri" w:hAnsi="Calibri" w:cs="Calibri"/>
          <w:color w:val="4D4D4D"/>
        </w:rPr>
      </w:pPr>
    </w:p>
    <w:p w:rsidR="00231538" w:rsidRDefault="005D2F67" w:rsidP="005D2F67">
      <w:pPr>
        <w:jc w:val="center"/>
        <w:rPr>
          <w:rFonts w:ascii="Calibri" w:hAnsi="Calibri" w:cs="Calibri"/>
          <w:b/>
          <w:color w:val="4D4D4D"/>
          <w:sz w:val="22"/>
          <w:szCs w:val="22"/>
        </w:rPr>
      </w:pPr>
      <w:r w:rsidRPr="00987C0A">
        <w:rPr>
          <w:rFonts w:ascii="Calibri" w:hAnsi="Calibri" w:cs="Calibri"/>
          <w:b/>
          <w:color w:val="4D4D4D"/>
          <w:sz w:val="22"/>
          <w:szCs w:val="22"/>
        </w:rPr>
        <w:t>ДОПОЛНИТЕЛЬНАЯ КОМПЛЕКТАЦИЯ ДЛЯ</w:t>
      </w:r>
      <w:r>
        <w:rPr>
          <w:rFonts w:ascii="Calibri" w:hAnsi="Calibri" w:cs="Calibri"/>
          <w:b/>
          <w:color w:val="4D4D4D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b/>
          <w:color w:val="4D4D4D"/>
          <w:sz w:val="22"/>
          <w:szCs w:val="22"/>
        </w:rPr>
        <w:t>ГАРДЕРОБНЫХ ШКАФОВ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6"/>
        <w:gridCol w:w="3762"/>
        <w:gridCol w:w="3390"/>
      </w:tblGrid>
      <w:tr w:rsidR="005D2F67" w:rsidRPr="00987C0A">
        <w:trPr>
          <w:trHeight w:val="465"/>
        </w:trPr>
        <w:tc>
          <w:tcPr>
            <w:tcW w:w="3576" w:type="dxa"/>
            <w:vAlign w:val="center"/>
          </w:tcPr>
          <w:p w:rsidR="005D2F67" w:rsidRPr="00987C0A" w:rsidRDefault="005D2F67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НАИМЕНОВАНИЕ</w:t>
            </w:r>
          </w:p>
        </w:tc>
        <w:tc>
          <w:tcPr>
            <w:tcW w:w="3762" w:type="dxa"/>
            <w:vAlign w:val="center"/>
          </w:tcPr>
          <w:p w:rsidR="005D2F67" w:rsidRPr="00987C0A" w:rsidRDefault="005D2F67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ПРИМЕНЯЕМОСТЬ</w:t>
            </w:r>
          </w:p>
        </w:tc>
        <w:tc>
          <w:tcPr>
            <w:tcW w:w="3390" w:type="dxa"/>
            <w:vAlign w:val="center"/>
          </w:tcPr>
          <w:p w:rsidR="005D2F67" w:rsidRPr="00987C0A" w:rsidRDefault="005D2F67"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 w:rsidRPr="00987C0A"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>ЦЕНА, руб. с НДС</w:t>
            </w:r>
          </w:p>
        </w:tc>
      </w:tr>
      <w:tr w:rsidR="005D2F67" w:rsidRPr="00987C0A">
        <w:trPr>
          <w:trHeight w:val="465"/>
        </w:trPr>
        <w:tc>
          <w:tcPr>
            <w:tcW w:w="3576" w:type="dxa"/>
            <w:vAlign w:val="center"/>
          </w:tcPr>
          <w:p w:rsidR="005D2F67" w:rsidRDefault="005D2F67" w:rsidP="005D2F67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796A85">
              <w:rPr>
                <w:rFonts w:ascii="Calibri" w:hAnsi="Calibri" w:cs="Calibri"/>
                <w:color w:val="4D4D4D"/>
                <w:sz w:val="16"/>
                <w:szCs w:val="16"/>
              </w:rPr>
              <w:t>Крючок трехрожковый (вместо штанги для вешалок)</w:t>
            </w:r>
          </w:p>
        </w:tc>
        <w:tc>
          <w:tcPr>
            <w:tcW w:w="3762" w:type="dxa"/>
            <w:vAlign w:val="center"/>
          </w:tcPr>
          <w:p w:rsidR="005D2F67" w:rsidRDefault="005D2F67" w:rsidP="005D2F67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шкафов </w:t>
            </w:r>
            <w:r w:rsidRPr="00796A85">
              <w:rPr>
                <w:rFonts w:ascii="Calibri" w:hAnsi="Calibri" w:cs="Calibri"/>
                <w:color w:val="4D4D4D"/>
                <w:sz w:val="16"/>
                <w:szCs w:val="16"/>
              </w:rPr>
              <w:t>ШГС</w:t>
            </w:r>
            <w:r w:rsidRPr="005A7FF2">
              <w:rPr>
                <w:rFonts w:ascii="Calibri" w:hAnsi="Calibri" w:cs="Calibri"/>
                <w:color w:val="4D4D4D"/>
                <w:sz w:val="16"/>
                <w:szCs w:val="16"/>
              </w:rPr>
              <w:t>-</w:t>
            </w:r>
            <w:r w:rsidRPr="00796A85">
              <w:rPr>
                <w:rFonts w:ascii="Calibri" w:hAnsi="Calibri" w:cs="Calibri"/>
                <w:color w:val="4D4D4D"/>
                <w:sz w:val="16"/>
                <w:szCs w:val="16"/>
              </w:rPr>
              <w:t>1, ШГС-1-СК</w:t>
            </w:r>
            <w:r w:rsidRPr="005A7FF2">
              <w:rPr>
                <w:rFonts w:ascii="Calibri" w:hAnsi="Calibri" w:cs="Calibri"/>
                <w:color w:val="4D4D4D"/>
                <w:sz w:val="16"/>
                <w:szCs w:val="16"/>
              </w:rPr>
              <w:t>,</w:t>
            </w:r>
            <w:r w:rsidRPr="00796A85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ШГС-2</w:t>
            </w:r>
          </w:p>
        </w:tc>
        <w:tc>
          <w:tcPr>
            <w:tcW w:w="3390" w:type="dxa"/>
            <w:vAlign w:val="center"/>
          </w:tcPr>
          <w:p w:rsidR="005D2F67" w:rsidRDefault="005D2F67" w:rsidP="005D2F67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0</w:t>
            </w:r>
          </w:p>
        </w:tc>
      </w:tr>
      <w:tr w:rsidR="005D2F67" w:rsidRPr="00987C0A">
        <w:trPr>
          <w:trHeight w:val="465"/>
        </w:trPr>
        <w:tc>
          <w:tcPr>
            <w:tcW w:w="3576" w:type="dxa"/>
            <w:vAlign w:val="center"/>
          </w:tcPr>
          <w:p w:rsidR="005D2F67" w:rsidRPr="00796A85" w:rsidRDefault="005D2F67" w:rsidP="005D2F67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 w:rsidRPr="005A7FF2">
              <w:rPr>
                <w:rFonts w:ascii="Calibri" w:hAnsi="Calibri" w:cs="Calibri"/>
                <w:color w:val="4D4D4D"/>
                <w:sz w:val="16"/>
                <w:szCs w:val="16"/>
              </w:rPr>
              <w:t>Электронный замок</w:t>
            </w:r>
          </w:p>
        </w:tc>
        <w:tc>
          <w:tcPr>
            <w:tcW w:w="3762" w:type="dxa"/>
            <w:vAlign w:val="center"/>
          </w:tcPr>
          <w:p w:rsidR="005D2F67" w:rsidRPr="005A7FF2" w:rsidRDefault="005D2F67" w:rsidP="005D2F67"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шкафов </w:t>
            </w:r>
            <w:r w:rsidRPr="00796A85">
              <w:rPr>
                <w:rFonts w:ascii="Calibri" w:hAnsi="Calibri" w:cs="Calibri"/>
                <w:color w:val="4D4D4D"/>
                <w:sz w:val="16"/>
                <w:szCs w:val="16"/>
              </w:rPr>
              <w:t>ШГС</w:t>
            </w:r>
            <w:r w:rsidRPr="005A7FF2">
              <w:rPr>
                <w:rFonts w:ascii="Calibri" w:hAnsi="Calibri" w:cs="Calibri"/>
                <w:color w:val="4D4D4D"/>
                <w:sz w:val="16"/>
                <w:szCs w:val="16"/>
              </w:rPr>
              <w:t>-</w:t>
            </w:r>
            <w:r w:rsidRPr="00796A85">
              <w:rPr>
                <w:rFonts w:ascii="Calibri" w:hAnsi="Calibri" w:cs="Calibri"/>
                <w:color w:val="4D4D4D"/>
                <w:sz w:val="16"/>
                <w:szCs w:val="16"/>
              </w:rPr>
              <w:t>1, ШГС-1-СК</w:t>
            </w:r>
            <w:r w:rsidRPr="005A7FF2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, </w:t>
            </w:r>
            <w:r w:rsidRPr="00796A85">
              <w:rPr>
                <w:rFonts w:ascii="Calibri" w:hAnsi="Calibri" w:cs="Calibri"/>
                <w:color w:val="4D4D4D"/>
                <w:sz w:val="16"/>
                <w:szCs w:val="16"/>
              </w:rPr>
              <w:t>ШГС-2</w:t>
            </w:r>
            <w:r w:rsidRPr="005A7FF2"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, </w:t>
            </w:r>
            <w:r w:rsidRPr="00796A85">
              <w:rPr>
                <w:rFonts w:ascii="Calibri" w:hAnsi="Calibri" w:cs="Calibri"/>
                <w:color w:val="4D4D4D"/>
                <w:sz w:val="16"/>
                <w:szCs w:val="16"/>
              </w:rPr>
              <w:t>ШГС-</w:t>
            </w:r>
            <w:r w:rsidRPr="005A7FF2">
              <w:rPr>
                <w:rFonts w:ascii="Calibri" w:hAnsi="Calibri" w:cs="Calibri"/>
                <w:color w:val="4D4D4D"/>
                <w:sz w:val="16"/>
                <w:szCs w:val="16"/>
              </w:rPr>
              <w:t>4</w:t>
            </w:r>
          </w:p>
        </w:tc>
        <w:tc>
          <w:tcPr>
            <w:tcW w:w="3390" w:type="dxa"/>
            <w:vAlign w:val="center"/>
          </w:tcPr>
          <w:p w:rsidR="005D2F67" w:rsidRDefault="005D2F67" w:rsidP="005D2F67"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>5 470</w:t>
            </w:r>
          </w:p>
        </w:tc>
      </w:tr>
    </w:tbl>
    <w:p w:rsidR="005D2F67" w:rsidRPr="005D2F67" w:rsidRDefault="005D2F67" w:rsidP="005D2F67">
      <w:pPr>
        <w:jc w:val="center"/>
        <w:rPr>
          <w:rFonts w:ascii="Calibri" w:hAnsi="Calibri" w:cs="Calibri"/>
          <w:color w:val="4D4D4D"/>
        </w:rPr>
      </w:pPr>
    </w:p>
    <w:sectPr w:rsidR="005D2F67" w:rsidRPr="005D2F67" w:rsidSect="00330D1A">
      <w:headerReference w:type="default" r:id="rId83"/>
      <w:footerReference w:type="default" r:id="rId84"/>
      <w:pgSz w:w="11906" w:h="16838"/>
      <w:pgMar w:top="540" w:right="566" w:bottom="18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208A" w:rsidRDefault="0032208A">
      <w:r>
        <w:separator/>
      </w:r>
    </w:p>
  </w:endnote>
  <w:endnote w:type="continuationSeparator" w:id="0">
    <w:p w:rsidR="0032208A" w:rsidRDefault="0032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0F47" w:rsidRPr="00245477" w:rsidRDefault="00E32DE8" w:rsidP="00670F47">
    <w:pPr>
      <w:pStyle w:val="a4"/>
      <w:jc w:val="center"/>
      <w:rPr>
        <w:rFonts w:ascii="Calibri" w:hAnsi="Calibri" w:cs="Calibri"/>
        <w:b/>
        <w:color w:val="4D4D4D"/>
      </w:rPr>
    </w:pPr>
    <w:r w:rsidRPr="00562AE8">
      <w:rPr>
        <w:rFonts w:ascii="Calibri" w:hAnsi="Calibri" w:cs="Calibri"/>
        <w:b/>
        <w:color w:val="4D4D4D"/>
      </w:rPr>
      <w:t>Цены указан</w:t>
    </w:r>
    <w:r>
      <w:rPr>
        <w:rFonts w:ascii="Calibri" w:hAnsi="Calibri" w:cs="Calibri"/>
        <w:b/>
        <w:color w:val="4D4D4D"/>
      </w:rPr>
      <w:t>ы с учётом НДС. Действительны с</w:t>
    </w:r>
    <w:r w:rsidRPr="00245477">
      <w:rPr>
        <w:rFonts w:ascii="Calibri" w:hAnsi="Calibri" w:cs="Calibri"/>
        <w:b/>
        <w:color w:val="4D4D4D"/>
      </w:rPr>
      <w:t xml:space="preserve"> </w:t>
    </w:r>
    <w:r w:rsidR="00670F47">
      <w:rPr>
        <w:rFonts w:ascii="Calibri" w:hAnsi="Calibri" w:cs="Calibri"/>
        <w:b/>
        <w:color w:val="4D4D4D"/>
      </w:rPr>
      <w:t>14.03.2022</w:t>
    </w:r>
    <w:r w:rsidR="00670F47" w:rsidRPr="00562AE8">
      <w:rPr>
        <w:rFonts w:ascii="Calibri" w:hAnsi="Calibri" w:cs="Calibri"/>
        <w:b/>
        <w:color w:val="4D4D4D"/>
      </w:rPr>
      <w:t xml:space="preserve"> г.</w:t>
    </w:r>
  </w:p>
  <w:p w:rsidR="00E32DE8" w:rsidRDefault="00E32DE8" w:rsidP="00F103B4">
    <w:pPr>
      <w:pStyle w:val="a4"/>
      <w:jc w:val="center"/>
      <w:rPr>
        <w:sz w:val="20"/>
        <w:szCs w:val="20"/>
      </w:rPr>
    </w:pPr>
  </w:p>
  <w:p w:rsidR="00E32DE8" w:rsidRPr="003A1C42" w:rsidRDefault="00E32DE8" w:rsidP="00F103B4">
    <w:pPr>
      <w:pStyle w:val="a4"/>
      <w:jc w:val="center"/>
      <w:rPr>
        <w:rFonts w:ascii="Calibri" w:hAnsi="Calibri"/>
        <w:color w:val="4D4D4D"/>
        <w:sz w:val="20"/>
        <w:szCs w:val="20"/>
        <w:lang w:val="en-US"/>
      </w:rPr>
    </w:pPr>
    <w:r w:rsidRPr="003A1C42">
      <w:rPr>
        <w:rFonts w:ascii="Calibri" w:hAnsi="Calibri"/>
        <w:color w:val="4D4D4D"/>
        <w:sz w:val="20"/>
        <w:szCs w:val="20"/>
      </w:rPr>
      <w:t xml:space="preserve">стр. </w:t>
    </w:r>
    <w:r w:rsidRPr="003A1C42">
      <w:rPr>
        <w:rFonts w:ascii="Calibri" w:hAnsi="Calibri"/>
        <w:color w:val="4D4D4D"/>
        <w:sz w:val="20"/>
        <w:szCs w:val="20"/>
      </w:rPr>
      <w:fldChar w:fldCharType="begin"/>
    </w:r>
    <w:r w:rsidRPr="003A1C42">
      <w:rPr>
        <w:rFonts w:ascii="Calibri" w:hAnsi="Calibri"/>
        <w:color w:val="4D4D4D"/>
        <w:sz w:val="20"/>
        <w:szCs w:val="20"/>
      </w:rPr>
      <w:instrText xml:space="preserve"> PAGE </w:instrText>
    </w:r>
    <w:r w:rsidRPr="003A1C42">
      <w:rPr>
        <w:rFonts w:ascii="Calibri" w:hAnsi="Calibri"/>
        <w:color w:val="4D4D4D"/>
        <w:sz w:val="20"/>
        <w:szCs w:val="20"/>
      </w:rPr>
      <w:fldChar w:fldCharType="separate"/>
    </w:r>
    <w:r w:rsidR="00A15F8B">
      <w:rPr>
        <w:rFonts w:ascii="Calibri" w:hAnsi="Calibri"/>
        <w:noProof/>
        <w:color w:val="4D4D4D"/>
        <w:sz w:val="20"/>
        <w:szCs w:val="20"/>
      </w:rPr>
      <w:t>10</w:t>
    </w:r>
    <w:r w:rsidRPr="003A1C42">
      <w:rPr>
        <w:rFonts w:ascii="Calibri" w:hAnsi="Calibri"/>
        <w:color w:val="4D4D4D"/>
        <w:sz w:val="20"/>
        <w:szCs w:val="20"/>
      </w:rPr>
      <w:fldChar w:fldCharType="end"/>
    </w:r>
    <w:r w:rsidRPr="003A1C42">
      <w:rPr>
        <w:rFonts w:ascii="Calibri" w:hAnsi="Calibri"/>
        <w:color w:val="4D4D4D"/>
        <w:sz w:val="20"/>
        <w:szCs w:val="20"/>
      </w:rPr>
      <w:t xml:space="preserve"> из </w:t>
    </w:r>
    <w:r w:rsidRPr="003A1C42">
      <w:rPr>
        <w:rFonts w:ascii="Calibri" w:hAnsi="Calibri"/>
        <w:color w:val="4D4D4D"/>
        <w:sz w:val="20"/>
        <w:szCs w:val="20"/>
      </w:rPr>
      <w:fldChar w:fldCharType="begin"/>
    </w:r>
    <w:r w:rsidRPr="003A1C42">
      <w:rPr>
        <w:rFonts w:ascii="Calibri" w:hAnsi="Calibri"/>
        <w:color w:val="4D4D4D"/>
        <w:sz w:val="20"/>
        <w:szCs w:val="20"/>
      </w:rPr>
      <w:instrText xml:space="preserve"> NUMPAGES </w:instrText>
    </w:r>
    <w:r w:rsidRPr="003A1C42">
      <w:rPr>
        <w:rFonts w:ascii="Calibri" w:hAnsi="Calibri"/>
        <w:color w:val="4D4D4D"/>
        <w:sz w:val="20"/>
        <w:szCs w:val="20"/>
      </w:rPr>
      <w:fldChar w:fldCharType="separate"/>
    </w:r>
    <w:r w:rsidR="00A15F8B">
      <w:rPr>
        <w:rFonts w:ascii="Calibri" w:hAnsi="Calibri"/>
        <w:noProof/>
        <w:color w:val="4D4D4D"/>
        <w:sz w:val="20"/>
        <w:szCs w:val="20"/>
      </w:rPr>
      <w:t>23</w:t>
    </w:r>
    <w:r w:rsidRPr="003A1C42">
      <w:rPr>
        <w:rFonts w:ascii="Calibri" w:hAnsi="Calibri"/>
        <w:color w:val="4D4D4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208A" w:rsidRDefault="0032208A">
      <w:r>
        <w:separator/>
      </w:r>
    </w:p>
  </w:footnote>
  <w:footnote w:type="continuationSeparator" w:id="0">
    <w:p w:rsidR="0032208A" w:rsidRDefault="0032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2DE8" w:rsidRDefault="00AC0B41" w:rsidP="00562AE8">
    <w:pPr>
      <w:pStyle w:val="a3"/>
    </w:pPr>
    <w:r w:rsidRPr="00F84F69">
      <w:rPr>
        <w:noProof/>
      </w:rPr>
      <w:drawing>
        <wp:inline distT="0" distB="0" distL="0" distR="0">
          <wp:extent cx="6791325" cy="866775"/>
          <wp:effectExtent l="0" t="0" r="0" b="0"/>
          <wp:docPr id="1" name="Рисунок 1" descr="blank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blank1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47"/>
    <w:rsid w:val="00000DF7"/>
    <w:rsid w:val="0000179F"/>
    <w:rsid w:val="00003D34"/>
    <w:rsid w:val="00005396"/>
    <w:rsid w:val="00005E7F"/>
    <w:rsid w:val="0000713A"/>
    <w:rsid w:val="0000785E"/>
    <w:rsid w:val="00010191"/>
    <w:rsid w:val="000135C9"/>
    <w:rsid w:val="000139A5"/>
    <w:rsid w:val="000143C1"/>
    <w:rsid w:val="00016736"/>
    <w:rsid w:val="00016753"/>
    <w:rsid w:val="000179B9"/>
    <w:rsid w:val="00020D68"/>
    <w:rsid w:val="0002127C"/>
    <w:rsid w:val="0002346A"/>
    <w:rsid w:val="000234B8"/>
    <w:rsid w:val="00023E67"/>
    <w:rsid w:val="00024584"/>
    <w:rsid w:val="00024C01"/>
    <w:rsid w:val="00025CEA"/>
    <w:rsid w:val="000261A1"/>
    <w:rsid w:val="00026666"/>
    <w:rsid w:val="00027DA6"/>
    <w:rsid w:val="00030956"/>
    <w:rsid w:val="00031375"/>
    <w:rsid w:val="0003202A"/>
    <w:rsid w:val="00033CA2"/>
    <w:rsid w:val="00033F42"/>
    <w:rsid w:val="0003429D"/>
    <w:rsid w:val="0003482E"/>
    <w:rsid w:val="00036763"/>
    <w:rsid w:val="000401B4"/>
    <w:rsid w:val="000406C5"/>
    <w:rsid w:val="00041598"/>
    <w:rsid w:val="00041C18"/>
    <w:rsid w:val="00042253"/>
    <w:rsid w:val="00043652"/>
    <w:rsid w:val="000443BB"/>
    <w:rsid w:val="00045223"/>
    <w:rsid w:val="00045960"/>
    <w:rsid w:val="00045D9C"/>
    <w:rsid w:val="00050EAE"/>
    <w:rsid w:val="00051093"/>
    <w:rsid w:val="00051FFD"/>
    <w:rsid w:val="00052D64"/>
    <w:rsid w:val="00052E15"/>
    <w:rsid w:val="000551B9"/>
    <w:rsid w:val="000552F5"/>
    <w:rsid w:val="00055D2F"/>
    <w:rsid w:val="0005624A"/>
    <w:rsid w:val="00057552"/>
    <w:rsid w:val="00057C08"/>
    <w:rsid w:val="00060505"/>
    <w:rsid w:val="00060A95"/>
    <w:rsid w:val="00060C29"/>
    <w:rsid w:val="00060E96"/>
    <w:rsid w:val="000628FD"/>
    <w:rsid w:val="00062B1C"/>
    <w:rsid w:val="0006373E"/>
    <w:rsid w:val="00063765"/>
    <w:rsid w:val="00064172"/>
    <w:rsid w:val="00064C76"/>
    <w:rsid w:val="00065A3F"/>
    <w:rsid w:val="00066A8B"/>
    <w:rsid w:val="00066BA8"/>
    <w:rsid w:val="000670D4"/>
    <w:rsid w:val="0006777F"/>
    <w:rsid w:val="00067B19"/>
    <w:rsid w:val="000708A4"/>
    <w:rsid w:val="000708E3"/>
    <w:rsid w:val="00070D12"/>
    <w:rsid w:val="00070F30"/>
    <w:rsid w:val="0007195C"/>
    <w:rsid w:val="00071BB3"/>
    <w:rsid w:val="000731EC"/>
    <w:rsid w:val="00073564"/>
    <w:rsid w:val="000736FD"/>
    <w:rsid w:val="00073D67"/>
    <w:rsid w:val="00074D2E"/>
    <w:rsid w:val="00075789"/>
    <w:rsid w:val="00081C0C"/>
    <w:rsid w:val="0008312D"/>
    <w:rsid w:val="00083557"/>
    <w:rsid w:val="00083B0C"/>
    <w:rsid w:val="000846BC"/>
    <w:rsid w:val="00084C5D"/>
    <w:rsid w:val="00084FC2"/>
    <w:rsid w:val="0008545F"/>
    <w:rsid w:val="000856CE"/>
    <w:rsid w:val="00087CBC"/>
    <w:rsid w:val="00090638"/>
    <w:rsid w:val="000906F1"/>
    <w:rsid w:val="000913D2"/>
    <w:rsid w:val="000919C9"/>
    <w:rsid w:val="00092082"/>
    <w:rsid w:val="00092D0C"/>
    <w:rsid w:val="0009486D"/>
    <w:rsid w:val="00094FFE"/>
    <w:rsid w:val="00095663"/>
    <w:rsid w:val="000974BC"/>
    <w:rsid w:val="00097A6C"/>
    <w:rsid w:val="00097E37"/>
    <w:rsid w:val="000A0FDE"/>
    <w:rsid w:val="000A105A"/>
    <w:rsid w:val="000A1BF7"/>
    <w:rsid w:val="000A23E3"/>
    <w:rsid w:val="000A26A7"/>
    <w:rsid w:val="000A2F73"/>
    <w:rsid w:val="000A3300"/>
    <w:rsid w:val="000A4342"/>
    <w:rsid w:val="000A4D64"/>
    <w:rsid w:val="000A4ED6"/>
    <w:rsid w:val="000A5C1D"/>
    <w:rsid w:val="000A6983"/>
    <w:rsid w:val="000B03F4"/>
    <w:rsid w:val="000B2526"/>
    <w:rsid w:val="000B288C"/>
    <w:rsid w:val="000B5BC7"/>
    <w:rsid w:val="000B61F7"/>
    <w:rsid w:val="000B6376"/>
    <w:rsid w:val="000B6B73"/>
    <w:rsid w:val="000B704F"/>
    <w:rsid w:val="000C0AE6"/>
    <w:rsid w:val="000C10AE"/>
    <w:rsid w:val="000C339C"/>
    <w:rsid w:val="000C5A90"/>
    <w:rsid w:val="000C641E"/>
    <w:rsid w:val="000C74DA"/>
    <w:rsid w:val="000C7BC6"/>
    <w:rsid w:val="000D1540"/>
    <w:rsid w:val="000D22B6"/>
    <w:rsid w:val="000D2A7D"/>
    <w:rsid w:val="000D335B"/>
    <w:rsid w:val="000D3586"/>
    <w:rsid w:val="000D3BBB"/>
    <w:rsid w:val="000D4452"/>
    <w:rsid w:val="000D45AA"/>
    <w:rsid w:val="000D4939"/>
    <w:rsid w:val="000D4C94"/>
    <w:rsid w:val="000D6E9F"/>
    <w:rsid w:val="000E212E"/>
    <w:rsid w:val="000E34FD"/>
    <w:rsid w:val="000E6A17"/>
    <w:rsid w:val="000E6D21"/>
    <w:rsid w:val="000E7F41"/>
    <w:rsid w:val="000F09DE"/>
    <w:rsid w:val="000F1435"/>
    <w:rsid w:val="000F16FA"/>
    <w:rsid w:val="000F1E3F"/>
    <w:rsid w:val="000F212F"/>
    <w:rsid w:val="000F2449"/>
    <w:rsid w:val="000F31FF"/>
    <w:rsid w:val="000F36D3"/>
    <w:rsid w:val="000F37A1"/>
    <w:rsid w:val="000F4354"/>
    <w:rsid w:val="000F6830"/>
    <w:rsid w:val="000F73DC"/>
    <w:rsid w:val="000F7436"/>
    <w:rsid w:val="000F7F5A"/>
    <w:rsid w:val="001015DF"/>
    <w:rsid w:val="0010234E"/>
    <w:rsid w:val="00103292"/>
    <w:rsid w:val="00103678"/>
    <w:rsid w:val="001038E0"/>
    <w:rsid w:val="00103E6C"/>
    <w:rsid w:val="001042F5"/>
    <w:rsid w:val="00104CE8"/>
    <w:rsid w:val="00105581"/>
    <w:rsid w:val="00106363"/>
    <w:rsid w:val="001065F3"/>
    <w:rsid w:val="00107276"/>
    <w:rsid w:val="0010774B"/>
    <w:rsid w:val="001078AF"/>
    <w:rsid w:val="00107A47"/>
    <w:rsid w:val="001100A0"/>
    <w:rsid w:val="00110F5E"/>
    <w:rsid w:val="001114B9"/>
    <w:rsid w:val="0011153F"/>
    <w:rsid w:val="00111559"/>
    <w:rsid w:val="0011237C"/>
    <w:rsid w:val="00112A3C"/>
    <w:rsid w:val="001130E6"/>
    <w:rsid w:val="00113554"/>
    <w:rsid w:val="00113D9E"/>
    <w:rsid w:val="00114C79"/>
    <w:rsid w:val="00115248"/>
    <w:rsid w:val="00115CC7"/>
    <w:rsid w:val="00116CF6"/>
    <w:rsid w:val="0011755B"/>
    <w:rsid w:val="00120503"/>
    <w:rsid w:val="0012076D"/>
    <w:rsid w:val="001216B2"/>
    <w:rsid w:val="00121E85"/>
    <w:rsid w:val="00122EED"/>
    <w:rsid w:val="00122F09"/>
    <w:rsid w:val="001231FE"/>
    <w:rsid w:val="00123763"/>
    <w:rsid w:val="00123BE5"/>
    <w:rsid w:val="00125765"/>
    <w:rsid w:val="00127BBF"/>
    <w:rsid w:val="00127CAC"/>
    <w:rsid w:val="00131608"/>
    <w:rsid w:val="0013586E"/>
    <w:rsid w:val="00136B2F"/>
    <w:rsid w:val="0013779F"/>
    <w:rsid w:val="00140A34"/>
    <w:rsid w:val="00140BCE"/>
    <w:rsid w:val="00140ECF"/>
    <w:rsid w:val="001425C3"/>
    <w:rsid w:val="001425C7"/>
    <w:rsid w:val="00143F96"/>
    <w:rsid w:val="0014422A"/>
    <w:rsid w:val="00145061"/>
    <w:rsid w:val="001454F2"/>
    <w:rsid w:val="00145C8C"/>
    <w:rsid w:val="00146328"/>
    <w:rsid w:val="00146909"/>
    <w:rsid w:val="00147950"/>
    <w:rsid w:val="00147B2C"/>
    <w:rsid w:val="0015177F"/>
    <w:rsid w:val="00151C78"/>
    <w:rsid w:val="001534CF"/>
    <w:rsid w:val="00153ABE"/>
    <w:rsid w:val="00153B14"/>
    <w:rsid w:val="001546DF"/>
    <w:rsid w:val="00154BEA"/>
    <w:rsid w:val="0015527D"/>
    <w:rsid w:val="001558C0"/>
    <w:rsid w:val="00156170"/>
    <w:rsid w:val="001575AA"/>
    <w:rsid w:val="00157C19"/>
    <w:rsid w:val="00160061"/>
    <w:rsid w:val="00161784"/>
    <w:rsid w:val="001627B4"/>
    <w:rsid w:val="00162E73"/>
    <w:rsid w:val="0016327D"/>
    <w:rsid w:val="001634FC"/>
    <w:rsid w:val="00163AD1"/>
    <w:rsid w:val="001642FC"/>
    <w:rsid w:val="001663D1"/>
    <w:rsid w:val="00167306"/>
    <w:rsid w:val="001678B5"/>
    <w:rsid w:val="0016798B"/>
    <w:rsid w:val="0017035F"/>
    <w:rsid w:val="00171061"/>
    <w:rsid w:val="00171895"/>
    <w:rsid w:val="00172067"/>
    <w:rsid w:val="00172579"/>
    <w:rsid w:val="0017374B"/>
    <w:rsid w:val="00174A5C"/>
    <w:rsid w:val="00175578"/>
    <w:rsid w:val="00176B55"/>
    <w:rsid w:val="001801D7"/>
    <w:rsid w:val="001809A2"/>
    <w:rsid w:val="00181244"/>
    <w:rsid w:val="001824D9"/>
    <w:rsid w:val="00182EAC"/>
    <w:rsid w:val="00184020"/>
    <w:rsid w:val="00184636"/>
    <w:rsid w:val="001858FE"/>
    <w:rsid w:val="001869F7"/>
    <w:rsid w:val="00186CE1"/>
    <w:rsid w:val="00187218"/>
    <w:rsid w:val="00191099"/>
    <w:rsid w:val="00191D16"/>
    <w:rsid w:val="0019225B"/>
    <w:rsid w:val="00192A23"/>
    <w:rsid w:val="00192D5E"/>
    <w:rsid w:val="00194233"/>
    <w:rsid w:val="0019478B"/>
    <w:rsid w:val="00195908"/>
    <w:rsid w:val="00195978"/>
    <w:rsid w:val="00196DA9"/>
    <w:rsid w:val="001970F3"/>
    <w:rsid w:val="001975FB"/>
    <w:rsid w:val="00197D55"/>
    <w:rsid w:val="001A09BF"/>
    <w:rsid w:val="001A1879"/>
    <w:rsid w:val="001A1ADD"/>
    <w:rsid w:val="001A1AEC"/>
    <w:rsid w:val="001A31C5"/>
    <w:rsid w:val="001A59C6"/>
    <w:rsid w:val="001A5F24"/>
    <w:rsid w:val="001A684C"/>
    <w:rsid w:val="001A6A20"/>
    <w:rsid w:val="001A6C6C"/>
    <w:rsid w:val="001A7450"/>
    <w:rsid w:val="001A7FA9"/>
    <w:rsid w:val="001B0B1B"/>
    <w:rsid w:val="001B20FA"/>
    <w:rsid w:val="001B210E"/>
    <w:rsid w:val="001B2519"/>
    <w:rsid w:val="001B2DDB"/>
    <w:rsid w:val="001B2FE9"/>
    <w:rsid w:val="001B3654"/>
    <w:rsid w:val="001B3A96"/>
    <w:rsid w:val="001B3F5D"/>
    <w:rsid w:val="001B43BE"/>
    <w:rsid w:val="001C0AE8"/>
    <w:rsid w:val="001C0B27"/>
    <w:rsid w:val="001C17E4"/>
    <w:rsid w:val="001C1A79"/>
    <w:rsid w:val="001C2C1A"/>
    <w:rsid w:val="001C3847"/>
    <w:rsid w:val="001C3AA2"/>
    <w:rsid w:val="001C3EE0"/>
    <w:rsid w:val="001C529A"/>
    <w:rsid w:val="001C63C8"/>
    <w:rsid w:val="001C64C3"/>
    <w:rsid w:val="001C699B"/>
    <w:rsid w:val="001D07BF"/>
    <w:rsid w:val="001D0881"/>
    <w:rsid w:val="001D0DA2"/>
    <w:rsid w:val="001D19DE"/>
    <w:rsid w:val="001D1D76"/>
    <w:rsid w:val="001D1EA1"/>
    <w:rsid w:val="001D2E8F"/>
    <w:rsid w:val="001D38E0"/>
    <w:rsid w:val="001D6091"/>
    <w:rsid w:val="001D6434"/>
    <w:rsid w:val="001E066B"/>
    <w:rsid w:val="001E109D"/>
    <w:rsid w:val="001E28A8"/>
    <w:rsid w:val="001E5C95"/>
    <w:rsid w:val="001E5E3F"/>
    <w:rsid w:val="001E63FF"/>
    <w:rsid w:val="001E7F8E"/>
    <w:rsid w:val="001F0B25"/>
    <w:rsid w:val="001F1223"/>
    <w:rsid w:val="001F18A0"/>
    <w:rsid w:val="001F301B"/>
    <w:rsid w:val="001F333F"/>
    <w:rsid w:val="001F3741"/>
    <w:rsid w:val="001F3CC0"/>
    <w:rsid w:val="001F50B6"/>
    <w:rsid w:val="001F56FD"/>
    <w:rsid w:val="001F5DDD"/>
    <w:rsid w:val="001F7743"/>
    <w:rsid w:val="0020028F"/>
    <w:rsid w:val="002028E7"/>
    <w:rsid w:val="00202C5B"/>
    <w:rsid w:val="00203FEB"/>
    <w:rsid w:val="0020478F"/>
    <w:rsid w:val="00205957"/>
    <w:rsid w:val="00210156"/>
    <w:rsid w:val="002102BA"/>
    <w:rsid w:val="00210446"/>
    <w:rsid w:val="002104BE"/>
    <w:rsid w:val="00210C2A"/>
    <w:rsid w:val="0021117C"/>
    <w:rsid w:val="002121D4"/>
    <w:rsid w:val="00212C30"/>
    <w:rsid w:val="00213A7E"/>
    <w:rsid w:val="00213F39"/>
    <w:rsid w:val="00214448"/>
    <w:rsid w:val="00215EB5"/>
    <w:rsid w:val="0021629A"/>
    <w:rsid w:val="00221918"/>
    <w:rsid w:val="00223D0E"/>
    <w:rsid w:val="00224BC3"/>
    <w:rsid w:val="00224DD0"/>
    <w:rsid w:val="0022536C"/>
    <w:rsid w:val="00226ADA"/>
    <w:rsid w:val="0022718D"/>
    <w:rsid w:val="00227730"/>
    <w:rsid w:val="00227B4E"/>
    <w:rsid w:val="00231538"/>
    <w:rsid w:val="00232330"/>
    <w:rsid w:val="002329EC"/>
    <w:rsid w:val="002337B5"/>
    <w:rsid w:val="00234015"/>
    <w:rsid w:val="00235915"/>
    <w:rsid w:val="00235ADC"/>
    <w:rsid w:val="00235D80"/>
    <w:rsid w:val="00236003"/>
    <w:rsid w:val="00236708"/>
    <w:rsid w:val="0023673E"/>
    <w:rsid w:val="00236840"/>
    <w:rsid w:val="002376D7"/>
    <w:rsid w:val="00237BBD"/>
    <w:rsid w:val="00240E04"/>
    <w:rsid w:val="002418E4"/>
    <w:rsid w:val="00241A95"/>
    <w:rsid w:val="00243079"/>
    <w:rsid w:val="00243258"/>
    <w:rsid w:val="002434FE"/>
    <w:rsid w:val="00244914"/>
    <w:rsid w:val="0024581D"/>
    <w:rsid w:val="00245AB9"/>
    <w:rsid w:val="002466E2"/>
    <w:rsid w:val="0024675B"/>
    <w:rsid w:val="00246A25"/>
    <w:rsid w:val="00250BFB"/>
    <w:rsid w:val="00250CC1"/>
    <w:rsid w:val="00250F57"/>
    <w:rsid w:val="00251D69"/>
    <w:rsid w:val="00253542"/>
    <w:rsid w:val="00253E51"/>
    <w:rsid w:val="00254223"/>
    <w:rsid w:val="0025580F"/>
    <w:rsid w:val="00255A21"/>
    <w:rsid w:val="0025618A"/>
    <w:rsid w:val="002607CD"/>
    <w:rsid w:val="0026126C"/>
    <w:rsid w:val="0026127D"/>
    <w:rsid w:val="002616D8"/>
    <w:rsid w:val="00262004"/>
    <w:rsid w:val="00262E52"/>
    <w:rsid w:val="0026360E"/>
    <w:rsid w:val="0026397E"/>
    <w:rsid w:val="00263BA0"/>
    <w:rsid w:val="00264075"/>
    <w:rsid w:val="00264E65"/>
    <w:rsid w:val="00265579"/>
    <w:rsid w:val="00266005"/>
    <w:rsid w:val="00266903"/>
    <w:rsid w:val="0026720E"/>
    <w:rsid w:val="002678F5"/>
    <w:rsid w:val="002679F2"/>
    <w:rsid w:val="00267CD3"/>
    <w:rsid w:val="00270986"/>
    <w:rsid w:val="00270C22"/>
    <w:rsid w:val="0027225E"/>
    <w:rsid w:val="00274E7F"/>
    <w:rsid w:val="002760C8"/>
    <w:rsid w:val="002761C3"/>
    <w:rsid w:val="002761CA"/>
    <w:rsid w:val="00276B22"/>
    <w:rsid w:val="002772B4"/>
    <w:rsid w:val="00277D14"/>
    <w:rsid w:val="002805B7"/>
    <w:rsid w:val="002809EB"/>
    <w:rsid w:val="002816CE"/>
    <w:rsid w:val="00281CCB"/>
    <w:rsid w:val="002821B1"/>
    <w:rsid w:val="00282383"/>
    <w:rsid w:val="002826B6"/>
    <w:rsid w:val="00283257"/>
    <w:rsid w:val="0028404E"/>
    <w:rsid w:val="0028470C"/>
    <w:rsid w:val="0028517E"/>
    <w:rsid w:val="00286E9E"/>
    <w:rsid w:val="002870D7"/>
    <w:rsid w:val="00290186"/>
    <w:rsid w:val="00291141"/>
    <w:rsid w:val="002913E0"/>
    <w:rsid w:val="002922CB"/>
    <w:rsid w:val="002939F3"/>
    <w:rsid w:val="002947AD"/>
    <w:rsid w:val="00294F02"/>
    <w:rsid w:val="0029575F"/>
    <w:rsid w:val="002958BF"/>
    <w:rsid w:val="00295AA5"/>
    <w:rsid w:val="002961CC"/>
    <w:rsid w:val="00296500"/>
    <w:rsid w:val="00297545"/>
    <w:rsid w:val="002A1B2A"/>
    <w:rsid w:val="002A1C18"/>
    <w:rsid w:val="002A2D80"/>
    <w:rsid w:val="002A3DF4"/>
    <w:rsid w:val="002B0842"/>
    <w:rsid w:val="002B0D8A"/>
    <w:rsid w:val="002B1B2A"/>
    <w:rsid w:val="002B1F0B"/>
    <w:rsid w:val="002B27CD"/>
    <w:rsid w:val="002B4D27"/>
    <w:rsid w:val="002B536C"/>
    <w:rsid w:val="002B7C65"/>
    <w:rsid w:val="002C0597"/>
    <w:rsid w:val="002C1CE1"/>
    <w:rsid w:val="002C3694"/>
    <w:rsid w:val="002C3973"/>
    <w:rsid w:val="002C5540"/>
    <w:rsid w:val="002C57BD"/>
    <w:rsid w:val="002C64DF"/>
    <w:rsid w:val="002C771D"/>
    <w:rsid w:val="002D15D3"/>
    <w:rsid w:val="002D32FC"/>
    <w:rsid w:val="002D3924"/>
    <w:rsid w:val="002D58F4"/>
    <w:rsid w:val="002D5F92"/>
    <w:rsid w:val="002D61FC"/>
    <w:rsid w:val="002D685D"/>
    <w:rsid w:val="002D6C1B"/>
    <w:rsid w:val="002E045B"/>
    <w:rsid w:val="002E1C6C"/>
    <w:rsid w:val="002E2543"/>
    <w:rsid w:val="002E3071"/>
    <w:rsid w:val="002E3E41"/>
    <w:rsid w:val="002E4494"/>
    <w:rsid w:val="002E4D20"/>
    <w:rsid w:val="002E527E"/>
    <w:rsid w:val="002E54A1"/>
    <w:rsid w:val="002F279D"/>
    <w:rsid w:val="002F2CC6"/>
    <w:rsid w:val="002F4222"/>
    <w:rsid w:val="002F6062"/>
    <w:rsid w:val="002F70E8"/>
    <w:rsid w:val="00300AA2"/>
    <w:rsid w:val="00300E55"/>
    <w:rsid w:val="00301DE6"/>
    <w:rsid w:val="003021D3"/>
    <w:rsid w:val="00303A3D"/>
    <w:rsid w:val="00304D49"/>
    <w:rsid w:val="003056EB"/>
    <w:rsid w:val="00305A48"/>
    <w:rsid w:val="00310134"/>
    <w:rsid w:val="0031049C"/>
    <w:rsid w:val="00310630"/>
    <w:rsid w:val="00310AF7"/>
    <w:rsid w:val="0031163A"/>
    <w:rsid w:val="003118D7"/>
    <w:rsid w:val="00312370"/>
    <w:rsid w:val="003132DB"/>
    <w:rsid w:val="003146AE"/>
    <w:rsid w:val="003149FF"/>
    <w:rsid w:val="00314E07"/>
    <w:rsid w:val="00314E51"/>
    <w:rsid w:val="00316198"/>
    <w:rsid w:val="003167C5"/>
    <w:rsid w:val="003174C3"/>
    <w:rsid w:val="00317D7B"/>
    <w:rsid w:val="00320029"/>
    <w:rsid w:val="0032208A"/>
    <w:rsid w:val="00322AB9"/>
    <w:rsid w:val="00322DDE"/>
    <w:rsid w:val="0032325D"/>
    <w:rsid w:val="00326A30"/>
    <w:rsid w:val="0032766A"/>
    <w:rsid w:val="00330D1A"/>
    <w:rsid w:val="00330D1D"/>
    <w:rsid w:val="0033128F"/>
    <w:rsid w:val="00331D13"/>
    <w:rsid w:val="00332732"/>
    <w:rsid w:val="00332BEC"/>
    <w:rsid w:val="00332C21"/>
    <w:rsid w:val="00334E0E"/>
    <w:rsid w:val="0033560D"/>
    <w:rsid w:val="00335611"/>
    <w:rsid w:val="003365EE"/>
    <w:rsid w:val="00336C24"/>
    <w:rsid w:val="003379EA"/>
    <w:rsid w:val="00341F0E"/>
    <w:rsid w:val="00342C7B"/>
    <w:rsid w:val="00342CD4"/>
    <w:rsid w:val="0034370F"/>
    <w:rsid w:val="00343D78"/>
    <w:rsid w:val="00344D10"/>
    <w:rsid w:val="003459FF"/>
    <w:rsid w:val="003475C1"/>
    <w:rsid w:val="0035162F"/>
    <w:rsid w:val="00351C64"/>
    <w:rsid w:val="00353C88"/>
    <w:rsid w:val="00354522"/>
    <w:rsid w:val="00355552"/>
    <w:rsid w:val="00356E51"/>
    <w:rsid w:val="00357442"/>
    <w:rsid w:val="00357922"/>
    <w:rsid w:val="00361284"/>
    <w:rsid w:val="003618F9"/>
    <w:rsid w:val="00364D3E"/>
    <w:rsid w:val="00366524"/>
    <w:rsid w:val="00366D41"/>
    <w:rsid w:val="00366F57"/>
    <w:rsid w:val="0036726D"/>
    <w:rsid w:val="00370922"/>
    <w:rsid w:val="00370B30"/>
    <w:rsid w:val="00373866"/>
    <w:rsid w:val="003739A4"/>
    <w:rsid w:val="00373C22"/>
    <w:rsid w:val="00373E41"/>
    <w:rsid w:val="00376A07"/>
    <w:rsid w:val="003770CB"/>
    <w:rsid w:val="003771EF"/>
    <w:rsid w:val="00377951"/>
    <w:rsid w:val="00380D1E"/>
    <w:rsid w:val="00381736"/>
    <w:rsid w:val="00381BA3"/>
    <w:rsid w:val="00381DCE"/>
    <w:rsid w:val="00382EB7"/>
    <w:rsid w:val="0038331A"/>
    <w:rsid w:val="00383652"/>
    <w:rsid w:val="00383E32"/>
    <w:rsid w:val="00384476"/>
    <w:rsid w:val="003860D5"/>
    <w:rsid w:val="00386F20"/>
    <w:rsid w:val="003879E7"/>
    <w:rsid w:val="00387A60"/>
    <w:rsid w:val="00387F1A"/>
    <w:rsid w:val="0039046C"/>
    <w:rsid w:val="00392D76"/>
    <w:rsid w:val="003940B1"/>
    <w:rsid w:val="00395CDF"/>
    <w:rsid w:val="00396BA9"/>
    <w:rsid w:val="00397736"/>
    <w:rsid w:val="003A051F"/>
    <w:rsid w:val="003A1185"/>
    <w:rsid w:val="003A1C42"/>
    <w:rsid w:val="003A319B"/>
    <w:rsid w:val="003A4704"/>
    <w:rsid w:val="003A4BCD"/>
    <w:rsid w:val="003A5D75"/>
    <w:rsid w:val="003A6FBD"/>
    <w:rsid w:val="003A709F"/>
    <w:rsid w:val="003A7FD4"/>
    <w:rsid w:val="003B0849"/>
    <w:rsid w:val="003B0BF0"/>
    <w:rsid w:val="003B140C"/>
    <w:rsid w:val="003B1A7C"/>
    <w:rsid w:val="003B2044"/>
    <w:rsid w:val="003B3715"/>
    <w:rsid w:val="003B7598"/>
    <w:rsid w:val="003C1A8B"/>
    <w:rsid w:val="003C32AE"/>
    <w:rsid w:val="003C3468"/>
    <w:rsid w:val="003C3F3F"/>
    <w:rsid w:val="003C4166"/>
    <w:rsid w:val="003C4CB0"/>
    <w:rsid w:val="003C5121"/>
    <w:rsid w:val="003C5683"/>
    <w:rsid w:val="003C5C2E"/>
    <w:rsid w:val="003C6CB0"/>
    <w:rsid w:val="003C716F"/>
    <w:rsid w:val="003C74E0"/>
    <w:rsid w:val="003C7CA9"/>
    <w:rsid w:val="003D138D"/>
    <w:rsid w:val="003D1BF7"/>
    <w:rsid w:val="003D1C74"/>
    <w:rsid w:val="003D214F"/>
    <w:rsid w:val="003D3163"/>
    <w:rsid w:val="003D34A3"/>
    <w:rsid w:val="003D3613"/>
    <w:rsid w:val="003D375E"/>
    <w:rsid w:val="003D4832"/>
    <w:rsid w:val="003D4D27"/>
    <w:rsid w:val="003D5B7D"/>
    <w:rsid w:val="003D6D5F"/>
    <w:rsid w:val="003D70B0"/>
    <w:rsid w:val="003D7AD0"/>
    <w:rsid w:val="003E073E"/>
    <w:rsid w:val="003E101C"/>
    <w:rsid w:val="003E1A16"/>
    <w:rsid w:val="003E2916"/>
    <w:rsid w:val="003E2ABB"/>
    <w:rsid w:val="003E3550"/>
    <w:rsid w:val="003E3D47"/>
    <w:rsid w:val="003E4790"/>
    <w:rsid w:val="003E532C"/>
    <w:rsid w:val="003E7CC6"/>
    <w:rsid w:val="003F2B42"/>
    <w:rsid w:val="003F3306"/>
    <w:rsid w:val="003F37DE"/>
    <w:rsid w:val="003F380B"/>
    <w:rsid w:val="003F42B2"/>
    <w:rsid w:val="003F54B1"/>
    <w:rsid w:val="003F6BEB"/>
    <w:rsid w:val="0040011D"/>
    <w:rsid w:val="00401234"/>
    <w:rsid w:val="004013CC"/>
    <w:rsid w:val="0040455D"/>
    <w:rsid w:val="00404BEF"/>
    <w:rsid w:val="00407C4A"/>
    <w:rsid w:val="00410ABF"/>
    <w:rsid w:val="00410B99"/>
    <w:rsid w:val="004118F8"/>
    <w:rsid w:val="004122E5"/>
    <w:rsid w:val="004123E3"/>
    <w:rsid w:val="00412874"/>
    <w:rsid w:val="00412B34"/>
    <w:rsid w:val="0041678E"/>
    <w:rsid w:val="004169CC"/>
    <w:rsid w:val="00417022"/>
    <w:rsid w:val="00420116"/>
    <w:rsid w:val="00420C6C"/>
    <w:rsid w:val="004212DE"/>
    <w:rsid w:val="004217CD"/>
    <w:rsid w:val="00421BE6"/>
    <w:rsid w:val="00421E77"/>
    <w:rsid w:val="00422353"/>
    <w:rsid w:val="00422C85"/>
    <w:rsid w:val="004246A7"/>
    <w:rsid w:val="004259B1"/>
    <w:rsid w:val="0043176E"/>
    <w:rsid w:val="0043354F"/>
    <w:rsid w:val="00434499"/>
    <w:rsid w:val="00434D98"/>
    <w:rsid w:val="00436015"/>
    <w:rsid w:val="00436827"/>
    <w:rsid w:val="00436FCD"/>
    <w:rsid w:val="004375A4"/>
    <w:rsid w:val="00437C87"/>
    <w:rsid w:val="00441146"/>
    <w:rsid w:val="00441263"/>
    <w:rsid w:val="004412D5"/>
    <w:rsid w:val="00441698"/>
    <w:rsid w:val="00443773"/>
    <w:rsid w:val="00446A09"/>
    <w:rsid w:val="00447C4C"/>
    <w:rsid w:val="00450796"/>
    <w:rsid w:val="004507BA"/>
    <w:rsid w:val="00450E73"/>
    <w:rsid w:val="004510AE"/>
    <w:rsid w:val="00451238"/>
    <w:rsid w:val="00452B10"/>
    <w:rsid w:val="00454D78"/>
    <w:rsid w:val="00456605"/>
    <w:rsid w:val="00457283"/>
    <w:rsid w:val="00461666"/>
    <w:rsid w:val="00462110"/>
    <w:rsid w:val="00464BC5"/>
    <w:rsid w:val="00464E26"/>
    <w:rsid w:val="0046575E"/>
    <w:rsid w:val="00465877"/>
    <w:rsid w:val="0046654E"/>
    <w:rsid w:val="004667B0"/>
    <w:rsid w:val="00467D39"/>
    <w:rsid w:val="00471AE0"/>
    <w:rsid w:val="00471F3F"/>
    <w:rsid w:val="00472919"/>
    <w:rsid w:val="004737A7"/>
    <w:rsid w:val="004748CC"/>
    <w:rsid w:val="00474B6B"/>
    <w:rsid w:val="00475BF6"/>
    <w:rsid w:val="004826BF"/>
    <w:rsid w:val="00482FAF"/>
    <w:rsid w:val="0048306D"/>
    <w:rsid w:val="00483450"/>
    <w:rsid w:val="0048426A"/>
    <w:rsid w:val="00484BDB"/>
    <w:rsid w:val="00485A74"/>
    <w:rsid w:val="00486DA8"/>
    <w:rsid w:val="004905BC"/>
    <w:rsid w:val="00490C9A"/>
    <w:rsid w:val="0049492A"/>
    <w:rsid w:val="00494E8F"/>
    <w:rsid w:val="004964B4"/>
    <w:rsid w:val="004A2D13"/>
    <w:rsid w:val="004A53B1"/>
    <w:rsid w:val="004A5E9D"/>
    <w:rsid w:val="004A688E"/>
    <w:rsid w:val="004B2554"/>
    <w:rsid w:val="004B2BD2"/>
    <w:rsid w:val="004B2EA8"/>
    <w:rsid w:val="004B32AD"/>
    <w:rsid w:val="004B34AE"/>
    <w:rsid w:val="004B4262"/>
    <w:rsid w:val="004B44D7"/>
    <w:rsid w:val="004B537D"/>
    <w:rsid w:val="004B726D"/>
    <w:rsid w:val="004C2908"/>
    <w:rsid w:val="004C3329"/>
    <w:rsid w:val="004C39CD"/>
    <w:rsid w:val="004C50E1"/>
    <w:rsid w:val="004C59B2"/>
    <w:rsid w:val="004C6745"/>
    <w:rsid w:val="004D0C1A"/>
    <w:rsid w:val="004D0FB6"/>
    <w:rsid w:val="004D1530"/>
    <w:rsid w:val="004D1C62"/>
    <w:rsid w:val="004D355B"/>
    <w:rsid w:val="004D509B"/>
    <w:rsid w:val="004D69B4"/>
    <w:rsid w:val="004D6BD3"/>
    <w:rsid w:val="004D6C70"/>
    <w:rsid w:val="004E073C"/>
    <w:rsid w:val="004E2E0F"/>
    <w:rsid w:val="004E34DA"/>
    <w:rsid w:val="004E58E1"/>
    <w:rsid w:val="004E5D05"/>
    <w:rsid w:val="004E5D97"/>
    <w:rsid w:val="004E67A5"/>
    <w:rsid w:val="004E7391"/>
    <w:rsid w:val="004F0EAA"/>
    <w:rsid w:val="004F1266"/>
    <w:rsid w:val="004F1CB3"/>
    <w:rsid w:val="004F2FB5"/>
    <w:rsid w:val="004F6B9E"/>
    <w:rsid w:val="004F784C"/>
    <w:rsid w:val="005005FD"/>
    <w:rsid w:val="00500FA5"/>
    <w:rsid w:val="0050212A"/>
    <w:rsid w:val="00502FDC"/>
    <w:rsid w:val="005038D3"/>
    <w:rsid w:val="00504D39"/>
    <w:rsid w:val="00504E9A"/>
    <w:rsid w:val="0050589F"/>
    <w:rsid w:val="00506180"/>
    <w:rsid w:val="00506C2B"/>
    <w:rsid w:val="005109AC"/>
    <w:rsid w:val="0051239B"/>
    <w:rsid w:val="00512564"/>
    <w:rsid w:val="00514483"/>
    <w:rsid w:val="005161E9"/>
    <w:rsid w:val="00516CB5"/>
    <w:rsid w:val="005171FB"/>
    <w:rsid w:val="005205F4"/>
    <w:rsid w:val="00520FC0"/>
    <w:rsid w:val="00520FDE"/>
    <w:rsid w:val="00523681"/>
    <w:rsid w:val="0052420F"/>
    <w:rsid w:val="005262B0"/>
    <w:rsid w:val="0053126D"/>
    <w:rsid w:val="00532BE1"/>
    <w:rsid w:val="005357FD"/>
    <w:rsid w:val="00536BB5"/>
    <w:rsid w:val="00537040"/>
    <w:rsid w:val="00541966"/>
    <w:rsid w:val="005423CE"/>
    <w:rsid w:val="00542AC4"/>
    <w:rsid w:val="00542BF4"/>
    <w:rsid w:val="005440D1"/>
    <w:rsid w:val="0054444B"/>
    <w:rsid w:val="005446D7"/>
    <w:rsid w:val="00544A85"/>
    <w:rsid w:val="00545AEC"/>
    <w:rsid w:val="00547487"/>
    <w:rsid w:val="00550371"/>
    <w:rsid w:val="00551B56"/>
    <w:rsid w:val="0055366C"/>
    <w:rsid w:val="0055395A"/>
    <w:rsid w:val="00553FAB"/>
    <w:rsid w:val="00554A12"/>
    <w:rsid w:val="00555074"/>
    <w:rsid w:val="005558B5"/>
    <w:rsid w:val="0055640E"/>
    <w:rsid w:val="0055654E"/>
    <w:rsid w:val="005569CC"/>
    <w:rsid w:val="00556F31"/>
    <w:rsid w:val="005571B0"/>
    <w:rsid w:val="005607E3"/>
    <w:rsid w:val="00561124"/>
    <w:rsid w:val="00561BD6"/>
    <w:rsid w:val="00561FDD"/>
    <w:rsid w:val="005628D2"/>
    <w:rsid w:val="00562A62"/>
    <w:rsid w:val="00562AE8"/>
    <w:rsid w:val="00564E76"/>
    <w:rsid w:val="00565510"/>
    <w:rsid w:val="00566478"/>
    <w:rsid w:val="00566E78"/>
    <w:rsid w:val="00571922"/>
    <w:rsid w:val="00571EA5"/>
    <w:rsid w:val="00572B50"/>
    <w:rsid w:val="00573EE9"/>
    <w:rsid w:val="005740F4"/>
    <w:rsid w:val="00574767"/>
    <w:rsid w:val="00574C10"/>
    <w:rsid w:val="00577F87"/>
    <w:rsid w:val="00581434"/>
    <w:rsid w:val="00581D6F"/>
    <w:rsid w:val="00582435"/>
    <w:rsid w:val="00584FD4"/>
    <w:rsid w:val="0058563C"/>
    <w:rsid w:val="00587BD6"/>
    <w:rsid w:val="005909E4"/>
    <w:rsid w:val="00590BC1"/>
    <w:rsid w:val="005922B1"/>
    <w:rsid w:val="00593FCE"/>
    <w:rsid w:val="0059421E"/>
    <w:rsid w:val="00594ABE"/>
    <w:rsid w:val="005955F7"/>
    <w:rsid w:val="00595D31"/>
    <w:rsid w:val="00596AF5"/>
    <w:rsid w:val="0059765D"/>
    <w:rsid w:val="005A0099"/>
    <w:rsid w:val="005A296B"/>
    <w:rsid w:val="005A365E"/>
    <w:rsid w:val="005A506A"/>
    <w:rsid w:val="005A5240"/>
    <w:rsid w:val="005A6334"/>
    <w:rsid w:val="005A6E8B"/>
    <w:rsid w:val="005A7880"/>
    <w:rsid w:val="005A7FF2"/>
    <w:rsid w:val="005B083D"/>
    <w:rsid w:val="005B1257"/>
    <w:rsid w:val="005B133B"/>
    <w:rsid w:val="005B28E2"/>
    <w:rsid w:val="005B2EFF"/>
    <w:rsid w:val="005B2F1B"/>
    <w:rsid w:val="005B521B"/>
    <w:rsid w:val="005B5F3C"/>
    <w:rsid w:val="005C1A0C"/>
    <w:rsid w:val="005C25F9"/>
    <w:rsid w:val="005C28C3"/>
    <w:rsid w:val="005C2E9D"/>
    <w:rsid w:val="005C365A"/>
    <w:rsid w:val="005C3AC8"/>
    <w:rsid w:val="005C3D1C"/>
    <w:rsid w:val="005C4418"/>
    <w:rsid w:val="005C4CA6"/>
    <w:rsid w:val="005C6B22"/>
    <w:rsid w:val="005C6C8B"/>
    <w:rsid w:val="005C7234"/>
    <w:rsid w:val="005D02F5"/>
    <w:rsid w:val="005D0BBE"/>
    <w:rsid w:val="005D0BC5"/>
    <w:rsid w:val="005D0D66"/>
    <w:rsid w:val="005D1064"/>
    <w:rsid w:val="005D280C"/>
    <w:rsid w:val="005D2F67"/>
    <w:rsid w:val="005D38D4"/>
    <w:rsid w:val="005D3945"/>
    <w:rsid w:val="005D3CAA"/>
    <w:rsid w:val="005D54A0"/>
    <w:rsid w:val="005D5822"/>
    <w:rsid w:val="005E0BAC"/>
    <w:rsid w:val="005E14AA"/>
    <w:rsid w:val="005E1BF2"/>
    <w:rsid w:val="005E4AC5"/>
    <w:rsid w:val="005E4C00"/>
    <w:rsid w:val="005E53F3"/>
    <w:rsid w:val="005E5854"/>
    <w:rsid w:val="005F0657"/>
    <w:rsid w:val="005F0FB2"/>
    <w:rsid w:val="005F10D3"/>
    <w:rsid w:val="005F1445"/>
    <w:rsid w:val="005F280A"/>
    <w:rsid w:val="005F4BD6"/>
    <w:rsid w:val="005F638D"/>
    <w:rsid w:val="005F712A"/>
    <w:rsid w:val="00600393"/>
    <w:rsid w:val="00601321"/>
    <w:rsid w:val="00602331"/>
    <w:rsid w:val="006025CA"/>
    <w:rsid w:val="00602CC6"/>
    <w:rsid w:val="00603D20"/>
    <w:rsid w:val="00604003"/>
    <w:rsid w:val="006042C6"/>
    <w:rsid w:val="0060601F"/>
    <w:rsid w:val="00606114"/>
    <w:rsid w:val="0060721A"/>
    <w:rsid w:val="0060765C"/>
    <w:rsid w:val="00610927"/>
    <w:rsid w:val="00610E74"/>
    <w:rsid w:val="0061187D"/>
    <w:rsid w:val="006143BC"/>
    <w:rsid w:val="006147FD"/>
    <w:rsid w:val="006155BF"/>
    <w:rsid w:val="00617989"/>
    <w:rsid w:val="00620EA0"/>
    <w:rsid w:val="00621AB6"/>
    <w:rsid w:val="00621CE6"/>
    <w:rsid w:val="006226FB"/>
    <w:rsid w:val="0062347A"/>
    <w:rsid w:val="00623B95"/>
    <w:rsid w:val="00624848"/>
    <w:rsid w:val="0062626B"/>
    <w:rsid w:val="00626623"/>
    <w:rsid w:val="00627114"/>
    <w:rsid w:val="00627461"/>
    <w:rsid w:val="006275FA"/>
    <w:rsid w:val="00631750"/>
    <w:rsid w:val="00632282"/>
    <w:rsid w:val="006350D9"/>
    <w:rsid w:val="00636C45"/>
    <w:rsid w:val="00637D5A"/>
    <w:rsid w:val="006411AF"/>
    <w:rsid w:val="006435E9"/>
    <w:rsid w:val="006438EB"/>
    <w:rsid w:val="00643A03"/>
    <w:rsid w:val="00643E6F"/>
    <w:rsid w:val="0064476C"/>
    <w:rsid w:val="0064517A"/>
    <w:rsid w:val="00645D58"/>
    <w:rsid w:val="00645F95"/>
    <w:rsid w:val="006468AA"/>
    <w:rsid w:val="00646C05"/>
    <w:rsid w:val="00646EB6"/>
    <w:rsid w:val="006471C9"/>
    <w:rsid w:val="00647E1C"/>
    <w:rsid w:val="0065141C"/>
    <w:rsid w:val="00651FBD"/>
    <w:rsid w:val="006579D4"/>
    <w:rsid w:val="00661361"/>
    <w:rsid w:val="00663D90"/>
    <w:rsid w:val="0066466D"/>
    <w:rsid w:val="006660A1"/>
    <w:rsid w:val="00666825"/>
    <w:rsid w:val="00667FE0"/>
    <w:rsid w:val="0067011D"/>
    <w:rsid w:val="00670185"/>
    <w:rsid w:val="006706F5"/>
    <w:rsid w:val="00670D5F"/>
    <w:rsid w:val="00670F47"/>
    <w:rsid w:val="006711C7"/>
    <w:rsid w:val="00671661"/>
    <w:rsid w:val="0067176A"/>
    <w:rsid w:val="0067178B"/>
    <w:rsid w:val="00671FCF"/>
    <w:rsid w:val="00673C15"/>
    <w:rsid w:val="00674347"/>
    <w:rsid w:val="00674AED"/>
    <w:rsid w:val="00676542"/>
    <w:rsid w:val="00680EBD"/>
    <w:rsid w:val="00681353"/>
    <w:rsid w:val="006813B7"/>
    <w:rsid w:val="00682A49"/>
    <w:rsid w:val="00682FFF"/>
    <w:rsid w:val="00683493"/>
    <w:rsid w:val="00683704"/>
    <w:rsid w:val="00683E2B"/>
    <w:rsid w:val="00684280"/>
    <w:rsid w:val="00684A7C"/>
    <w:rsid w:val="00684D88"/>
    <w:rsid w:val="00685361"/>
    <w:rsid w:val="00685414"/>
    <w:rsid w:val="0068547F"/>
    <w:rsid w:val="00685AD0"/>
    <w:rsid w:val="00686272"/>
    <w:rsid w:val="00686F23"/>
    <w:rsid w:val="00687EBA"/>
    <w:rsid w:val="0069096B"/>
    <w:rsid w:val="0069103B"/>
    <w:rsid w:val="00691B2D"/>
    <w:rsid w:val="00693724"/>
    <w:rsid w:val="0069401D"/>
    <w:rsid w:val="006943AA"/>
    <w:rsid w:val="006953B8"/>
    <w:rsid w:val="006A0BA6"/>
    <w:rsid w:val="006A20FC"/>
    <w:rsid w:val="006A2CAC"/>
    <w:rsid w:val="006A40DB"/>
    <w:rsid w:val="006A41D2"/>
    <w:rsid w:val="006A4242"/>
    <w:rsid w:val="006A4A45"/>
    <w:rsid w:val="006A58FE"/>
    <w:rsid w:val="006A5D72"/>
    <w:rsid w:val="006A7684"/>
    <w:rsid w:val="006B04BF"/>
    <w:rsid w:val="006B1FA4"/>
    <w:rsid w:val="006B5D5B"/>
    <w:rsid w:val="006B789A"/>
    <w:rsid w:val="006C5E12"/>
    <w:rsid w:val="006C5F5D"/>
    <w:rsid w:val="006C79AE"/>
    <w:rsid w:val="006D0A75"/>
    <w:rsid w:val="006D1516"/>
    <w:rsid w:val="006D1FEE"/>
    <w:rsid w:val="006D20D2"/>
    <w:rsid w:val="006D2D45"/>
    <w:rsid w:val="006D37D2"/>
    <w:rsid w:val="006D49E1"/>
    <w:rsid w:val="006D5546"/>
    <w:rsid w:val="006D6B6C"/>
    <w:rsid w:val="006D7A41"/>
    <w:rsid w:val="006E0500"/>
    <w:rsid w:val="006E0E8E"/>
    <w:rsid w:val="006E12F9"/>
    <w:rsid w:val="006E29EA"/>
    <w:rsid w:val="006E4DDF"/>
    <w:rsid w:val="006E78F4"/>
    <w:rsid w:val="006F030D"/>
    <w:rsid w:val="006F08B0"/>
    <w:rsid w:val="006F0B28"/>
    <w:rsid w:val="006F0B8F"/>
    <w:rsid w:val="006F2356"/>
    <w:rsid w:val="006F2494"/>
    <w:rsid w:val="006F24CB"/>
    <w:rsid w:val="006F2672"/>
    <w:rsid w:val="006F371C"/>
    <w:rsid w:val="006F3A89"/>
    <w:rsid w:val="006F3CAD"/>
    <w:rsid w:val="006F5265"/>
    <w:rsid w:val="006F52B0"/>
    <w:rsid w:val="006F5A17"/>
    <w:rsid w:val="006F5FAD"/>
    <w:rsid w:val="006F6939"/>
    <w:rsid w:val="006F6ACE"/>
    <w:rsid w:val="006F6F84"/>
    <w:rsid w:val="006F7E8C"/>
    <w:rsid w:val="006F7F7B"/>
    <w:rsid w:val="0070050E"/>
    <w:rsid w:val="00701333"/>
    <w:rsid w:val="007021BC"/>
    <w:rsid w:val="00702345"/>
    <w:rsid w:val="00704D20"/>
    <w:rsid w:val="007060F3"/>
    <w:rsid w:val="00706606"/>
    <w:rsid w:val="00706621"/>
    <w:rsid w:val="007070D5"/>
    <w:rsid w:val="0071056C"/>
    <w:rsid w:val="00711C22"/>
    <w:rsid w:val="00714452"/>
    <w:rsid w:val="007149BD"/>
    <w:rsid w:val="007169E4"/>
    <w:rsid w:val="00716AA6"/>
    <w:rsid w:val="00717AE4"/>
    <w:rsid w:val="00717CBE"/>
    <w:rsid w:val="00720136"/>
    <w:rsid w:val="007203CE"/>
    <w:rsid w:val="00721FBB"/>
    <w:rsid w:val="00722C13"/>
    <w:rsid w:val="00722DC0"/>
    <w:rsid w:val="00723472"/>
    <w:rsid w:val="00723AC6"/>
    <w:rsid w:val="00725609"/>
    <w:rsid w:val="00727578"/>
    <w:rsid w:val="00730F92"/>
    <w:rsid w:val="00732B85"/>
    <w:rsid w:val="00732C44"/>
    <w:rsid w:val="00733268"/>
    <w:rsid w:val="00734BF5"/>
    <w:rsid w:val="00735CE7"/>
    <w:rsid w:val="007370E6"/>
    <w:rsid w:val="00741C62"/>
    <w:rsid w:val="00742285"/>
    <w:rsid w:val="00743AC8"/>
    <w:rsid w:val="00743D22"/>
    <w:rsid w:val="00744ECE"/>
    <w:rsid w:val="0074522E"/>
    <w:rsid w:val="007455CD"/>
    <w:rsid w:val="00746034"/>
    <w:rsid w:val="0074653B"/>
    <w:rsid w:val="007465EF"/>
    <w:rsid w:val="00750C95"/>
    <w:rsid w:val="00753219"/>
    <w:rsid w:val="007537C6"/>
    <w:rsid w:val="00756EE2"/>
    <w:rsid w:val="00760740"/>
    <w:rsid w:val="0076113E"/>
    <w:rsid w:val="00762925"/>
    <w:rsid w:val="00762966"/>
    <w:rsid w:val="00762C40"/>
    <w:rsid w:val="00763643"/>
    <w:rsid w:val="007644D4"/>
    <w:rsid w:val="00764FD9"/>
    <w:rsid w:val="00767296"/>
    <w:rsid w:val="00767790"/>
    <w:rsid w:val="00767B11"/>
    <w:rsid w:val="00770521"/>
    <w:rsid w:val="00770CCC"/>
    <w:rsid w:val="007730BB"/>
    <w:rsid w:val="007749E1"/>
    <w:rsid w:val="00775B05"/>
    <w:rsid w:val="00776202"/>
    <w:rsid w:val="00776F6A"/>
    <w:rsid w:val="0077772D"/>
    <w:rsid w:val="00777A08"/>
    <w:rsid w:val="00777D38"/>
    <w:rsid w:val="0078049C"/>
    <w:rsid w:val="007819F5"/>
    <w:rsid w:val="00782A6B"/>
    <w:rsid w:val="00783D17"/>
    <w:rsid w:val="0078470C"/>
    <w:rsid w:val="00787D31"/>
    <w:rsid w:val="0079131C"/>
    <w:rsid w:val="0079188C"/>
    <w:rsid w:val="00791AD2"/>
    <w:rsid w:val="00792CEF"/>
    <w:rsid w:val="0079301B"/>
    <w:rsid w:val="00793460"/>
    <w:rsid w:val="0079462C"/>
    <w:rsid w:val="00796A85"/>
    <w:rsid w:val="00796F57"/>
    <w:rsid w:val="0079708B"/>
    <w:rsid w:val="00797283"/>
    <w:rsid w:val="007A051E"/>
    <w:rsid w:val="007A05EA"/>
    <w:rsid w:val="007A1770"/>
    <w:rsid w:val="007A1E88"/>
    <w:rsid w:val="007A3AC7"/>
    <w:rsid w:val="007A42E6"/>
    <w:rsid w:val="007A6FA2"/>
    <w:rsid w:val="007A7221"/>
    <w:rsid w:val="007A73AD"/>
    <w:rsid w:val="007A765D"/>
    <w:rsid w:val="007A76A2"/>
    <w:rsid w:val="007B154A"/>
    <w:rsid w:val="007B2E80"/>
    <w:rsid w:val="007B3A6E"/>
    <w:rsid w:val="007B46BC"/>
    <w:rsid w:val="007B48B0"/>
    <w:rsid w:val="007B4D91"/>
    <w:rsid w:val="007B7505"/>
    <w:rsid w:val="007C09B0"/>
    <w:rsid w:val="007C0A26"/>
    <w:rsid w:val="007C0AFE"/>
    <w:rsid w:val="007C0D1B"/>
    <w:rsid w:val="007C0FB4"/>
    <w:rsid w:val="007C2F68"/>
    <w:rsid w:val="007C4295"/>
    <w:rsid w:val="007C4B49"/>
    <w:rsid w:val="007C50D4"/>
    <w:rsid w:val="007C5776"/>
    <w:rsid w:val="007C7B5F"/>
    <w:rsid w:val="007D09F3"/>
    <w:rsid w:val="007D18BD"/>
    <w:rsid w:val="007D1CE6"/>
    <w:rsid w:val="007D30A8"/>
    <w:rsid w:val="007D3BE3"/>
    <w:rsid w:val="007D3CAD"/>
    <w:rsid w:val="007D48E4"/>
    <w:rsid w:val="007D6040"/>
    <w:rsid w:val="007D6285"/>
    <w:rsid w:val="007D6805"/>
    <w:rsid w:val="007E1036"/>
    <w:rsid w:val="007E37AE"/>
    <w:rsid w:val="007E3858"/>
    <w:rsid w:val="007E4055"/>
    <w:rsid w:val="007E50B4"/>
    <w:rsid w:val="007E5B7C"/>
    <w:rsid w:val="007E5ED2"/>
    <w:rsid w:val="007E6258"/>
    <w:rsid w:val="007E67CE"/>
    <w:rsid w:val="007E717D"/>
    <w:rsid w:val="007E74C3"/>
    <w:rsid w:val="007F01FC"/>
    <w:rsid w:val="007F2655"/>
    <w:rsid w:val="007F2D19"/>
    <w:rsid w:val="007F3539"/>
    <w:rsid w:val="007F362A"/>
    <w:rsid w:val="007F370D"/>
    <w:rsid w:val="007F40DA"/>
    <w:rsid w:val="007F462B"/>
    <w:rsid w:val="007F550F"/>
    <w:rsid w:val="007F55CE"/>
    <w:rsid w:val="007F62A0"/>
    <w:rsid w:val="007F665F"/>
    <w:rsid w:val="00800FFB"/>
    <w:rsid w:val="00801412"/>
    <w:rsid w:val="008014CA"/>
    <w:rsid w:val="0081076C"/>
    <w:rsid w:val="00810D61"/>
    <w:rsid w:val="00811CF1"/>
    <w:rsid w:val="00813FEE"/>
    <w:rsid w:val="00814154"/>
    <w:rsid w:val="00814672"/>
    <w:rsid w:val="008147BA"/>
    <w:rsid w:val="008147F4"/>
    <w:rsid w:val="0081493D"/>
    <w:rsid w:val="0081562E"/>
    <w:rsid w:val="00815D0A"/>
    <w:rsid w:val="00816F72"/>
    <w:rsid w:val="00817150"/>
    <w:rsid w:val="008205D2"/>
    <w:rsid w:val="00820797"/>
    <w:rsid w:val="00820CBE"/>
    <w:rsid w:val="00820F42"/>
    <w:rsid w:val="008216AC"/>
    <w:rsid w:val="008218AF"/>
    <w:rsid w:val="00821FE4"/>
    <w:rsid w:val="00822D1E"/>
    <w:rsid w:val="008230F1"/>
    <w:rsid w:val="0082398E"/>
    <w:rsid w:val="0082401B"/>
    <w:rsid w:val="00824618"/>
    <w:rsid w:val="00824FA8"/>
    <w:rsid w:val="00825DCE"/>
    <w:rsid w:val="00826119"/>
    <w:rsid w:val="00826B74"/>
    <w:rsid w:val="0083048A"/>
    <w:rsid w:val="00830D81"/>
    <w:rsid w:val="00831DCE"/>
    <w:rsid w:val="008321F4"/>
    <w:rsid w:val="00832D82"/>
    <w:rsid w:val="00836852"/>
    <w:rsid w:val="00836A99"/>
    <w:rsid w:val="00837687"/>
    <w:rsid w:val="00837A20"/>
    <w:rsid w:val="00837AC8"/>
    <w:rsid w:val="00840995"/>
    <w:rsid w:val="008419BC"/>
    <w:rsid w:val="00841C32"/>
    <w:rsid w:val="00842A37"/>
    <w:rsid w:val="00843041"/>
    <w:rsid w:val="00844A07"/>
    <w:rsid w:val="0084527A"/>
    <w:rsid w:val="00846FA0"/>
    <w:rsid w:val="0084748A"/>
    <w:rsid w:val="00847F8C"/>
    <w:rsid w:val="0085027F"/>
    <w:rsid w:val="008524A6"/>
    <w:rsid w:val="00853014"/>
    <w:rsid w:val="00853C13"/>
    <w:rsid w:val="00853E0C"/>
    <w:rsid w:val="00854FCA"/>
    <w:rsid w:val="00856247"/>
    <w:rsid w:val="008565E1"/>
    <w:rsid w:val="00860B96"/>
    <w:rsid w:val="008612AE"/>
    <w:rsid w:val="00862684"/>
    <w:rsid w:val="00862D40"/>
    <w:rsid w:val="008636AD"/>
    <w:rsid w:val="00864BBE"/>
    <w:rsid w:val="008653F4"/>
    <w:rsid w:val="00865E56"/>
    <w:rsid w:val="008675DE"/>
    <w:rsid w:val="008702B8"/>
    <w:rsid w:val="00870D55"/>
    <w:rsid w:val="0087163F"/>
    <w:rsid w:val="00873288"/>
    <w:rsid w:val="008739BC"/>
    <w:rsid w:val="00873DBB"/>
    <w:rsid w:val="0087470E"/>
    <w:rsid w:val="008752E1"/>
    <w:rsid w:val="008766D2"/>
    <w:rsid w:val="008774FB"/>
    <w:rsid w:val="00877ACD"/>
    <w:rsid w:val="00880AEE"/>
    <w:rsid w:val="008830A3"/>
    <w:rsid w:val="00883DED"/>
    <w:rsid w:val="00884D5F"/>
    <w:rsid w:val="00884E09"/>
    <w:rsid w:val="00885F61"/>
    <w:rsid w:val="008864DE"/>
    <w:rsid w:val="008869E9"/>
    <w:rsid w:val="00891AC9"/>
    <w:rsid w:val="008925FD"/>
    <w:rsid w:val="008926B9"/>
    <w:rsid w:val="008927A3"/>
    <w:rsid w:val="00893671"/>
    <w:rsid w:val="0089379B"/>
    <w:rsid w:val="00893B3E"/>
    <w:rsid w:val="00894A2F"/>
    <w:rsid w:val="00895E4B"/>
    <w:rsid w:val="00897F6C"/>
    <w:rsid w:val="008A0AE6"/>
    <w:rsid w:val="008A0B64"/>
    <w:rsid w:val="008A28CA"/>
    <w:rsid w:val="008A2B9F"/>
    <w:rsid w:val="008A3EA8"/>
    <w:rsid w:val="008A7A77"/>
    <w:rsid w:val="008B1901"/>
    <w:rsid w:val="008B20EA"/>
    <w:rsid w:val="008B2242"/>
    <w:rsid w:val="008B24D7"/>
    <w:rsid w:val="008B2756"/>
    <w:rsid w:val="008B30AD"/>
    <w:rsid w:val="008B31C8"/>
    <w:rsid w:val="008B549E"/>
    <w:rsid w:val="008B671B"/>
    <w:rsid w:val="008B674D"/>
    <w:rsid w:val="008B6CDD"/>
    <w:rsid w:val="008B7016"/>
    <w:rsid w:val="008B749C"/>
    <w:rsid w:val="008B7AF5"/>
    <w:rsid w:val="008C028A"/>
    <w:rsid w:val="008C0934"/>
    <w:rsid w:val="008C385D"/>
    <w:rsid w:val="008C5F65"/>
    <w:rsid w:val="008C6425"/>
    <w:rsid w:val="008C65DE"/>
    <w:rsid w:val="008C7EE1"/>
    <w:rsid w:val="008D0C4C"/>
    <w:rsid w:val="008D18C1"/>
    <w:rsid w:val="008D1A59"/>
    <w:rsid w:val="008D3ACD"/>
    <w:rsid w:val="008D45F4"/>
    <w:rsid w:val="008D54AA"/>
    <w:rsid w:val="008D5E04"/>
    <w:rsid w:val="008D6246"/>
    <w:rsid w:val="008D6867"/>
    <w:rsid w:val="008E0592"/>
    <w:rsid w:val="008E094B"/>
    <w:rsid w:val="008E0BB9"/>
    <w:rsid w:val="008E16D0"/>
    <w:rsid w:val="008E26C2"/>
    <w:rsid w:val="008E2A91"/>
    <w:rsid w:val="008E3052"/>
    <w:rsid w:val="008E381F"/>
    <w:rsid w:val="008E42C3"/>
    <w:rsid w:val="008E4A65"/>
    <w:rsid w:val="008E5FDA"/>
    <w:rsid w:val="008E63BB"/>
    <w:rsid w:val="008E645E"/>
    <w:rsid w:val="008E6C21"/>
    <w:rsid w:val="008E794C"/>
    <w:rsid w:val="008F083E"/>
    <w:rsid w:val="008F0B45"/>
    <w:rsid w:val="008F0EF0"/>
    <w:rsid w:val="008F149C"/>
    <w:rsid w:val="008F16F6"/>
    <w:rsid w:val="008F3B36"/>
    <w:rsid w:val="008F497F"/>
    <w:rsid w:val="008F5EF4"/>
    <w:rsid w:val="008F7CCB"/>
    <w:rsid w:val="009004D8"/>
    <w:rsid w:val="00900529"/>
    <w:rsid w:val="0090145F"/>
    <w:rsid w:val="00901756"/>
    <w:rsid w:val="009019EE"/>
    <w:rsid w:val="00901EBE"/>
    <w:rsid w:val="0090260E"/>
    <w:rsid w:val="00902653"/>
    <w:rsid w:val="00902AEB"/>
    <w:rsid w:val="009030E8"/>
    <w:rsid w:val="00903A9C"/>
    <w:rsid w:val="00903BDF"/>
    <w:rsid w:val="00904653"/>
    <w:rsid w:val="00904B60"/>
    <w:rsid w:val="00905D8D"/>
    <w:rsid w:val="00906283"/>
    <w:rsid w:val="00907407"/>
    <w:rsid w:val="00907E9E"/>
    <w:rsid w:val="009100FC"/>
    <w:rsid w:val="0091027D"/>
    <w:rsid w:val="00911C1E"/>
    <w:rsid w:val="00912014"/>
    <w:rsid w:val="009126EC"/>
    <w:rsid w:val="009169D1"/>
    <w:rsid w:val="009207C9"/>
    <w:rsid w:val="00920A4D"/>
    <w:rsid w:val="00920F54"/>
    <w:rsid w:val="009212C5"/>
    <w:rsid w:val="009215F2"/>
    <w:rsid w:val="00922117"/>
    <w:rsid w:val="00924FBD"/>
    <w:rsid w:val="00925257"/>
    <w:rsid w:val="0092606A"/>
    <w:rsid w:val="00926A99"/>
    <w:rsid w:val="009306A0"/>
    <w:rsid w:val="00932945"/>
    <w:rsid w:val="00935144"/>
    <w:rsid w:val="00936629"/>
    <w:rsid w:val="009413B3"/>
    <w:rsid w:val="00942690"/>
    <w:rsid w:val="00942916"/>
    <w:rsid w:val="00942F03"/>
    <w:rsid w:val="009430F6"/>
    <w:rsid w:val="00943331"/>
    <w:rsid w:val="00943DCD"/>
    <w:rsid w:val="00943F6C"/>
    <w:rsid w:val="00945C14"/>
    <w:rsid w:val="00946AED"/>
    <w:rsid w:val="0094777A"/>
    <w:rsid w:val="009509C4"/>
    <w:rsid w:val="00950B79"/>
    <w:rsid w:val="0095114F"/>
    <w:rsid w:val="00951908"/>
    <w:rsid w:val="009535E5"/>
    <w:rsid w:val="00954B60"/>
    <w:rsid w:val="009564B0"/>
    <w:rsid w:val="0095667F"/>
    <w:rsid w:val="009568B0"/>
    <w:rsid w:val="0096058D"/>
    <w:rsid w:val="00960666"/>
    <w:rsid w:val="00960BB0"/>
    <w:rsid w:val="009629FE"/>
    <w:rsid w:val="009633CF"/>
    <w:rsid w:val="00963470"/>
    <w:rsid w:val="00964A33"/>
    <w:rsid w:val="00964A82"/>
    <w:rsid w:val="00965651"/>
    <w:rsid w:val="00965D22"/>
    <w:rsid w:val="009660D3"/>
    <w:rsid w:val="00966D5B"/>
    <w:rsid w:val="0096723E"/>
    <w:rsid w:val="00967BC2"/>
    <w:rsid w:val="0097004B"/>
    <w:rsid w:val="00970427"/>
    <w:rsid w:val="00970BC9"/>
    <w:rsid w:val="0097111C"/>
    <w:rsid w:val="009735B2"/>
    <w:rsid w:val="0097487A"/>
    <w:rsid w:val="00975103"/>
    <w:rsid w:val="009755D5"/>
    <w:rsid w:val="009759B3"/>
    <w:rsid w:val="00975C4D"/>
    <w:rsid w:val="00977517"/>
    <w:rsid w:val="00977B24"/>
    <w:rsid w:val="0098065B"/>
    <w:rsid w:val="00980CAA"/>
    <w:rsid w:val="0098179B"/>
    <w:rsid w:val="009826A9"/>
    <w:rsid w:val="00983591"/>
    <w:rsid w:val="009847F5"/>
    <w:rsid w:val="00984A65"/>
    <w:rsid w:val="00984AF8"/>
    <w:rsid w:val="009857B7"/>
    <w:rsid w:val="009871D9"/>
    <w:rsid w:val="00987902"/>
    <w:rsid w:val="00987B0A"/>
    <w:rsid w:val="00987C0A"/>
    <w:rsid w:val="00987ED2"/>
    <w:rsid w:val="00991908"/>
    <w:rsid w:val="00992E96"/>
    <w:rsid w:val="00993273"/>
    <w:rsid w:val="009936F5"/>
    <w:rsid w:val="00993AF0"/>
    <w:rsid w:val="00994597"/>
    <w:rsid w:val="009953DF"/>
    <w:rsid w:val="00995A94"/>
    <w:rsid w:val="009960CA"/>
    <w:rsid w:val="009969C3"/>
    <w:rsid w:val="009976A4"/>
    <w:rsid w:val="00997D93"/>
    <w:rsid w:val="009A0656"/>
    <w:rsid w:val="009A1513"/>
    <w:rsid w:val="009A24DC"/>
    <w:rsid w:val="009A55BE"/>
    <w:rsid w:val="009A63A2"/>
    <w:rsid w:val="009A6887"/>
    <w:rsid w:val="009A6CCD"/>
    <w:rsid w:val="009A7A0E"/>
    <w:rsid w:val="009A7BA0"/>
    <w:rsid w:val="009B1A39"/>
    <w:rsid w:val="009B4123"/>
    <w:rsid w:val="009B4C77"/>
    <w:rsid w:val="009B51EA"/>
    <w:rsid w:val="009B5CBB"/>
    <w:rsid w:val="009B61C3"/>
    <w:rsid w:val="009B7A74"/>
    <w:rsid w:val="009C0285"/>
    <w:rsid w:val="009C0A25"/>
    <w:rsid w:val="009C15B4"/>
    <w:rsid w:val="009C221F"/>
    <w:rsid w:val="009C2B35"/>
    <w:rsid w:val="009C3B14"/>
    <w:rsid w:val="009C483D"/>
    <w:rsid w:val="009C5D49"/>
    <w:rsid w:val="009D143E"/>
    <w:rsid w:val="009D25CA"/>
    <w:rsid w:val="009D2D5B"/>
    <w:rsid w:val="009D2E3B"/>
    <w:rsid w:val="009D4856"/>
    <w:rsid w:val="009D686D"/>
    <w:rsid w:val="009D6F5B"/>
    <w:rsid w:val="009D7152"/>
    <w:rsid w:val="009D7218"/>
    <w:rsid w:val="009D770F"/>
    <w:rsid w:val="009D7C28"/>
    <w:rsid w:val="009D7CE5"/>
    <w:rsid w:val="009E01E6"/>
    <w:rsid w:val="009E0763"/>
    <w:rsid w:val="009E0E4A"/>
    <w:rsid w:val="009E18FE"/>
    <w:rsid w:val="009E1CDC"/>
    <w:rsid w:val="009E1DBE"/>
    <w:rsid w:val="009E1FA3"/>
    <w:rsid w:val="009E201D"/>
    <w:rsid w:val="009E2C06"/>
    <w:rsid w:val="009E3911"/>
    <w:rsid w:val="009E3CFF"/>
    <w:rsid w:val="009E3DEA"/>
    <w:rsid w:val="009E555A"/>
    <w:rsid w:val="009E6267"/>
    <w:rsid w:val="009E7E5B"/>
    <w:rsid w:val="009F0A00"/>
    <w:rsid w:val="009F0B08"/>
    <w:rsid w:val="009F0EE8"/>
    <w:rsid w:val="009F1C97"/>
    <w:rsid w:val="009F2B39"/>
    <w:rsid w:val="009F33FB"/>
    <w:rsid w:val="009F3956"/>
    <w:rsid w:val="009F3A7B"/>
    <w:rsid w:val="009F446C"/>
    <w:rsid w:val="009F5C15"/>
    <w:rsid w:val="009F739B"/>
    <w:rsid w:val="00A01F6B"/>
    <w:rsid w:val="00A02312"/>
    <w:rsid w:val="00A03009"/>
    <w:rsid w:val="00A05B1A"/>
    <w:rsid w:val="00A06091"/>
    <w:rsid w:val="00A06261"/>
    <w:rsid w:val="00A10D53"/>
    <w:rsid w:val="00A11086"/>
    <w:rsid w:val="00A1179B"/>
    <w:rsid w:val="00A1191C"/>
    <w:rsid w:val="00A12151"/>
    <w:rsid w:val="00A1281E"/>
    <w:rsid w:val="00A130AF"/>
    <w:rsid w:val="00A14209"/>
    <w:rsid w:val="00A15B09"/>
    <w:rsid w:val="00A15B30"/>
    <w:rsid w:val="00A15F8B"/>
    <w:rsid w:val="00A170CE"/>
    <w:rsid w:val="00A17445"/>
    <w:rsid w:val="00A2008E"/>
    <w:rsid w:val="00A20524"/>
    <w:rsid w:val="00A20620"/>
    <w:rsid w:val="00A215E9"/>
    <w:rsid w:val="00A22D3C"/>
    <w:rsid w:val="00A22D84"/>
    <w:rsid w:val="00A23C6C"/>
    <w:rsid w:val="00A24B5B"/>
    <w:rsid w:val="00A25039"/>
    <w:rsid w:val="00A26C96"/>
    <w:rsid w:val="00A279EB"/>
    <w:rsid w:val="00A27AA3"/>
    <w:rsid w:val="00A3219B"/>
    <w:rsid w:val="00A323B2"/>
    <w:rsid w:val="00A32884"/>
    <w:rsid w:val="00A330A4"/>
    <w:rsid w:val="00A345E3"/>
    <w:rsid w:val="00A34C45"/>
    <w:rsid w:val="00A358B1"/>
    <w:rsid w:val="00A366D2"/>
    <w:rsid w:val="00A36707"/>
    <w:rsid w:val="00A36FA3"/>
    <w:rsid w:val="00A40552"/>
    <w:rsid w:val="00A407DC"/>
    <w:rsid w:val="00A41512"/>
    <w:rsid w:val="00A4495D"/>
    <w:rsid w:val="00A44A8E"/>
    <w:rsid w:val="00A44E34"/>
    <w:rsid w:val="00A45C43"/>
    <w:rsid w:val="00A45DB9"/>
    <w:rsid w:val="00A46B8F"/>
    <w:rsid w:val="00A50F4C"/>
    <w:rsid w:val="00A52BCC"/>
    <w:rsid w:val="00A53361"/>
    <w:rsid w:val="00A53D1F"/>
    <w:rsid w:val="00A563CB"/>
    <w:rsid w:val="00A5741F"/>
    <w:rsid w:val="00A579B3"/>
    <w:rsid w:val="00A57E5F"/>
    <w:rsid w:val="00A60554"/>
    <w:rsid w:val="00A60BCA"/>
    <w:rsid w:val="00A61CAB"/>
    <w:rsid w:val="00A61EDF"/>
    <w:rsid w:val="00A62B84"/>
    <w:rsid w:val="00A64D0E"/>
    <w:rsid w:val="00A65032"/>
    <w:rsid w:val="00A66395"/>
    <w:rsid w:val="00A67E03"/>
    <w:rsid w:val="00A70DB9"/>
    <w:rsid w:val="00A721DE"/>
    <w:rsid w:val="00A72FFA"/>
    <w:rsid w:val="00A735F8"/>
    <w:rsid w:val="00A73DE2"/>
    <w:rsid w:val="00A742CB"/>
    <w:rsid w:val="00A7488F"/>
    <w:rsid w:val="00A74910"/>
    <w:rsid w:val="00A74BE4"/>
    <w:rsid w:val="00A8144A"/>
    <w:rsid w:val="00A82089"/>
    <w:rsid w:val="00A82437"/>
    <w:rsid w:val="00A854F0"/>
    <w:rsid w:val="00A85C50"/>
    <w:rsid w:val="00A85CA1"/>
    <w:rsid w:val="00A87754"/>
    <w:rsid w:val="00A93363"/>
    <w:rsid w:val="00A9355B"/>
    <w:rsid w:val="00A940D3"/>
    <w:rsid w:val="00A94FD7"/>
    <w:rsid w:val="00A9563D"/>
    <w:rsid w:val="00A96197"/>
    <w:rsid w:val="00A966F0"/>
    <w:rsid w:val="00A972AC"/>
    <w:rsid w:val="00AA30ED"/>
    <w:rsid w:val="00AA3662"/>
    <w:rsid w:val="00AA3857"/>
    <w:rsid w:val="00AA3A1A"/>
    <w:rsid w:val="00AA4031"/>
    <w:rsid w:val="00AA44F5"/>
    <w:rsid w:val="00AA4D91"/>
    <w:rsid w:val="00AA76B8"/>
    <w:rsid w:val="00AB0D1C"/>
    <w:rsid w:val="00AB0D8B"/>
    <w:rsid w:val="00AB0F0B"/>
    <w:rsid w:val="00AB122A"/>
    <w:rsid w:val="00AB26E0"/>
    <w:rsid w:val="00AB29C7"/>
    <w:rsid w:val="00AB4672"/>
    <w:rsid w:val="00AB4DC7"/>
    <w:rsid w:val="00AB53FB"/>
    <w:rsid w:val="00AB5DF9"/>
    <w:rsid w:val="00AB709F"/>
    <w:rsid w:val="00AC0B41"/>
    <w:rsid w:val="00AC0F51"/>
    <w:rsid w:val="00AC1BAE"/>
    <w:rsid w:val="00AC1E2C"/>
    <w:rsid w:val="00AC36CA"/>
    <w:rsid w:val="00AC36E7"/>
    <w:rsid w:val="00AC3E80"/>
    <w:rsid w:val="00AC41F6"/>
    <w:rsid w:val="00AC47A6"/>
    <w:rsid w:val="00AC4A72"/>
    <w:rsid w:val="00AC522D"/>
    <w:rsid w:val="00AC6A0F"/>
    <w:rsid w:val="00AC73C4"/>
    <w:rsid w:val="00AC75D7"/>
    <w:rsid w:val="00AC7736"/>
    <w:rsid w:val="00AD0F4D"/>
    <w:rsid w:val="00AD1852"/>
    <w:rsid w:val="00AD1B36"/>
    <w:rsid w:val="00AD1D78"/>
    <w:rsid w:val="00AD1E14"/>
    <w:rsid w:val="00AD35B1"/>
    <w:rsid w:val="00AD5AD5"/>
    <w:rsid w:val="00AD5CE9"/>
    <w:rsid w:val="00AD6CAF"/>
    <w:rsid w:val="00AD6CF5"/>
    <w:rsid w:val="00AD6DAE"/>
    <w:rsid w:val="00AD7557"/>
    <w:rsid w:val="00AE41B7"/>
    <w:rsid w:val="00AE53BD"/>
    <w:rsid w:val="00AE6779"/>
    <w:rsid w:val="00AE7BE8"/>
    <w:rsid w:val="00AF0D98"/>
    <w:rsid w:val="00AF1953"/>
    <w:rsid w:val="00AF36C5"/>
    <w:rsid w:val="00AF4211"/>
    <w:rsid w:val="00AF58FD"/>
    <w:rsid w:val="00AF5E5A"/>
    <w:rsid w:val="00AF6074"/>
    <w:rsid w:val="00AF6F66"/>
    <w:rsid w:val="00AF7647"/>
    <w:rsid w:val="00B004F1"/>
    <w:rsid w:val="00B01350"/>
    <w:rsid w:val="00B03084"/>
    <w:rsid w:val="00B03EEE"/>
    <w:rsid w:val="00B042F6"/>
    <w:rsid w:val="00B04B82"/>
    <w:rsid w:val="00B0595C"/>
    <w:rsid w:val="00B05BB3"/>
    <w:rsid w:val="00B06798"/>
    <w:rsid w:val="00B07D8B"/>
    <w:rsid w:val="00B102A9"/>
    <w:rsid w:val="00B10CFB"/>
    <w:rsid w:val="00B10DE9"/>
    <w:rsid w:val="00B11008"/>
    <w:rsid w:val="00B11F9D"/>
    <w:rsid w:val="00B121A5"/>
    <w:rsid w:val="00B14557"/>
    <w:rsid w:val="00B147DA"/>
    <w:rsid w:val="00B170A0"/>
    <w:rsid w:val="00B17BEE"/>
    <w:rsid w:val="00B2015E"/>
    <w:rsid w:val="00B21171"/>
    <w:rsid w:val="00B23987"/>
    <w:rsid w:val="00B23B04"/>
    <w:rsid w:val="00B26BB9"/>
    <w:rsid w:val="00B27495"/>
    <w:rsid w:val="00B31CE0"/>
    <w:rsid w:val="00B32125"/>
    <w:rsid w:val="00B32B2B"/>
    <w:rsid w:val="00B3353F"/>
    <w:rsid w:val="00B33F34"/>
    <w:rsid w:val="00B34AFB"/>
    <w:rsid w:val="00B34BF2"/>
    <w:rsid w:val="00B36105"/>
    <w:rsid w:val="00B3631C"/>
    <w:rsid w:val="00B37729"/>
    <w:rsid w:val="00B37C27"/>
    <w:rsid w:val="00B37C96"/>
    <w:rsid w:val="00B40331"/>
    <w:rsid w:val="00B41AD9"/>
    <w:rsid w:val="00B41C35"/>
    <w:rsid w:val="00B423EC"/>
    <w:rsid w:val="00B44030"/>
    <w:rsid w:val="00B44F43"/>
    <w:rsid w:val="00B454B5"/>
    <w:rsid w:val="00B454D4"/>
    <w:rsid w:val="00B46659"/>
    <w:rsid w:val="00B47624"/>
    <w:rsid w:val="00B477A7"/>
    <w:rsid w:val="00B5093F"/>
    <w:rsid w:val="00B51371"/>
    <w:rsid w:val="00B51639"/>
    <w:rsid w:val="00B51CB7"/>
    <w:rsid w:val="00B52253"/>
    <w:rsid w:val="00B52571"/>
    <w:rsid w:val="00B52578"/>
    <w:rsid w:val="00B528A0"/>
    <w:rsid w:val="00B53D1E"/>
    <w:rsid w:val="00B551F6"/>
    <w:rsid w:val="00B557F2"/>
    <w:rsid w:val="00B55B34"/>
    <w:rsid w:val="00B5655C"/>
    <w:rsid w:val="00B6173C"/>
    <w:rsid w:val="00B61DD2"/>
    <w:rsid w:val="00B62163"/>
    <w:rsid w:val="00B627F9"/>
    <w:rsid w:val="00B639DE"/>
    <w:rsid w:val="00B64375"/>
    <w:rsid w:val="00B65879"/>
    <w:rsid w:val="00B66137"/>
    <w:rsid w:val="00B67F4C"/>
    <w:rsid w:val="00B71350"/>
    <w:rsid w:val="00B72869"/>
    <w:rsid w:val="00B729F6"/>
    <w:rsid w:val="00B730E2"/>
    <w:rsid w:val="00B73AF0"/>
    <w:rsid w:val="00B74530"/>
    <w:rsid w:val="00B74791"/>
    <w:rsid w:val="00B74F10"/>
    <w:rsid w:val="00B75C21"/>
    <w:rsid w:val="00B763BC"/>
    <w:rsid w:val="00B7648A"/>
    <w:rsid w:val="00B803FE"/>
    <w:rsid w:val="00B831D5"/>
    <w:rsid w:val="00B83BA1"/>
    <w:rsid w:val="00B85D21"/>
    <w:rsid w:val="00B8640F"/>
    <w:rsid w:val="00B865B2"/>
    <w:rsid w:val="00B909E1"/>
    <w:rsid w:val="00B91C22"/>
    <w:rsid w:val="00B92022"/>
    <w:rsid w:val="00B9294E"/>
    <w:rsid w:val="00B94522"/>
    <w:rsid w:val="00B95AF3"/>
    <w:rsid w:val="00B95F61"/>
    <w:rsid w:val="00B95FA5"/>
    <w:rsid w:val="00B961A2"/>
    <w:rsid w:val="00B969CC"/>
    <w:rsid w:val="00B9746F"/>
    <w:rsid w:val="00B97975"/>
    <w:rsid w:val="00BA0572"/>
    <w:rsid w:val="00BA08B0"/>
    <w:rsid w:val="00BA1029"/>
    <w:rsid w:val="00BA13A6"/>
    <w:rsid w:val="00BA1E51"/>
    <w:rsid w:val="00BA2CA9"/>
    <w:rsid w:val="00BA3A4D"/>
    <w:rsid w:val="00BA481F"/>
    <w:rsid w:val="00BA482B"/>
    <w:rsid w:val="00BA6B77"/>
    <w:rsid w:val="00BA6FDD"/>
    <w:rsid w:val="00BA79DC"/>
    <w:rsid w:val="00BB1238"/>
    <w:rsid w:val="00BB1564"/>
    <w:rsid w:val="00BB22E9"/>
    <w:rsid w:val="00BB2887"/>
    <w:rsid w:val="00BB2B55"/>
    <w:rsid w:val="00BB3265"/>
    <w:rsid w:val="00BB457D"/>
    <w:rsid w:val="00BB5130"/>
    <w:rsid w:val="00BB7203"/>
    <w:rsid w:val="00BB7B44"/>
    <w:rsid w:val="00BC0B7E"/>
    <w:rsid w:val="00BC1286"/>
    <w:rsid w:val="00BC1539"/>
    <w:rsid w:val="00BC2B40"/>
    <w:rsid w:val="00BC46E5"/>
    <w:rsid w:val="00BC5342"/>
    <w:rsid w:val="00BC574A"/>
    <w:rsid w:val="00BC5DD9"/>
    <w:rsid w:val="00BC6F14"/>
    <w:rsid w:val="00BC7D9C"/>
    <w:rsid w:val="00BD034A"/>
    <w:rsid w:val="00BD043B"/>
    <w:rsid w:val="00BD04C9"/>
    <w:rsid w:val="00BD0804"/>
    <w:rsid w:val="00BD1206"/>
    <w:rsid w:val="00BD13C6"/>
    <w:rsid w:val="00BD3941"/>
    <w:rsid w:val="00BD39F1"/>
    <w:rsid w:val="00BD4FBC"/>
    <w:rsid w:val="00BD57F2"/>
    <w:rsid w:val="00BD5F2E"/>
    <w:rsid w:val="00BD6E6C"/>
    <w:rsid w:val="00BD6FAB"/>
    <w:rsid w:val="00BD742C"/>
    <w:rsid w:val="00BD7848"/>
    <w:rsid w:val="00BE0DB1"/>
    <w:rsid w:val="00BE1C86"/>
    <w:rsid w:val="00BE1D04"/>
    <w:rsid w:val="00BE3D88"/>
    <w:rsid w:val="00BE5854"/>
    <w:rsid w:val="00BE5FEF"/>
    <w:rsid w:val="00BE705D"/>
    <w:rsid w:val="00BE70C6"/>
    <w:rsid w:val="00BE7138"/>
    <w:rsid w:val="00BF0B00"/>
    <w:rsid w:val="00BF211B"/>
    <w:rsid w:val="00BF25D7"/>
    <w:rsid w:val="00BF2F99"/>
    <w:rsid w:val="00BF34DB"/>
    <w:rsid w:val="00BF47FA"/>
    <w:rsid w:val="00BF595A"/>
    <w:rsid w:val="00BF699D"/>
    <w:rsid w:val="00BF6DFD"/>
    <w:rsid w:val="00C0107B"/>
    <w:rsid w:val="00C01824"/>
    <w:rsid w:val="00C02DC7"/>
    <w:rsid w:val="00C03E17"/>
    <w:rsid w:val="00C04436"/>
    <w:rsid w:val="00C04E16"/>
    <w:rsid w:val="00C05B4C"/>
    <w:rsid w:val="00C07506"/>
    <w:rsid w:val="00C07BB0"/>
    <w:rsid w:val="00C112F7"/>
    <w:rsid w:val="00C12230"/>
    <w:rsid w:val="00C12705"/>
    <w:rsid w:val="00C12A48"/>
    <w:rsid w:val="00C12D6E"/>
    <w:rsid w:val="00C13BD8"/>
    <w:rsid w:val="00C145A9"/>
    <w:rsid w:val="00C15A85"/>
    <w:rsid w:val="00C16829"/>
    <w:rsid w:val="00C177CB"/>
    <w:rsid w:val="00C21B5D"/>
    <w:rsid w:val="00C21D7E"/>
    <w:rsid w:val="00C22BFA"/>
    <w:rsid w:val="00C24034"/>
    <w:rsid w:val="00C24E99"/>
    <w:rsid w:val="00C26913"/>
    <w:rsid w:val="00C301A5"/>
    <w:rsid w:val="00C314C4"/>
    <w:rsid w:val="00C314E1"/>
    <w:rsid w:val="00C319B9"/>
    <w:rsid w:val="00C3346B"/>
    <w:rsid w:val="00C33C3E"/>
    <w:rsid w:val="00C35BA5"/>
    <w:rsid w:val="00C35DED"/>
    <w:rsid w:val="00C365E7"/>
    <w:rsid w:val="00C36C37"/>
    <w:rsid w:val="00C37219"/>
    <w:rsid w:val="00C41B6F"/>
    <w:rsid w:val="00C41E74"/>
    <w:rsid w:val="00C45E28"/>
    <w:rsid w:val="00C460BC"/>
    <w:rsid w:val="00C4636E"/>
    <w:rsid w:val="00C47759"/>
    <w:rsid w:val="00C47B76"/>
    <w:rsid w:val="00C5047D"/>
    <w:rsid w:val="00C50699"/>
    <w:rsid w:val="00C50FF7"/>
    <w:rsid w:val="00C522FD"/>
    <w:rsid w:val="00C52777"/>
    <w:rsid w:val="00C528A7"/>
    <w:rsid w:val="00C52DEA"/>
    <w:rsid w:val="00C53081"/>
    <w:rsid w:val="00C542E5"/>
    <w:rsid w:val="00C5444D"/>
    <w:rsid w:val="00C547B8"/>
    <w:rsid w:val="00C54BFA"/>
    <w:rsid w:val="00C56633"/>
    <w:rsid w:val="00C60F45"/>
    <w:rsid w:val="00C62004"/>
    <w:rsid w:val="00C623AB"/>
    <w:rsid w:val="00C65E20"/>
    <w:rsid w:val="00C65F11"/>
    <w:rsid w:val="00C663E1"/>
    <w:rsid w:val="00C7155D"/>
    <w:rsid w:val="00C71E65"/>
    <w:rsid w:val="00C72192"/>
    <w:rsid w:val="00C725C2"/>
    <w:rsid w:val="00C72CCB"/>
    <w:rsid w:val="00C72E29"/>
    <w:rsid w:val="00C74E3F"/>
    <w:rsid w:val="00C74F07"/>
    <w:rsid w:val="00C75BB0"/>
    <w:rsid w:val="00C764F8"/>
    <w:rsid w:val="00C77EAF"/>
    <w:rsid w:val="00C77EB6"/>
    <w:rsid w:val="00C808D3"/>
    <w:rsid w:val="00C824BB"/>
    <w:rsid w:val="00C8271D"/>
    <w:rsid w:val="00C854AA"/>
    <w:rsid w:val="00C904FA"/>
    <w:rsid w:val="00C90AAD"/>
    <w:rsid w:val="00C911C7"/>
    <w:rsid w:val="00C91202"/>
    <w:rsid w:val="00C91CD1"/>
    <w:rsid w:val="00C924E5"/>
    <w:rsid w:val="00C92B90"/>
    <w:rsid w:val="00C93595"/>
    <w:rsid w:val="00C93CB6"/>
    <w:rsid w:val="00C9468B"/>
    <w:rsid w:val="00C966F9"/>
    <w:rsid w:val="00C97AB4"/>
    <w:rsid w:val="00CA04AC"/>
    <w:rsid w:val="00CA05BA"/>
    <w:rsid w:val="00CA0868"/>
    <w:rsid w:val="00CA0E38"/>
    <w:rsid w:val="00CA278D"/>
    <w:rsid w:val="00CA3402"/>
    <w:rsid w:val="00CA5F2D"/>
    <w:rsid w:val="00CA7E04"/>
    <w:rsid w:val="00CA7FA3"/>
    <w:rsid w:val="00CB14FE"/>
    <w:rsid w:val="00CB22B2"/>
    <w:rsid w:val="00CB38D0"/>
    <w:rsid w:val="00CB4523"/>
    <w:rsid w:val="00CB516B"/>
    <w:rsid w:val="00CB6CC5"/>
    <w:rsid w:val="00CB6DA6"/>
    <w:rsid w:val="00CB7FDA"/>
    <w:rsid w:val="00CC2319"/>
    <w:rsid w:val="00CC33FA"/>
    <w:rsid w:val="00CC3F73"/>
    <w:rsid w:val="00CC3F8D"/>
    <w:rsid w:val="00CC449D"/>
    <w:rsid w:val="00CC53C9"/>
    <w:rsid w:val="00CC5D6F"/>
    <w:rsid w:val="00CD12FA"/>
    <w:rsid w:val="00CD132E"/>
    <w:rsid w:val="00CD251D"/>
    <w:rsid w:val="00CD29C4"/>
    <w:rsid w:val="00CD4900"/>
    <w:rsid w:val="00CD5768"/>
    <w:rsid w:val="00CD5F27"/>
    <w:rsid w:val="00CD61AB"/>
    <w:rsid w:val="00CD6432"/>
    <w:rsid w:val="00CD6946"/>
    <w:rsid w:val="00CD6CB6"/>
    <w:rsid w:val="00CD709C"/>
    <w:rsid w:val="00CD7797"/>
    <w:rsid w:val="00CD7ED5"/>
    <w:rsid w:val="00CD7F73"/>
    <w:rsid w:val="00CE0543"/>
    <w:rsid w:val="00CE0559"/>
    <w:rsid w:val="00CE0F01"/>
    <w:rsid w:val="00CE3139"/>
    <w:rsid w:val="00CE3E53"/>
    <w:rsid w:val="00CE4176"/>
    <w:rsid w:val="00CE4CDC"/>
    <w:rsid w:val="00CE7DD6"/>
    <w:rsid w:val="00CF05E6"/>
    <w:rsid w:val="00CF093E"/>
    <w:rsid w:val="00CF184E"/>
    <w:rsid w:val="00CF1990"/>
    <w:rsid w:val="00CF2376"/>
    <w:rsid w:val="00CF2A05"/>
    <w:rsid w:val="00CF396F"/>
    <w:rsid w:val="00CF3C08"/>
    <w:rsid w:val="00CF709B"/>
    <w:rsid w:val="00CF76B8"/>
    <w:rsid w:val="00D00662"/>
    <w:rsid w:val="00D018D3"/>
    <w:rsid w:val="00D01B18"/>
    <w:rsid w:val="00D02128"/>
    <w:rsid w:val="00D0398E"/>
    <w:rsid w:val="00D039E6"/>
    <w:rsid w:val="00D03C58"/>
    <w:rsid w:val="00D03EA0"/>
    <w:rsid w:val="00D03F80"/>
    <w:rsid w:val="00D04621"/>
    <w:rsid w:val="00D052BD"/>
    <w:rsid w:val="00D05341"/>
    <w:rsid w:val="00D05FC2"/>
    <w:rsid w:val="00D06299"/>
    <w:rsid w:val="00D07B9D"/>
    <w:rsid w:val="00D1172F"/>
    <w:rsid w:val="00D13CC7"/>
    <w:rsid w:val="00D166C8"/>
    <w:rsid w:val="00D167E4"/>
    <w:rsid w:val="00D17151"/>
    <w:rsid w:val="00D2039E"/>
    <w:rsid w:val="00D20769"/>
    <w:rsid w:val="00D20802"/>
    <w:rsid w:val="00D213C7"/>
    <w:rsid w:val="00D21F93"/>
    <w:rsid w:val="00D22EF3"/>
    <w:rsid w:val="00D232D2"/>
    <w:rsid w:val="00D23972"/>
    <w:rsid w:val="00D23C45"/>
    <w:rsid w:val="00D25C18"/>
    <w:rsid w:val="00D25F40"/>
    <w:rsid w:val="00D31F41"/>
    <w:rsid w:val="00D32133"/>
    <w:rsid w:val="00D323C7"/>
    <w:rsid w:val="00D32F7E"/>
    <w:rsid w:val="00D35831"/>
    <w:rsid w:val="00D3729C"/>
    <w:rsid w:val="00D37898"/>
    <w:rsid w:val="00D420D1"/>
    <w:rsid w:val="00D430D0"/>
    <w:rsid w:val="00D44262"/>
    <w:rsid w:val="00D4434A"/>
    <w:rsid w:val="00D455E3"/>
    <w:rsid w:val="00D45C53"/>
    <w:rsid w:val="00D4649F"/>
    <w:rsid w:val="00D46ABC"/>
    <w:rsid w:val="00D47227"/>
    <w:rsid w:val="00D47765"/>
    <w:rsid w:val="00D47EEA"/>
    <w:rsid w:val="00D505CD"/>
    <w:rsid w:val="00D50FDB"/>
    <w:rsid w:val="00D51039"/>
    <w:rsid w:val="00D5448E"/>
    <w:rsid w:val="00D54ECA"/>
    <w:rsid w:val="00D55235"/>
    <w:rsid w:val="00D55CFA"/>
    <w:rsid w:val="00D5650F"/>
    <w:rsid w:val="00D5695F"/>
    <w:rsid w:val="00D5728B"/>
    <w:rsid w:val="00D57E54"/>
    <w:rsid w:val="00D60753"/>
    <w:rsid w:val="00D611F9"/>
    <w:rsid w:val="00D614EF"/>
    <w:rsid w:val="00D61D9E"/>
    <w:rsid w:val="00D623A1"/>
    <w:rsid w:val="00D628D1"/>
    <w:rsid w:val="00D63435"/>
    <w:rsid w:val="00D634AA"/>
    <w:rsid w:val="00D634FE"/>
    <w:rsid w:val="00D647FB"/>
    <w:rsid w:val="00D653A2"/>
    <w:rsid w:val="00D653DB"/>
    <w:rsid w:val="00D65815"/>
    <w:rsid w:val="00D6612C"/>
    <w:rsid w:val="00D666B8"/>
    <w:rsid w:val="00D66A10"/>
    <w:rsid w:val="00D670A9"/>
    <w:rsid w:val="00D7161C"/>
    <w:rsid w:val="00D71BBE"/>
    <w:rsid w:val="00D72A53"/>
    <w:rsid w:val="00D73F3C"/>
    <w:rsid w:val="00D7466F"/>
    <w:rsid w:val="00D750D8"/>
    <w:rsid w:val="00D7523A"/>
    <w:rsid w:val="00D75474"/>
    <w:rsid w:val="00D766B9"/>
    <w:rsid w:val="00D76E70"/>
    <w:rsid w:val="00D82242"/>
    <w:rsid w:val="00D82452"/>
    <w:rsid w:val="00D827E3"/>
    <w:rsid w:val="00D830AF"/>
    <w:rsid w:val="00D83F46"/>
    <w:rsid w:val="00D8586D"/>
    <w:rsid w:val="00D85CCB"/>
    <w:rsid w:val="00D86703"/>
    <w:rsid w:val="00D87240"/>
    <w:rsid w:val="00D87774"/>
    <w:rsid w:val="00D92FD2"/>
    <w:rsid w:val="00D92FE3"/>
    <w:rsid w:val="00D940E1"/>
    <w:rsid w:val="00D9562F"/>
    <w:rsid w:val="00D959AF"/>
    <w:rsid w:val="00D95FB9"/>
    <w:rsid w:val="00D96252"/>
    <w:rsid w:val="00D97940"/>
    <w:rsid w:val="00DA0071"/>
    <w:rsid w:val="00DA0608"/>
    <w:rsid w:val="00DA060F"/>
    <w:rsid w:val="00DA0F4D"/>
    <w:rsid w:val="00DA112E"/>
    <w:rsid w:val="00DA29A9"/>
    <w:rsid w:val="00DA2FDA"/>
    <w:rsid w:val="00DA3157"/>
    <w:rsid w:val="00DA3EC3"/>
    <w:rsid w:val="00DA53E2"/>
    <w:rsid w:val="00DA6AED"/>
    <w:rsid w:val="00DA6B8F"/>
    <w:rsid w:val="00DA7D5C"/>
    <w:rsid w:val="00DB1BED"/>
    <w:rsid w:val="00DB1D7D"/>
    <w:rsid w:val="00DB2E92"/>
    <w:rsid w:val="00DB38A1"/>
    <w:rsid w:val="00DB4C7F"/>
    <w:rsid w:val="00DC1BA3"/>
    <w:rsid w:val="00DC2892"/>
    <w:rsid w:val="00DC40BB"/>
    <w:rsid w:val="00DC4131"/>
    <w:rsid w:val="00DC4207"/>
    <w:rsid w:val="00DC478A"/>
    <w:rsid w:val="00DC4C38"/>
    <w:rsid w:val="00DD2C68"/>
    <w:rsid w:val="00DD3296"/>
    <w:rsid w:val="00DD3EA9"/>
    <w:rsid w:val="00DD4538"/>
    <w:rsid w:val="00DD6B31"/>
    <w:rsid w:val="00DD7176"/>
    <w:rsid w:val="00DE01F2"/>
    <w:rsid w:val="00DE0947"/>
    <w:rsid w:val="00DE13C1"/>
    <w:rsid w:val="00DE1852"/>
    <w:rsid w:val="00DE3306"/>
    <w:rsid w:val="00DE4196"/>
    <w:rsid w:val="00DE5CF4"/>
    <w:rsid w:val="00DE60CF"/>
    <w:rsid w:val="00DE6458"/>
    <w:rsid w:val="00DE652F"/>
    <w:rsid w:val="00DF092E"/>
    <w:rsid w:val="00DF0CC2"/>
    <w:rsid w:val="00DF13C5"/>
    <w:rsid w:val="00DF299B"/>
    <w:rsid w:val="00DF2B1F"/>
    <w:rsid w:val="00DF2D4C"/>
    <w:rsid w:val="00DF387B"/>
    <w:rsid w:val="00DF40D3"/>
    <w:rsid w:val="00DF4717"/>
    <w:rsid w:val="00DF6301"/>
    <w:rsid w:val="00DF65A8"/>
    <w:rsid w:val="00DF66A2"/>
    <w:rsid w:val="00DF6FF7"/>
    <w:rsid w:val="00DF7066"/>
    <w:rsid w:val="00DF76CE"/>
    <w:rsid w:val="00DF7F4C"/>
    <w:rsid w:val="00E0003A"/>
    <w:rsid w:val="00E013E8"/>
    <w:rsid w:val="00E0355B"/>
    <w:rsid w:val="00E0420F"/>
    <w:rsid w:val="00E0555D"/>
    <w:rsid w:val="00E06A0F"/>
    <w:rsid w:val="00E07B46"/>
    <w:rsid w:val="00E1033B"/>
    <w:rsid w:val="00E1052E"/>
    <w:rsid w:val="00E10E5A"/>
    <w:rsid w:val="00E11050"/>
    <w:rsid w:val="00E111A0"/>
    <w:rsid w:val="00E114F9"/>
    <w:rsid w:val="00E12715"/>
    <w:rsid w:val="00E13B19"/>
    <w:rsid w:val="00E14F34"/>
    <w:rsid w:val="00E152C6"/>
    <w:rsid w:val="00E16164"/>
    <w:rsid w:val="00E1621B"/>
    <w:rsid w:val="00E16BC4"/>
    <w:rsid w:val="00E20081"/>
    <w:rsid w:val="00E21C18"/>
    <w:rsid w:val="00E21C63"/>
    <w:rsid w:val="00E22163"/>
    <w:rsid w:val="00E22838"/>
    <w:rsid w:val="00E22B32"/>
    <w:rsid w:val="00E237A4"/>
    <w:rsid w:val="00E23AAF"/>
    <w:rsid w:val="00E23C67"/>
    <w:rsid w:val="00E24B91"/>
    <w:rsid w:val="00E30952"/>
    <w:rsid w:val="00E30BEB"/>
    <w:rsid w:val="00E316FC"/>
    <w:rsid w:val="00E32434"/>
    <w:rsid w:val="00E32533"/>
    <w:rsid w:val="00E32C5A"/>
    <w:rsid w:val="00E32DE8"/>
    <w:rsid w:val="00E32EDA"/>
    <w:rsid w:val="00E33592"/>
    <w:rsid w:val="00E33FCB"/>
    <w:rsid w:val="00E34599"/>
    <w:rsid w:val="00E348D6"/>
    <w:rsid w:val="00E37DFD"/>
    <w:rsid w:val="00E37F6B"/>
    <w:rsid w:val="00E4025D"/>
    <w:rsid w:val="00E41780"/>
    <w:rsid w:val="00E419B9"/>
    <w:rsid w:val="00E42041"/>
    <w:rsid w:val="00E42875"/>
    <w:rsid w:val="00E42AB6"/>
    <w:rsid w:val="00E430CD"/>
    <w:rsid w:val="00E43DA6"/>
    <w:rsid w:val="00E4409B"/>
    <w:rsid w:val="00E44382"/>
    <w:rsid w:val="00E443EB"/>
    <w:rsid w:val="00E51536"/>
    <w:rsid w:val="00E53F62"/>
    <w:rsid w:val="00E558A1"/>
    <w:rsid w:val="00E5688A"/>
    <w:rsid w:val="00E568D7"/>
    <w:rsid w:val="00E56EA4"/>
    <w:rsid w:val="00E57C43"/>
    <w:rsid w:val="00E57C4A"/>
    <w:rsid w:val="00E64651"/>
    <w:rsid w:val="00E64868"/>
    <w:rsid w:val="00E651CE"/>
    <w:rsid w:val="00E6527B"/>
    <w:rsid w:val="00E6602A"/>
    <w:rsid w:val="00E663B8"/>
    <w:rsid w:val="00E67132"/>
    <w:rsid w:val="00E67E80"/>
    <w:rsid w:val="00E705C4"/>
    <w:rsid w:val="00E70E94"/>
    <w:rsid w:val="00E71065"/>
    <w:rsid w:val="00E71B3D"/>
    <w:rsid w:val="00E71F00"/>
    <w:rsid w:val="00E71F89"/>
    <w:rsid w:val="00E738B8"/>
    <w:rsid w:val="00E755B1"/>
    <w:rsid w:val="00E7567E"/>
    <w:rsid w:val="00E7596F"/>
    <w:rsid w:val="00E75987"/>
    <w:rsid w:val="00E76A12"/>
    <w:rsid w:val="00E778B7"/>
    <w:rsid w:val="00E81878"/>
    <w:rsid w:val="00E81D98"/>
    <w:rsid w:val="00E823CA"/>
    <w:rsid w:val="00E82872"/>
    <w:rsid w:val="00E82A3F"/>
    <w:rsid w:val="00E83B6A"/>
    <w:rsid w:val="00E842CD"/>
    <w:rsid w:val="00E845ED"/>
    <w:rsid w:val="00E8515A"/>
    <w:rsid w:val="00E85E6F"/>
    <w:rsid w:val="00E86078"/>
    <w:rsid w:val="00E86A3C"/>
    <w:rsid w:val="00E8744F"/>
    <w:rsid w:val="00E90208"/>
    <w:rsid w:val="00E90278"/>
    <w:rsid w:val="00E90716"/>
    <w:rsid w:val="00E90F61"/>
    <w:rsid w:val="00E91189"/>
    <w:rsid w:val="00E927FD"/>
    <w:rsid w:val="00E92B8E"/>
    <w:rsid w:val="00E94206"/>
    <w:rsid w:val="00E94C25"/>
    <w:rsid w:val="00E964B8"/>
    <w:rsid w:val="00E966B3"/>
    <w:rsid w:val="00E969DF"/>
    <w:rsid w:val="00E96E35"/>
    <w:rsid w:val="00E96F95"/>
    <w:rsid w:val="00E9737A"/>
    <w:rsid w:val="00E9754F"/>
    <w:rsid w:val="00EA3BD8"/>
    <w:rsid w:val="00EA4551"/>
    <w:rsid w:val="00EA60FF"/>
    <w:rsid w:val="00EA63A2"/>
    <w:rsid w:val="00EA6602"/>
    <w:rsid w:val="00EA674D"/>
    <w:rsid w:val="00EA6CF1"/>
    <w:rsid w:val="00EA6D4E"/>
    <w:rsid w:val="00EA7B16"/>
    <w:rsid w:val="00EB0017"/>
    <w:rsid w:val="00EB57E4"/>
    <w:rsid w:val="00EB5B46"/>
    <w:rsid w:val="00EB6FAB"/>
    <w:rsid w:val="00EB737E"/>
    <w:rsid w:val="00EC0841"/>
    <w:rsid w:val="00EC09B4"/>
    <w:rsid w:val="00EC1154"/>
    <w:rsid w:val="00EC17F2"/>
    <w:rsid w:val="00EC2D21"/>
    <w:rsid w:val="00EC3D14"/>
    <w:rsid w:val="00EC3D93"/>
    <w:rsid w:val="00EC5AB1"/>
    <w:rsid w:val="00EC5F52"/>
    <w:rsid w:val="00EC6D8E"/>
    <w:rsid w:val="00EC788B"/>
    <w:rsid w:val="00ED06DF"/>
    <w:rsid w:val="00ED0D7F"/>
    <w:rsid w:val="00ED0F20"/>
    <w:rsid w:val="00ED0F9F"/>
    <w:rsid w:val="00ED170E"/>
    <w:rsid w:val="00ED2EC9"/>
    <w:rsid w:val="00ED2F0C"/>
    <w:rsid w:val="00ED447D"/>
    <w:rsid w:val="00ED47E4"/>
    <w:rsid w:val="00ED4904"/>
    <w:rsid w:val="00ED58CB"/>
    <w:rsid w:val="00ED7816"/>
    <w:rsid w:val="00ED78B3"/>
    <w:rsid w:val="00EE0EF3"/>
    <w:rsid w:val="00EE2A35"/>
    <w:rsid w:val="00EE4D04"/>
    <w:rsid w:val="00EE5AE9"/>
    <w:rsid w:val="00EE5EB1"/>
    <w:rsid w:val="00EE6783"/>
    <w:rsid w:val="00EF0728"/>
    <w:rsid w:val="00EF3CBB"/>
    <w:rsid w:val="00EF4602"/>
    <w:rsid w:val="00EF5294"/>
    <w:rsid w:val="00EF5B46"/>
    <w:rsid w:val="00EF6210"/>
    <w:rsid w:val="00F000F5"/>
    <w:rsid w:val="00F004CF"/>
    <w:rsid w:val="00F0188D"/>
    <w:rsid w:val="00F0198C"/>
    <w:rsid w:val="00F01BEE"/>
    <w:rsid w:val="00F01F32"/>
    <w:rsid w:val="00F02061"/>
    <w:rsid w:val="00F0263D"/>
    <w:rsid w:val="00F030A5"/>
    <w:rsid w:val="00F04196"/>
    <w:rsid w:val="00F051D2"/>
    <w:rsid w:val="00F05DA1"/>
    <w:rsid w:val="00F07DF0"/>
    <w:rsid w:val="00F103B4"/>
    <w:rsid w:val="00F12327"/>
    <w:rsid w:val="00F1644D"/>
    <w:rsid w:val="00F16984"/>
    <w:rsid w:val="00F17329"/>
    <w:rsid w:val="00F17C55"/>
    <w:rsid w:val="00F21EE3"/>
    <w:rsid w:val="00F225BC"/>
    <w:rsid w:val="00F234C8"/>
    <w:rsid w:val="00F23A4D"/>
    <w:rsid w:val="00F245B8"/>
    <w:rsid w:val="00F25899"/>
    <w:rsid w:val="00F2593A"/>
    <w:rsid w:val="00F25A1C"/>
    <w:rsid w:val="00F264C5"/>
    <w:rsid w:val="00F26B96"/>
    <w:rsid w:val="00F273BB"/>
    <w:rsid w:val="00F276A3"/>
    <w:rsid w:val="00F30A5B"/>
    <w:rsid w:val="00F30AAA"/>
    <w:rsid w:val="00F31762"/>
    <w:rsid w:val="00F31FCE"/>
    <w:rsid w:val="00F332FA"/>
    <w:rsid w:val="00F3339E"/>
    <w:rsid w:val="00F335BC"/>
    <w:rsid w:val="00F33A3A"/>
    <w:rsid w:val="00F34634"/>
    <w:rsid w:val="00F35AC7"/>
    <w:rsid w:val="00F44E13"/>
    <w:rsid w:val="00F45C24"/>
    <w:rsid w:val="00F504EF"/>
    <w:rsid w:val="00F514BE"/>
    <w:rsid w:val="00F53363"/>
    <w:rsid w:val="00F539BC"/>
    <w:rsid w:val="00F5769B"/>
    <w:rsid w:val="00F578E7"/>
    <w:rsid w:val="00F57A4A"/>
    <w:rsid w:val="00F6209E"/>
    <w:rsid w:val="00F63FE5"/>
    <w:rsid w:val="00F657EE"/>
    <w:rsid w:val="00F658F5"/>
    <w:rsid w:val="00F65AE7"/>
    <w:rsid w:val="00F70D68"/>
    <w:rsid w:val="00F72BCE"/>
    <w:rsid w:val="00F73A5E"/>
    <w:rsid w:val="00F74FB0"/>
    <w:rsid w:val="00F755F4"/>
    <w:rsid w:val="00F770E8"/>
    <w:rsid w:val="00F77F70"/>
    <w:rsid w:val="00F80742"/>
    <w:rsid w:val="00F81134"/>
    <w:rsid w:val="00F8166A"/>
    <w:rsid w:val="00F817F6"/>
    <w:rsid w:val="00F81A3D"/>
    <w:rsid w:val="00F81A4D"/>
    <w:rsid w:val="00F82EDD"/>
    <w:rsid w:val="00F83A45"/>
    <w:rsid w:val="00F84339"/>
    <w:rsid w:val="00F85326"/>
    <w:rsid w:val="00F85EE5"/>
    <w:rsid w:val="00F86651"/>
    <w:rsid w:val="00F86E06"/>
    <w:rsid w:val="00F8763F"/>
    <w:rsid w:val="00F90B8D"/>
    <w:rsid w:val="00F91A1D"/>
    <w:rsid w:val="00F933F3"/>
    <w:rsid w:val="00F934EB"/>
    <w:rsid w:val="00F93D6B"/>
    <w:rsid w:val="00F94946"/>
    <w:rsid w:val="00F94BCE"/>
    <w:rsid w:val="00F95A92"/>
    <w:rsid w:val="00FA02C8"/>
    <w:rsid w:val="00FA03A9"/>
    <w:rsid w:val="00FA16C6"/>
    <w:rsid w:val="00FA1BA5"/>
    <w:rsid w:val="00FA20C2"/>
    <w:rsid w:val="00FA2323"/>
    <w:rsid w:val="00FA3FD5"/>
    <w:rsid w:val="00FA4FC8"/>
    <w:rsid w:val="00FA51FC"/>
    <w:rsid w:val="00FA5775"/>
    <w:rsid w:val="00FA67F8"/>
    <w:rsid w:val="00FA68D3"/>
    <w:rsid w:val="00FA7597"/>
    <w:rsid w:val="00FB197C"/>
    <w:rsid w:val="00FB19AE"/>
    <w:rsid w:val="00FB283C"/>
    <w:rsid w:val="00FB3403"/>
    <w:rsid w:val="00FB4830"/>
    <w:rsid w:val="00FB4A7E"/>
    <w:rsid w:val="00FB4F42"/>
    <w:rsid w:val="00FB5C0E"/>
    <w:rsid w:val="00FB611C"/>
    <w:rsid w:val="00FB6C07"/>
    <w:rsid w:val="00FB7626"/>
    <w:rsid w:val="00FB7AE6"/>
    <w:rsid w:val="00FB7E13"/>
    <w:rsid w:val="00FC0A16"/>
    <w:rsid w:val="00FC21BA"/>
    <w:rsid w:val="00FC28BC"/>
    <w:rsid w:val="00FC3EDD"/>
    <w:rsid w:val="00FC5E1A"/>
    <w:rsid w:val="00FD0255"/>
    <w:rsid w:val="00FD0C3A"/>
    <w:rsid w:val="00FD0CB4"/>
    <w:rsid w:val="00FD1D52"/>
    <w:rsid w:val="00FD20E2"/>
    <w:rsid w:val="00FD28AD"/>
    <w:rsid w:val="00FD314F"/>
    <w:rsid w:val="00FD5644"/>
    <w:rsid w:val="00FD5D97"/>
    <w:rsid w:val="00FD5E6E"/>
    <w:rsid w:val="00FD76F6"/>
    <w:rsid w:val="00FD79CD"/>
    <w:rsid w:val="00FD7E55"/>
    <w:rsid w:val="00FE322B"/>
    <w:rsid w:val="00FE3745"/>
    <w:rsid w:val="00FE397C"/>
    <w:rsid w:val="00FE465C"/>
    <w:rsid w:val="00FE49DB"/>
    <w:rsid w:val="00FE4BA0"/>
    <w:rsid w:val="00FE4C83"/>
    <w:rsid w:val="00FE53BC"/>
    <w:rsid w:val="00FE55E1"/>
    <w:rsid w:val="00FE6CF4"/>
    <w:rsid w:val="00FE6D1C"/>
    <w:rsid w:val="00FE6E27"/>
    <w:rsid w:val="00FE6EE6"/>
    <w:rsid w:val="00FE7FB5"/>
    <w:rsid w:val="00FF0055"/>
    <w:rsid w:val="00FF042B"/>
    <w:rsid w:val="00FF082A"/>
    <w:rsid w:val="00FF24C2"/>
    <w:rsid w:val="00FF2C13"/>
    <w:rsid w:val="00FF2F8D"/>
    <w:rsid w:val="00FF338C"/>
    <w:rsid w:val="00FF375E"/>
    <w:rsid w:val="00FF3FE0"/>
    <w:rsid w:val="00FF685E"/>
    <w:rsid w:val="00FF68D6"/>
    <w:rsid w:val="00FF6A8A"/>
    <w:rsid w:val="00FF725F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36651BE-EDA5-4F7A-9E50-5C10B6D6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1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44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53E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A53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A53E2"/>
  </w:style>
  <w:style w:type="table" w:styleId="a7">
    <w:name w:val="Table Grid"/>
    <w:basedOn w:val="a1"/>
    <w:rsid w:val="00DA5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7035F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685AD0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Схема документа Знак"/>
    <w:link w:val="a9"/>
    <w:rsid w:val="00685AD0"/>
    <w:rPr>
      <w:rFonts w:ascii="Tahoma" w:hAnsi="Tahoma" w:cs="Tahoma"/>
      <w:sz w:val="16"/>
      <w:szCs w:val="16"/>
    </w:rPr>
  </w:style>
  <w:style w:type="paragraph" w:styleId="ab">
    <w:name w:val="Обычный (веб)"/>
    <w:basedOn w:val="a"/>
    <w:uiPriority w:val="99"/>
    <w:unhideWhenUsed/>
    <w:rsid w:val="004E5D05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5444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E70E94"/>
  </w:style>
  <w:style w:type="paragraph" w:styleId="ac">
    <w:name w:val="List Paragraph"/>
    <w:basedOn w:val="a"/>
    <w:uiPriority w:val="34"/>
    <w:qFormat/>
    <w:rsid w:val="00F82EDD"/>
    <w:pPr>
      <w:ind w:left="720"/>
      <w:contextualSpacing/>
    </w:pPr>
  </w:style>
  <w:style w:type="character" w:customStyle="1" w:styleId="a5">
    <w:name w:val="Нижний колонтитул Знак"/>
    <w:link w:val="a4"/>
    <w:uiPriority w:val="99"/>
    <w:locked/>
    <w:rsid w:val="00670F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0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06844">
                  <w:marLeft w:val="0"/>
                  <w:marRight w:val="0"/>
                  <w:marTop w:val="2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7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0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4649">
                  <w:marLeft w:val="0"/>
                  <w:marRight w:val="0"/>
                  <w:marTop w:val="2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5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56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0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7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21" Type="http://schemas.openxmlformats.org/officeDocument/2006/relationships/image" Target="media/image15.pn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84" Type="http://schemas.openxmlformats.org/officeDocument/2006/relationships/footer" Target="footer1.xml"/><Relationship Id="rId16" Type="http://schemas.openxmlformats.org/officeDocument/2006/relationships/image" Target="media/image10.jpeg"/><Relationship Id="rId11" Type="http://schemas.openxmlformats.org/officeDocument/2006/relationships/image" Target="media/image5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74" Type="http://schemas.openxmlformats.org/officeDocument/2006/relationships/image" Target="media/image68.jpeg"/><Relationship Id="rId79" Type="http://schemas.openxmlformats.org/officeDocument/2006/relationships/image" Target="media/image73.png"/><Relationship Id="rId5" Type="http://schemas.openxmlformats.org/officeDocument/2006/relationships/footnotes" Target="footnotes.xml"/><Relationship Id="rId19" Type="http://schemas.openxmlformats.org/officeDocument/2006/relationships/image" Target="media/image1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8.jpeg"/><Relationship Id="rId69" Type="http://schemas.openxmlformats.org/officeDocument/2006/relationships/image" Target="media/image63.jpeg"/><Relationship Id="rId77" Type="http://schemas.openxmlformats.org/officeDocument/2006/relationships/image" Target="media/image71.jpe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72" Type="http://schemas.openxmlformats.org/officeDocument/2006/relationships/image" Target="media/image66.jpeg"/><Relationship Id="rId80" Type="http://schemas.openxmlformats.org/officeDocument/2006/relationships/image" Target="media/image74.jpe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image" Target="media/image61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70" Type="http://schemas.openxmlformats.org/officeDocument/2006/relationships/image" Target="media/image64.jpeg"/><Relationship Id="rId75" Type="http://schemas.openxmlformats.org/officeDocument/2006/relationships/image" Target="media/image69.jpeg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10" Type="http://schemas.openxmlformats.org/officeDocument/2006/relationships/image" Target="media/image4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73" Type="http://schemas.openxmlformats.org/officeDocument/2006/relationships/image" Target="media/image67.jpeg"/><Relationship Id="rId78" Type="http://schemas.openxmlformats.org/officeDocument/2006/relationships/image" Target="media/image72.png"/><Relationship Id="rId81" Type="http://schemas.openxmlformats.org/officeDocument/2006/relationships/image" Target="media/image75.jpeg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9" Type="http://schemas.openxmlformats.org/officeDocument/2006/relationships/image" Target="media/image33.jpeg"/><Relationship Id="rId34" Type="http://schemas.openxmlformats.org/officeDocument/2006/relationships/image" Target="media/image28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6" Type="http://schemas.openxmlformats.org/officeDocument/2006/relationships/image" Target="media/image70.jpeg"/><Relationship Id="rId7" Type="http://schemas.openxmlformats.org/officeDocument/2006/relationships/image" Target="media/image1.jpeg"/><Relationship Id="rId71" Type="http://schemas.openxmlformats.org/officeDocument/2006/relationships/image" Target="media/image65.jpeg"/><Relationship Id="rId2" Type="http://schemas.openxmlformats.org/officeDocument/2006/relationships/styles" Target="styles.xml"/><Relationship Id="rId29" Type="http://schemas.openxmlformats.org/officeDocument/2006/relationships/image" Target="media/image23.jpeg"/><Relationship Id="rId24" Type="http://schemas.openxmlformats.org/officeDocument/2006/relationships/image" Target="media/image18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66" Type="http://schemas.openxmlformats.org/officeDocument/2006/relationships/image" Target="media/image60.png"/><Relationship Id="rId61" Type="http://schemas.openxmlformats.org/officeDocument/2006/relationships/image" Target="media/image55.jpeg"/><Relationship Id="rId82" Type="http://schemas.openxmlformats.org/officeDocument/2006/relationships/image" Target="media/image7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CBase\&#1064;&#1072;&#1073;&#1083;&#1086;&#1085;&#1099;&#1044;&#1086;&#1075;&#1086;&#1074;&#1086;&#1088;&#1086;&#1074;\&#1055;&#1088;&#1072;&#1081;&#1089;-&#1083;&#1080;&#1089;&#1090;%20Simple%20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4607A-D8F4-448B-BCFA-D6ADE619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Прайс-лист Simple PRO</Template>
  <TotalTime>1</TotalTime>
  <Pages>24</Pages>
  <Words>4543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СТОЛ ЛАБОРАТОРНЫЙ</vt:lpstr>
    </vt:vector>
  </TitlesOfParts>
  <Company>Dnsoft</Company>
  <LinksUpToDate>false</LinksUpToDate>
  <CharactersWithSpaces>30384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СТОЛ ЛАБОРАТОРНЫЙ</dc:title>
  <dc:subject/>
  <dc:creator>Тест</dc:creator>
  <cp:keywords/>
  <cp:lastModifiedBy>СпецБалтМебель СпецБалтМебель</cp:lastModifiedBy>
  <cp:revision>2</cp:revision>
  <cp:lastPrinted>2020-09-23T05:07:00Z</cp:lastPrinted>
  <dcterms:created xsi:type="dcterms:W3CDTF">2023-01-20T16:20:00Z</dcterms:created>
  <dcterms:modified xsi:type="dcterms:W3CDTF">2023-01-20T16:20:00Z</dcterms:modified>
</cp:coreProperties>
</file>